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AA2F30" w:rsidRPr="00AA2F30" w:rsidTr="006E7D9A">
        <w:trPr>
          <w:trHeight w:val="227"/>
        </w:trPr>
        <w:tc>
          <w:tcPr>
            <w:tcW w:w="4111" w:type="dxa"/>
          </w:tcPr>
          <w:p w:rsidR="00AA2F30" w:rsidRPr="00AA2F30" w:rsidRDefault="00AA2F30" w:rsidP="00AA2F30">
            <w:pPr>
              <w:widowControl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30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AA2F30" w:rsidRPr="00AA2F30" w:rsidRDefault="00AA2F30" w:rsidP="006E7D9A">
            <w:pPr>
              <w:widowControl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30">
              <w:rPr>
                <w:rFonts w:ascii="Times New Roman" w:hAnsi="Times New Roman"/>
                <w:sz w:val="24"/>
                <w:szCs w:val="24"/>
              </w:rPr>
              <w:t>к административному регламенту предоставления муниципальной у</w:t>
            </w:r>
            <w:r w:rsidRPr="00AA2F30">
              <w:rPr>
                <w:rFonts w:ascii="Times New Roman" w:hAnsi="Times New Roman"/>
                <w:sz w:val="24"/>
                <w:szCs w:val="24"/>
              </w:rPr>
              <w:t>с</w:t>
            </w:r>
            <w:r w:rsidRPr="00AA2F30">
              <w:rPr>
                <w:rFonts w:ascii="Times New Roman" w:hAnsi="Times New Roman"/>
                <w:sz w:val="24"/>
                <w:szCs w:val="24"/>
              </w:rPr>
              <w:t>луги по предоставлению разреш</w:t>
            </w:r>
            <w:r w:rsidRPr="00AA2F30">
              <w:rPr>
                <w:rFonts w:ascii="Times New Roman" w:hAnsi="Times New Roman"/>
                <w:sz w:val="24"/>
                <w:szCs w:val="24"/>
              </w:rPr>
              <w:t>е</w:t>
            </w:r>
            <w:r w:rsidRPr="00AA2F30">
              <w:rPr>
                <w:rFonts w:ascii="Times New Roman" w:hAnsi="Times New Roman"/>
                <w:sz w:val="24"/>
                <w:szCs w:val="24"/>
              </w:rPr>
              <w:t>ния на отклонение от предельных пар</w:t>
            </w:r>
            <w:r w:rsidRPr="00AA2F30">
              <w:rPr>
                <w:rFonts w:ascii="Times New Roman" w:hAnsi="Times New Roman"/>
                <w:sz w:val="24"/>
                <w:szCs w:val="24"/>
              </w:rPr>
              <w:t>а</w:t>
            </w:r>
            <w:r w:rsidRPr="00AA2F30">
              <w:rPr>
                <w:rFonts w:ascii="Times New Roman" w:hAnsi="Times New Roman"/>
                <w:sz w:val="24"/>
                <w:szCs w:val="24"/>
              </w:rPr>
              <w:t>метров разр</w:t>
            </w:r>
            <w:r w:rsidRPr="00AA2F30">
              <w:rPr>
                <w:rFonts w:ascii="Times New Roman" w:hAnsi="Times New Roman"/>
                <w:sz w:val="24"/>
                <w:szCs w:val="24"/>
              </w:rPr>
              <w:t>е</w:t>
            </w:r>
            <w:r w:rsidRPr="00AA2F30">
              <w:rPr>
                <w:rFonts w:ascii="Times New Roman" w:hAnsi="Times New Roman"/>
                <w:sz w:val="24"/>
                <w:szCs w:val="24"/>
              </w:rPr>
              <w:t>шенного строительства, реконструкции объектов капитальн</w:t>
            </w:r>
            <w:r w:rsidRPr="00AA2F30">
              <w:rPr>
                <w:rFonts w:ascii="Times New Roman" w:hAnsi="Times New Roman"/>
                <w:sz w:val="24"/>
                <w:szCs w:val="24"/>
              </w:rPr>
              <w:t>о</w:t>
            </w:r>
            <w:r w:rsidRPr="00AA2F30">
              <w:rPr>
                <w:rFonts w:ascii="Times New Roman" w:hAnsi="Times New Roman"/>
                <w:sz w:val="24"/>
                <w:szCs w:val="24"/>
              </w:rPr>
              <w:t>го строительства</w:t>
            </w:r>
            <w:r w:rsidR="006E7D9A">
              <w:rPr>
                <w:rFonts w:ascii="Times New Roman" w:hAnsi="Times New Roman"/>
                <w:sz w:val="24"/>
                <w:szCs w:val="24"/>
              </w:rPr>
              <w:t xml:space="preserve"> (Постановление м</w:t>
            </w:r>
            <w:r w:rsidR="006E7D9A">
              <w:rPr>
                <w:rFonts w:ascii="Times New Roman" w:hAnsi="Times New Roman"/>
                <w:sz w:val="24"/>
                <w:szCs w:val="24"/>
              </w:rPr>
              <w:t>э</w:t>
            </w:r>
            <w:r w:rsidR="006E7D9A">
              <w:rPr>
                <w:rFonts w:ascii="Times New Roman" w:hAnsi="Times New Roman"/>
                <w:sz w:val="24"/>
                <w:szCs w:val="24"/>
              </w:rPr>
              <w:t>рии № 320 от 30.01.2019)</w:t>
            </w:r>
          </w:p>
        </w:tc>
      </w:tr>
    </w:tbl>
    <w:p w:rsidR="00880194" w:rsidRDefault="00880194" w:rsidP="00880194">
      <w:pPr>
        <w:pStyle w:val="ConsPlusNormal"/>
        <w:ind w:firstLine="540"/>
        <w:jc w:val="both"/>
        <w:rPr>
          <w:sz w:val="24"/>
          <w:szCs w:val="24"/>
        </w:rPr>
      </w:pPr>
    </w:p>
    <w:p w:rsidR="00AA2F30" w:rsidRPr="00634BF0" w:rsidRDefault="00AA2F30" w:rsidP="00AA2F30">
      <w:pPr>
        <w:pStyle w:val="ConsPlusNormal"/>
        <w:ind w:firstLine="540"/>
        <w:jc w:val="both"/>
        <w:rPr>
          <w:sz w:val="24"/>
          <w:szCs w:val="24"/>
        </w:rPr>
      </w:pPr>
    </w:p>
    <w:p w:rsidR="009B0427" w:rsidRPr="008513BC" w:rsidRDefault="009B0427" w:rsidP="00AA2F30">
      <w:pPr>
        <w:widowControl/>
        <w:jc w:val="center"/>
        <w:outlineLvl w:val="1"/>
        <w:rPr>
          <w:b/>
          <w:bCs/>
          <w:iCs/>
        </w:rPr>
      </w:pPr>
      <w:bookmarkStart w:id="0" w:name="P362"/>
      <w:bookmarkEnd w:id="0"/>
      <w:r w:rsidRPr="008513BC">
        <w:rPr>
          <w:b/>
          <w:bCs/>
          <w:iCs/>
        </w:rPr>
        <w:t xml:space="preserve">ОБРАЗЕЦ ЗАЯВЛЕНИЯ </w:t>
      </w:r>
    </w:p>
    <w:p w:rsidR="00C37076" w:rsidRDefault="009B0427" w:rsidP="00AA2F30">
      <w:pPr>
        <w:widowControl/>
        <w:jc w:val="center"/>
        <w:outlineLvl w:val="1"/>
        <w:rPr>
          <w:b/>
          <w:bCs/>
          <w:iCs/>
        </w:rPr>
      </w:pPr>
      <w:r w:rsidRPr="008513BC">
        <w:rPr>
          <w:b/>
          <w:bCs/>
          <w:iCs/>
        </w:rPr>
        <w:t xml:space="preserve">о предоставлении разрешения на отклонение от предельных параметров </w:t>
      </w:r>
    </w:p>
    <w:p w:rsidR="00AA2F30" w:rsidRDefault="009B0427" w:rsidP="00AA2F30">
      <w:pPr>
        <w:widowControl/>
        <w:jc w:val="center"/>
        <w:outlineLvl w:val="1"/>
        <w:rPr>
          <w:b/>
          <w:bCs/>
          <w:iCs/>
        </w:rPr>
      </w:pPr>
      <w:r w:rsidRPr="008513BC">
        <w:rPr>
          <w:b/>
          <w:bCs/>
          <w:iCs/>
        </w:rPr>
        <w:t xml:space="preserve">разрешенного строительства, реконструкции объектов </w:t>
      </w:r>
    </w:p>
    <w:p w:rsidR="009B0427" w:rsidRPr="008513BC" w:rsidRDefault="009B0427" w:rsidP="00AA2F30">
      <w:pPr>
        <w:widowControl/>
        <w:jc w:val="center"/>
        <w:outlineLvl w:val="1"/>
        <w:rPr>
          <w:b/>
          <w:bCs/>
          <w:iCs/>
        </w:rPr>
      </w:pPr>
      <w:r w:rsidRPr="008513BC">
        <w:rPr>
          <w:b/>
          <w:bCs/>
          <w:iCs/>
        </w:rPr>
        <w:t>капитального строительства</w:t>
      </w:r>
    </w:p>
    <w:p w:rsidR="009B0427" w:rsidRDefault="009B0427" w:rsidP="00AA2F30">
      <w:pPr>
        <w:widowControl/>
        <w:jc w:val="center"/>
        <w:outlineLvl w:val="1"/>
        <w:rPr>
          <w:bCs/>
          <w:iCs/>
          <w:sz w:val="20"/>
          <w:szCs w:val="20"/>
        </w:rPr>
      </w:pPr>
    </w:p>
    <w:p w:rsidR="000F2D12" w:rsidRDefault="000F2D12" w:rsidP="00AA2F30">
      <w:pPr>
        <w:widowControl/>
        <w:jc w:val="center"/>
        <w:outlineLvl w:val="1"/>
        <w:rPr>
          <w:bCs/>
          <w:iCs/>
          <w:sz w:val="20"/>
          <w:szCs w:val="20"/>
        </w:rPr>
      </w:pPr>
    </w:p>
    <w:p w:rsidR="000F2D12" w:rsidRPr="00634BF0" w:rsidRDefault="000F2D12" w:rsidP="00AA2F30">
      <w:pPr>
        <w:widowControl/>
        <w:jc w:val="center"/>
        <w:outlineLvl w:val="1"/>
        <w:rPr>
          <w:bCs/>
          <w:iCs/>
          <w:sz w:val="20"/>
          <w:szCs w:val="20"/>
        </w:rPr>
      </w:pPr>
    </w:p>
    <w:tbl>
      <w:tblPr>
        <w:tblW w:w="0" w:type="auto"/>
        <w:tblInd w:w="5920" w:type="dxa"/>
        <w:tblLook w:val="04A0"/>
      </w:tblPr>
      <w:tblGrid>
        <w:gridCol w:w="4176"/>
      </w:tblGrid>
      <w:tr w:rsidR="009B0427" w:rsidRPr="00634BF0" w:rsidTr="00AA2F30">
        <w:tc>
          <w:tcPr>
            <w:tcW w:w="4111" w:type="dxa"/>
          </w:tcPr>
          <w:p w:rsidR="009B0427" w:rsidRPr="008513BC" w:rsidRDefault="009B0427" w:rsidP="00AA2F30">
            <w:pPr>
              <w:jc w:val="both"/>
            </w:pPr>
            <w:r w:rsidRPr="008513BC">
              <w:t>В комиссию по подготовке пр</w:t>
            </w:r>
            <w:r w:rsidRPr="008513BC">
              <w:t>о</w:t>
            </w:r>
            <w:r w:rsidRPr="008513BC">
              <w:t xml:space="preserve">екта правил землепользования и </w:t>
            </w:r>
            <w:proofErr w:type="gramStart"/>
            <w:r w:rsidRPr="008513BC">
              <w:t>застройки города</w:t>
            </w:r>
            <w:proofErr w:type="gramEnd"/>
            <w:r w:rsidRPr="008513BC">
              <w:t xml:space="preserve"> Новосибирска</w:t>
            </w:r>
          </w:p>
          <w:p w:rsidR="009B0427" w:rsidRPr="00634BF0" w:rsidRDefault="009B0427" w:rsidP="00AA2F30">
            <w:pPr>
              <w:rPr>
                <w:sz w:val="24"/>
                <w:szCs w:val="24"/>
              </w:rPr>
            </w:pPr>
            <w:r w:rsidRPr="00634BF0">
              <w:rPr>
                <w:sz w:val="24"/>
                <w:szCs w:val="24"/>
              </w:rPr>
              <w:t>__</w:t>
            </w:r>
            <w:r w:rsidR="00AA2F30">
              <w:rPr>
                <w:sz w:val="24"/>
                <w:szCs w:val="24"/>
              </w:rPr>
              <w:t>_______________________________</w:t>
            </w:r>
          </w:p>
          <w:p w:rsidR="009B0427" w:rsidRPr="00634BF0" w:rsidRDefault="009B0427" w:rsidP="00AA2F30">
            <w:pPr>
              <w:jc w:val="center"/>
              <w:rPr>
                <w:sz w:val="20"/>
                <w:szCs w:val="20"/>
              </w:rPr>
            </w:pPr>
            <w:r w:rsidRPr="00634BF0">
              <w:rPr>
                <w:sz w:val="20"/>
                <w:szCs w:val="20"/>
              </w:rPr>
              <w:t>(сведения о заявителе &lt;*&gt;)</w:t>
            </w:r>
          </w:p>
          <w:p w:rsidR="009B0427" w:rsidRPr="00634BF0" w:rsidRDefault="009B0427" w:rsidP="00AA2F30">
            <w:r w:rsidRPr="00634BF0">
              <w:rPr>
                <w:sz w:val="24"/>
                <w:szCs w:val="24"/>
              </w:rPr>
              <w:t>_________________________________</w:t>
            </w:r>
          </w:p>
        </w:tc>
      </w:tr>
    </w:tbl>
    <w:p w:rsidR="009B0427" w:rsidRDefault="009B0427" w:rsidP="00AA2F30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37076" w:rsidRPr="00634BF0" w:rsidRDefault="00C37076" w:rsidP="00AA2F30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B0427" w:rsidRPr="00AA2F30" w:rsidRDefault="009B0427" w:rsidP="00AA2F30">
      <w:pPr>
        <w:widowControl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A2F30">
        <w:rPr>
          <w:rFonts w:eastAsia="Calibri"/>
          <w:b/>
          <w:lang w:eastAsia="en-US"/>
        </w:rPr>
        <w:t>ЗАЯВЛЕНИЕ</w:t>
      </w:r>
      <w:r w:rsidR="00AA2F30">
        <w:rPr>
          <w:rFonts w:eastAsia="Calibri"/>
          <w:b/>
          <w:lang w:eastAsia="en-US"/>
        </w:rPr>
        <w:t>.</w:t>
      </w:r>
    </w:p>
    <w:p w:rsidR="009B0427" w:rsidRPr="000472F1" w:rsidRDefault="009B0427" w:rsidP="009B0427">
      <w:pPr>
        <w:widowControl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9B0427" w:rsidRPr="00634BF0" w:rsidRDefault="009B0427" w:rsidP="008513BC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13BC">
        <w:rPr>
          <w:rFonts w:eastAsia="Calibri"/>
          <w:lang w:eastAsia="en-US"/>
        </w:rPr>
        <w:t>На основании статьи 40 Градостроительного кодекса Российской Федер</w:t>
      </w:r>
      <w:r w:rsidRPr="008513BC">
        <w:rPr>
          <w:rFonts w:eastAsia="Calibri"/>
          <w:lang w:eastAsia="en-US"/>
        </w:rPr>
        <w:t>а</w:t>
      </w:r>
      <w:r w:rsidRPr="008513BC">
        <w:rPr>
          <w:rFonts w:eastAsia="Calibri"/>
          <w:lang w:eastAsia="en-US"/>
        </w:rPr>
        <w:t xml:space="preserve">ции, в связи </w:t>
      </w:r>
      <w:proofErr w:type="gramStart"/>
      <w:r w:rsidRPr="008513BC">
        <w:rPr>
          <w:rFonts w:eastAsia="Calibri"/>
          <w:lang w:eastAsia="en-US"/>
        </w:rPr>
        <w:t>с</w:t>
      </w:r>
      <w:proofErr w:type="gramEnd"/>
      <w:r w:rsidRPr="00634BF0">
        <w:rPr>
          <w:rFonts w:eastAsia="Calibri"/>
          <w:sz w:val="24"/>
          <w:szCs w:val="24"/>
          <w:lang w:eastAsia="en-US"/>
        </w:rPr>
        <w:t xml:space="preserve"> _________________________________________________________________</w:t>
      </w:r>
      <w:r w:rsidR="00D671F3">
        <w:rPr>
          <w:rFonts w:eastAsia="Calibri"/>
          <w:sz w:val="24"/>
          <w:szCs w:val="24"/>
          <w:lang w:eastAsia="en-US"/>
        </w:rPr>
        <w:t>___</w:t>
      </w:r>
    </w:p>
    <w:p w:rsidR="009B0427" w:rsidRDefault="008513BC" w:rsidP="009B0427">
      <w:pPr>
        <w:widowControl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</w:t>
      </w:r>
      <w:r w:rsidR="000472F1">
        <w:rPr>
          <w:rFonts w:eastAsia="Calibri"/>
          <w:sz w:val="20"/>
          <w:szCs w:val="20"/>
          <w:lang w:eastAsia="en-US"/>
        </w:rPr>
        <w:t xml:space="preserve">                           </w:t>
      </w:r>
      <w:r w:rsidR="009B0427" w:rsidRPr="00634BF0">
        <w:rPr>
          <w:rFonts w:eastAsia="Calibri"/>
          <w:sz w:val="20"/>
          <w:szCs w:val="20"/>
          <w:lang w:eastAsia="en-US"/>
        </w:rPr>
        <w:t>(указывается обоснование заявленных требований, предусмотренное данной статьей)</w:t>
      </w:r>
    </w:p>
    <w:p w:rsidR="00D671F3" w:rsidRPr="00634BF0" w:rsidRDefault="00D671F3" w:rsidP="009B0427">
      <w:pPr>
        <w:widowControl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D671F3" w:rsidRPr="00634BF0" w:rsidRDefault="00D671F3" w:rsidP="00D671F3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34BF0">
        <w:rPr>
          <w:rFonts w:eastAsia="Calibri"/>
          <w:sz w:val="24"/>
          <w:szCs w:val="24"/>
          <w:lang w:eastAsia="en-US"/>
        </w:rPr>
        <w:t>__________________________________________________________________________________</w:t>
      </w:r>
    </w:p>
    <w:p w:rsidR="00D671F3" w:rsidRDefault="00D671F3" w:rsidP="009B0427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B0427" w:rsidRPr="00634BF0" w:rsidRDefault="009B0427" w:rsidP="009B0427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34BF0">
        <w:rPr>
          <w:rFonts w:eastAsia="Calibri"/>
          <w:sz w:val="24"/>
          <w:szCs w:val="24"/>
          <w:lang w:eastAsia="en-US"/>
        </w:rPr>
        <w:t>__________________________________________________________________________________</w:t>
      </w:r>
    </w:p>
    <w:p w:rsidR="000472F1" w:rsidRPr="000472F1" w:rsidRDefault="000472F1" w:rsidP="009B0427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AA2F30" w:rsidRDefault="009B0427" w:rsidP="009B0427">
      <w:pPr>
        <w:widowControl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513BC">
        <w:rPr>
          <w:rFonts w:eastAsia="Calibri"/>
          <w:lang w:eastAsia="en-US"/>
        </w:rPr>
        <w:t>прошу предоставить разрешение на отклонение от предельных параметров разр</w:t>
      </w:r>
      <w:r w:rsidRPr="008513BC">
        <w:rPr>
          <w:rFonts w:eastAsia="Calibri"/>
          <w:lang w:eastAsia="en-US"/>
        </w:rPr>
        <w:t>е</w:t>
      </w:r>
      <w:r w:rsidRPr="008513BC">
        <w:rPr>
          <w:rFonts w:eastAsia="Calibri"/>
          <w:lang w:eastAsia="en-US"/>
        </w:rPr>
        <w:t>шенного строительства, реконструкции объекта капитального строительства, ра</w:t>
      </w:r>
      <w:r w:rsidRPr="008513BC">
        <w:rPr>
          <w:rFonts w:eastAsia="Calibri"/>
          <w:lang w:eastAsia="en-US"/>
        </w:rPr>
        <w:t>с</w:t>
      </w:r>
      <w:r w:rsidRPr="008513BC">
        <w:rPr>
          <w:rFonts w:eastAsia="Calibri"/>
          <w:lang w:eastAsia="en-US"/>
        </w:rPr>
        <w:t>положенного по адресу:</w:t>
      </w:r>
      <w:r w:rsidR="00AA2F30">
        <w:rPr>
          <w:rFonts w:eastAsia="Calibri"/>
          <w:lang w:eastAsia="en-US"/>
        </w:rPr>
        <w:t xml:space="preserve"> ________________________________________________</w:t>
      </w:r>
    </w:p>
    <w:p w:rsidR="00AA2F30" w:rsidRDefault="00AA2F30" w:rsidP="009B0427">
      <w:pPr>
        <w:widowControl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</w:t>
      </w:r>
      <w:r w:rsidR="009D58D8">
        <w:rPr>
          <w:rFonts w:eastAsia="Calibri"/>
          <w:sz w:val="20"/>
          <w:szCs w:val="20"/>
          <w:lang w:eastAsia="en-US"/>
        </w:rPr>
        <w:t xml:space="preserve">    </w:t>
      </w:r>
      <w:r>
        <w:rPr>
          <w:rFonts w:eastAsia="Calibri"/>
          <w:sz w:val="20"/>
          <w:szCs w:val="20"/>
          <w:lang w:eastAsia="en-US"/>
        </w:rPr>
        <w:t xml:space="preserve">   </w:t>
      </w:r>
      <w:proofErr w:type="gramStart"/>
      <w:r w:rsidRPr="00634BF0">
        <w:rPr>
          <w:rFonts w:eastAsia="Calibri"/>
          <w:sz w:val="20"/>
          <w:szCs w:val="20"/>
          <w:lang w:eastAsia="en-US"/>
        </w:rPr>
        <w:t>(указывается кадастровый номер, площадь</w:t>
      </w:r>
      <w:proofErr w:type="gramEnd"/>
    </w:p>
    <w:p w:rsidR="00AA2F30" w:rsidRPr="00AA2F30" w:rsidRDefault="00AA2F30" w:rsidP="00AA2F30">
      <w:pPr>
        <w:widowControl/>
        <w:autoSpaceDE w:val="0"/>
        <w:autoSpaceDN w:val="0"/>
        <w:adjustRightInd w:val="0"/>
        <w:spacing w:line="240" w:lineRule="atLeast"/>
        <w:jc w:val="both"/>
        <w:rPr>
          <w:rFonts w:eastAsia="Calibri"/>
          <w:lang w:eastAsia="en-US"/>
        </w:rPr>
      </w:pPr>
      <w:r w:rsidRPr="00AA2F30">
        <w:rPr>
          <w:rFonts w:eastAsia="Calibri"/>
          <w:lang w:eastAsia="en-US"/>
        </w:rPr>
        <w:t>______________________________________________________________</w:t>
      </w:r>
      <w:r>
        <w:rPr>
          <w:rFonts w:eastAsia="Calibri"/>
          <w:lang w:eastAsia="en-US"/>
        </w:rPr>
        <w:t>________</w:t>
      </w:r>
    </w:p>
    <w:p w:rsidR="009B0427" w:rsidRPr="00634BF0" w:rsidRDefault="00AA2F30" w:rsidP="00AA2F30">
      <w:pPr>
        <w:widowControl/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</w:t>
      </w:r>
      <w:r w:rsidRPr="00634BF0">
        <w:rPr>
          <w:rFonts w:eastAsia="Calibri"/>
          <w:sz w:val="20"/>
          <w:szCs w:val="20"/>
          <w:lang w:eastAsia="en-US"/>
        </w:rPr>
        <w:t xml:space="preserve">и </w:t>
      </w:r>
      <w:r w:rsidR="009B0427" w:rsidRPr="00634BF0">
        <w:rPr>
          <w:rFonts w:eastAsia="Calibri"/>
          <w:sz w:val="20"/>
          <w:szCs w:val="20"/>
          <w:lang w:eastAsia="en-US"/>
        </w:rPr>
        <w:t>местоположение земельного участка)</w:t>
      </w:r>
    </w:p>
    <w:p w:rsidR="00D671F3" w:rsidRPr="00AA2F30" w:rsidRDefault="00D671F3" w:rsidP="00D671F3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A2F30">
        <w:rPr>
          <w:rFonts w:eastAsia="Calibri"/>
          <w:lang w:eastAsia="en-US"/>
        </w:rPr>
        <w:t>__________________________________________________</w:t>
      </w:r>
      <w:r w:rsidR="00AA2F30">
        <w:rPr>
          <w:rFonts w:eastAsia="Calibri"/>
          <w:lang w:eastAsia="en-US"/>
        </w:rPr>
        <w:t>____________________</w:t>
      </w:r>
    </w:p>
    <w:p w:rsidR="00D671F3" w:rsidRPr="00634BF0" w:rsidRDefault="00D671F3" w:rsidP="00D671F3">
      <w:pPr>
        <w:widowControl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AA2F30" w:rsidRDefault="009B0427" w:rsidP="009B0427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513BC">
        <w:rPr>
          <w:rFonts w:eastAsia="Calibri"/>
          <w:lang w:eastAsia="en-US"/>
        </w:rPr>
        <w:t>в части</w:t>
      </w:r>
      <w:r w:rsidRPr="00634BF0">
        <w:rPr>
          <w:rFonts w:eastAsia="Calibri"/>
          <w:sz w:val="24"/>
          <w:szCs w:val="24"/>
          <w:lang w:eastAsia="en-US"/>
        </w:rPr>
        <w:t xml:space="preserve"> </w:t>
      </w:r>
      <w:r w:rsidR="00AA2F30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</w:p>
    <w:p w:rsidR="00AA2F30" w:rsidRDefault="00AA2F30" w:rsidP="009B0427">
      <w:pPr>
        <w:widowControl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</w:t>
      </w:r>
      <w:r w:rsidR="009D58D8">
        <w:rPr>
          <w:rFonts w:eastAsia="Calibri"/>
          <w:sz w:val="20"/>
          <w:szCs w:val="20"/>
          <w:lang w:eastAsia="en-US"/>
        </w:rPr>
        <w:t xml:space="preserve">  </w:t>
      </w:r>
      <w:r>
        <w:rPr>
          <w:rFonts w:eastAsia="Calibri"/>
          <w:sz w:val="20"/>
          <w:szCs w:val="20"/>
          <w:lang w:eastAsia="en-US"/>
        </w:rPr>
        <w:t xml:space="preserve">  </w:t>
      </w:r>
      <w:proofErr w:type="gramStart"/>
      <w:r w:rsidRPr="00634BF0">
        <w:rPr>
          <w:rFonts w:eastAsia="Calibri"/>
          <w:sz w:val="20"/>
          <w:szCs w:val="20"/>
          <w:lang w:eastAsia="en-US"/>
        </w:rPr>
        <w:t>(указываются запрашиваемые отклонения от предельных параметров разрешенного строительства</w:t>
      </w:r>
      <w:r>
        <w:rPr>
          <w:rFonts w:eastAsia="Calibri"/>
          <w:sz w:val="20"/>
          <w:szCs w:val="20"/>
          <w:lang w:eastAsia="en-US"/>
        </w:rPr>
        <w:t>,</w:t>
      </w:r>
      <w:proofErr w:type="gramEnd"/>
    </w:p>
    <w:p w:rsidR="009B0427" w:rsidRPr="00AA2F30" w:rsidRDefault="009B0427" w:rsidP="009B0427">
      <w:pPr>
        <w:widowControl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A2F30">
        <w:rPr>
          <w:rFonts w:eastAsia="Calibri"/>
          <w:lang w:eastAsia="en-US"/>
        </w:rPr>
        <w:t>__________________________________________</w:t>
      </w:r>
      <w:r w:rsidR="00AA2F30">
        <w:rPr>
          <w:rFonts w:eastAsia="Calibri"/>
          <w:lang w:eastAsia="en-US"/>
        </w:rPr>
        <w:t>___________________________</w:t>
      </w:r>
    </w:p>
    <w:p w:rsidR="009B0427" w:rsidRPr="00634BF0" w:rsidRDefault="009B0427" w:rsidP="009B0427">
      <w:pPr>
        <w:widowControl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634BF0">
        <w:rPr>
          <w:rFonts w:eastAsia="Calibri"/>
          <w:sz w:val="20"/>
          <w:szCs w:val="20"/>
          <w:lang w:eastAsia="en-US"/>
        </w:rPr>
        <w:t xml:space="preserve"> </w:t>
      </w:r>
      <w:r w:rsidR="00D671F3">
        <w:rPr>
          <w:rFonts w:eastAsia="Calibri"/>
          <w:sz w:val="20"/>
          <w:szCs w:val="20"/>
          <w:lang w:eastAsia="en-US"/>
        </w:rPr>
        <w:t xml:space="preserve">      </w:t>
      </w:r>
      <w:r w:rsidRPr="00634BF0">
        <w:rPr>
          <w:rFonts w:eastAsia="Calibri"/>
          <w:sz w:val="20"/>
          <w:szCs w:val="20"/>
          <w:lang w:eastAsia="en-US"/>
        </w:rPr>
        <w:t>реконструкции объекта капитального строительства)</w:t>
      </w:r>
    </w:p>
    <w:p w:rsidR="009B0427" w:rsidRPr="00634BF0" w:rsidRDefault="009B0427" w:rsidP="009B0427">
      <w:pPr>
        <w:jc w:val="both"/>
        <w:rPr>
          <w:sz w:val="24"/>
          <w:szCs w:val="24"/>
        </w:rPr>
      </w:pPr>
      <w:r w:rsidRPr="00634BF0">
        <w:rPr>
          <w:sz w:val="24"/>
          <w:szCs w:val="24"/>
        </w:rPr>
        <w:t>__________________________________________________________________________________</w:t>
      </w:r>
    </w:p>
    <w:p w:rsidR="009B0427" w:rsidRPr="00634BF0" w:rsidRDefault="009B0427" w:rsidP="009B0427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AA2F30" w:rsidRDefault="009B0427" w:rsidP="009B0427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5C05C9">
        <w:rPr>
          <w:rFonts w:eastAsia="Calibri"/>
          <w:lang w:eastAsia="en-US"/>
        </w:rPr>
        <w:t xml:space="preserve">Данное разрешение необходимо </w:t>
      </w:r>
      <w:proofErr w:type="gramStart"/>
      <w:r w:rsidRPr="005C05C9">
        <w:rPr>
          <w:rFonts w:eastAsia="Calibri"/>
          <w:lang w:eastAsia="en-US"/>
        </w:rPr>
        <w:t>для</w:t>
      </w:r>
      <w:proofErr w:type="gramEnd"/>
      <w:r w:rsidRPr="00634BF0">
        <w:rPr>
          <w:rFonts w:eastAsia="Calibri"/>
          <w:sz w:val="24"/>
          <w:szCs w:val="24"/>
          <w:lang w:eastAsia="en-US"/>
        </w:rPr>
        <w:t xml:space="preserve"> </w:t>
      </w:r>
      <w:r w:rsidR="00AA2F30">
        <w:rPr>
          <w:rFonts w:eastAsia="Calibri"/>
          <w:sz w:val="24"/>
          <w:szCs w:val="24"/>
          <w:lang w:eastAsia="en-US"/>
        </w:rPr>
        <w:t>_____________________________________________</w:t>
      </w:r>
    </w:p>
    <w:p w:rsidR="00AA2F30" w:rsidRDefault="00AA2F30" w:rsidP="00AA2F30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</w:t>
      </w:r>
      <w:r w:rsidR="009D58D8">
        <w:rPr>
          <w:rFonts w:eastAsia="Calibri"/>
          <w:sz w:val="20"/>
          <w:szCs w:val="20"/>
          <w:lang w:eastAsia="en-US"/>
        </w:rPr>
        <w:t xml:space="preserve">       </w:t>
      </w:r>
      <w:r>
        <w:rPr>
          <w:rFonts w:eastAsia="Calibri"/>
          <w:sz w:val="20"/>
          <w:szCs w:val="20"/>
          <w:lang w:eastAsia="en-US"/>
        </w:rPr>
        <w:t xml:space="preserve">  </w:t>
      </w:r>
      <w:proofErr w:type="gramStart"/>
      <w:r w:rsidRPr="00634BF0">
        <w:rPr>
          <w:rFonts w:eastAsia="Calibri"/>
          <w:sz w:val="20"/>
          <w:szCs w:val="20"/>
          <w:lang w:eastAsia="en-US"/>
        </w:rPr>
        <w:t>(цель предоставления разрешения с указанием</w:t>
      </w:r>
      <w:proofErr w:type="gramEnd"/>
    </w:p>
    <w:p w:rsidR="009B0427" w:rsidRPr="00634BF0" w:rsidRDefault="009B0427" w:rsidP="009B0427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A2F30">
        <w:rPr>
          <w:rFonts w:eastAsia="Calibri"/>
          <w:lang w:eastAsia="en-US"/>
        </w:rPr>
        <w:t>______________________________</w:t>
      </w:r>
      <w:r w:rsidR="00AA2F30">
        <w:rPr>
          <w:rFonts w:eastAsia="Calibri"/>
          <w:lang w:eastAsia="en-US"/>
        </w:rPr>
        <w:t>_______________________</w:t>
      </w:r>
      <w:r w:rsidRPr="00AA2F30">
        <w:rPr>
          <w:rFonts w:eastAsia="Calibri"/>
          <w:lang w:eastAsia="en-US"/>
        </w:rPr>
        <w:t>__________</w:t>
      </w:r>
      <w:r w:rsidR="009D58D8">
        <w:rPr>
          <w:rFonts w:eastAsia="Calibri"/>
          <w:lang w:eastAsia="en-US"/>
        </w:rPr>
        <w:t>___</w:t>
      </w:r>
      <w:r w:rsidRPr="00AA2F30">
        <w:rPr>
          <w:rFonts w:eastAsia="Calibri"/>
          <w:lang w:eastAsia="en-US"/>
        </w:rPr>
        <w:t>____.</w:t>
      </w:r>
    </w:p>
    <w:p w:rsidR="009B0427" w:rsidRDefault="00AA2F30" w:rsidP="00AA2F30">
      <w:pPr>
        <w:widowControl/>
        <w:tabs>
          <w:tab w:val="left" w:pos="3686"/>
        </w:tabs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</w:t>
      </w:r>
      <w:r w:rsidR="00D671F3">
        <w:rPr>
          <w:rFonts w:eastAsia="Calibri"/>
          <w:sz w:val="20"/>
          <w:szCs w:val="20"/>
          <w:lang w:eastAsia="en-US"/>
        </w:rPr>
        <w:t xml:space="preserve"> </w:t>
      </w:r>
      <w:r w:rsidR="009B0427" w:rsidRPr="00634BF0">
        <w:rPr>
          <w:rFonts w:eastAsia="Calibri"/>
          <w:sz w:val="20"/>
          <w:szCs w:val="20"/>
          <w:lang w:eastAsia="en-US"/>
        </w:rPr>
        <w:t>наименования объекта капитального строительства)</w:t>
      </w:r>
    </w:p>
    <w:p w:rsidR="008513BC" w:rsidRPr="00471DB3" w:rsidRDefault="008513BC" w:rsidP="008513BC">
      <w:pPr>
        <w:autoSpaceDE w:val="0"/>
        <w:autoSpaceDN w:val="0"/>
        <w:adjustRightInd w:val="0"/>
        <w:ind w:firstLine="709"/>
        <w:jc w:val="both"/>
      </w:pPr>
      <w:r w:rsidRPr="00471DB3">
        <w:lastRenderedPageBreak/>
        <w:t xml:space="preserve">Настоящим во исполнение требований Федерального </w:t>
      </w:r>
      <w:hyperlink r:id="rId10" w:history="1">
        <w:r w:rsidRPr="00930BF5">
          <w:t>закона</w:t>
        </w:r>
      </w:hyperlink>
      <w:r>
        <w:t xml:space="preserve"> от 27.07.2006 №</w:t>
      </w:r>
      <w:r w:rsidR="00D671F3">
        <w:t> </w:t>
      </w:r>
      <w:r w:rsidRPr="00471DB3">
        <w:t xml:space="preserve">152-ФЗ </w:t>
      </w:r>
      <w:r>
        <w:t>«</w:t>
      </w:r>
      <w:r w:rsidRPr="00471DB3">
        <w:t>О персональных данных</w:t>
      </w:r>
      <w:r>
        <w:t>»</w:t>
      </w:r>
      <w:r w:rsidRPr="00471DB3">
        <w:t xml:space="preserve"> даю согласие на обработку моих персонал</w:t>
      </w:r>
      <w:r w:rsidRPr="00471DB3">
        <w:t>ь</w:t>
      </w:r>
      <w:r w:rsidRPr="00471DB3">
        <w:t xml:space="preserve">ных данных. </w:t>
      </w:r>
      <w:proofErr w:type="gramStart"/>
      <w:r w:rsidRPr="00471DB3">
        <w:t>Я уведомлен и понимаю, что под обработкой персональных данных подразумевается любое действие (операция) или совокупность действий (опер</w:t>
      </w:r>
      <w:r w:rsidRPr="00471DB3">
        <w:t>а</w:t>
      </w:r>
      <w:r w:rsidRPr="00471DB3">
        <w:t>ций), совершаемых с использованием средств автоматизации или без использов</w:t>
      </w:r>
      <w:r w:rsidRPr="00471DB3">
        <w:t>а</w:t>
      </w:r>
      <w:r w:rsidRPr="00471DB3">
        <w:t>ния таких средств с персональными данными, включая сбор, запись, систематиз</w:t>
      </w:r>
      <w:r w:rsidRPr="00471DB3">
        <w:t>а</w:t>
      </w:r>
      <w:r w:rsidRPr="00471DB3">
        <w:t>цию, накопление, хранение, уточнение (обновление, изменение), извлечение, и</w:t>
      </w:r>
      <w:r w:rsidRPr="00471DB3">
        <w:t>с</w:t>
      </w:r>
      <w:r w:rsidRPr="00471DB3">
        <w:t>пользование, передачу (распространение, предоставление, доступ), обезличив</w:t>
      </w:r>
      <w:r w:rsidRPr="00471DB3">
        <w:t>а</w:t>
      </w:r>
      <w:r w:rsidRPr="00471DB3">
        <w:t>ние, блокирование, удаление, уничтожение персональных данных.</w:t>
      </w:r>
      <w:proofErr w:type="gramEnd"/>
    </w:p>
    <w:p w:rsidR="00E31EE6" w:rsidRDefault="00E31EE6" w:rsidP="009B0427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2"/>
        <w:gridCol w:w="8326"/>
      </w:tblGrid>
      <w:tr w:rsidR="00AA2F30" w:rsidRPr="00FD42F3" w:rsidTr="0043292B">
        <w:tc>
          <w:tcPr>
            <w:tcW w:w="1812" w:type="dxa"/>
          </w:tcPr>
          <w:p w:rsidR="00AA2F30" w:rsidRPr="00FD42F3" w:rsidRDefault="00AA2F30" w:rsidP="009B042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D42F3">
              <w:rPr>
                <w:rFonts w:ascii="Times New Roman" w:hAnsi="Times New Roman"/>
              </w:rPr>
              <w:t>Приложения:</w:t>
            </w:r>
          </w:p>
        </w:tc>
        <w:tc>
          <w:tcPr>
            <w:tcW w:w="8326" w:type="dxa"/>
          </w:tcPr>
          <w:p w:rsidR="00AA2F30" w:rsidRPr="00FD42F3" w:rsidRDefault="0043292B" w:rsidP="000F2D1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D42F3">
              <w:rPr>
                <w:rFonts w:ascii="Times New Roman" w:hAnsi="Times New Roman"/>
              </w:rPr>
              <w:t>1.</w:t>
            </w:r>
            <w:r w:rsidR="000F2D12">
              <w:rPr>
                <w:rFonts w:ascii="Times New Roman" w:hAnsi="Times New Roman"/>
              </w:rPr>
              <w:t> </w:t>
            </w:r>
            <w:r w:rsidRPr="00FD42F3">
              <w:rPr>
                <w:rFonts w:ascii="Times New Roman" w:hAnsi="Times New Roman"/>
              </w:rPr>
              <w:t>_________________________________________________</w:t>
            </w:r>
            <w:r w:rsidR="00250104">
              <w:rPr>
                <w:rFonts w:ascii="Times New Roman" w:hAnsi="Times New Roman"/>
              </w:rPr>
              <w:t>__</w:t>
            </w:r>
            <w:r w:rsidRPr="00FD42F3">
              <w:rPr>
                <w:rFonts w:ascii="Times New Roman" w:hAnsi="Times New Roman"/>
              </w:rPr>
              <w:t>____</w:t>
            </w:r>
          </w:p>
        </w:tc>
      </w:tr>
      <w:tr w:rsidR="0043292B" w:rsidRPr="00FD42F3" w:rsidTr="0043292B">
        <w:tc>
          <w:tcPr>
            <w:tcW w:w="1812" w:type="dxa"/>
          </w:tcPr>
          <w:p w:rsidR="0043292B" w:rsidRPr="00FD42F3" w:rsidRDefault="0043292B" w:rsidP="009B042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326" w:type="dxa"/>
          </w:tcPr>
          <w:p w:rsidR="0043292B" w:rsidRPr="00FD42F3" w:rsidRDefault="0043292B" w:rsidP="000F2D1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D42F3">
              <w:rPr>
                <w:rFonts w:ascii="Times New Roman" w:hAnsi="Times New Roman"/>
              </w:rPr>
              <w:t>2.</w:t>
            </w:r>
            <w:r w:rsidR="000F2D12">
              <w:rPr>
                <w:rFonts w:ascii="Times New Roman" w:hAnsi="Times New Roman"/>
              </w:rPr>
              <w:t> </w:t>
            </w:r>
            <w:r w:rsidRPr="00FD42F3">
              <w:rPr>
                <w:rFonts w:ascii="Times New Roman" w:hAnsi="Times New Roman"/>
              </w:rPr>
              <w:t>______________________________________________________</w:t>
            </w:r>
            <w:r w:rsidR="00250104">
              <w:rPr>
                <w:rFonts w:ascii="Times New Roman" w:hAnsi="Times New Roman"/>
              </w:rPr>
              <w:t>_</w:t>
            </w:r>
          </w:p>
        </w:tc>
      </w:tr>
      <w:tr w:rsidR="0043292B" w:rsidRPr="00FD42F3" w:rsidTr="0043292B">
        <w:tc>
          <w:tcPr>
            <w:tcW w:w="1812" w:type="dxa"/>
          </w:tcPr>
          <w:p w:rsidR="0043292B" w:rsidRPr="00FD42F3" w:rsidRDefault="0043292B" w:rsidP="009B042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326" w:type="dxa"/>
          </w:tcPr>
          <w:p w:rsidR="0043292B" w:rsidRPr="00FD42F3" w:rsidRDefault="0043292B" w:rsidP="000F2D1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D42F3">
              <w:rPr>
                <w:rFonts w:ascii="Times New Roman" w:hAnsi="Times New Roman"/>
              </w:rPr>
              <w:t>3.</w:t>
            </w:r>
            <w:r w:rsidR="000F2D12">
              <w:rPr>
                <w:rFonts w:ascii="Times New Roman" w:hAnsi="Times New Roman"/>
              </w:rPr>
              <w:t> </w:t>
            </w:r>
            <w:r w:rsidRPr="00FD42F3">
              <w:rPr>
                <w:rFonts w:ascii="Times New Roman" w:hAnsi="Times New Roman"/>
              </w:rPr>
              <w:t>__________________________________________________</w:t>
            </w:r>
            <w:r w:rsidR="00250104">
              <w:rPr>
                <w:rFonts w:ascii="Times New Roman" w:hAnsi="Times New Roman"/>
              </w:rPr>
              <w:t>__</w:t>
            </w:r>
            <w:r w:rsidRPr="00FD42F3">
              <w:rPr>
                <w:rFonts w:ascii="Times New Roman" w:hAnsi="Times New Roman"/>
              </w:rPr>
              <w:t>___</w:t>
            </w:r>
          </w:p>
        </w:tc>
      </w:tr>
      <w:tr w:rsidR="0043292B" w:rsidRPr="00FD42F3" w:rsidTr="0043292B">
        <w:trPr>
          <w:trHeight w:val="398"/>
        </w:trPr>
        <w:tc>
          <w:tcPr>
            <w:tcW w:w="1812" w:type="dxa"/>
          </w:tcPr>
          <w:p w:rsidR="0043292B" w:rsidRPr="00FD42F3" w:rsidRDefault="0043292B" w:rsidP="009B042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326" w:type="dxa"/>
          </w:tcPr>
          <w:p w:rsidR="0043292B" w:rsidRPr="00FD42F3" w:rsidRDefault="0043292B" w:rsidP="000F2D1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D42F3">
              <w:rPr>
                <w:rFonts w:ascii="Times New Roman" w:hAnsi="Times New Roman"/>
              </w:rPr>
              <w:t>4.</w:t>
            </w:r>
            <w:r w:rsidR="000F2D12">
              <w:rPr>
                <w:rFonts w:ascii="Times New Roman" w:hAnsi="Times New Roman"/>
              </w:rPr>
              <w:t> </w:t>
            </w:r>
            <w:r w:rsidRPr="00FD42F3">
              <w:rPr>
                <w:rFonts w:ascii="Times New Roman" w:hAnsi="Times New Roman"/>
              </w:rPr>
              <w:t>_______________________________________________________</w:t>
            </w:r>
          </w:p>
        </w:tc>
      </w:tr>
    </w:tbl>
    <w:p w:rsidR="00AA2F30" w:rsidRPr="00C945AE" w:rsidRDefault="00AA2F30" w:rsidP="009B0427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43292B" w:rsidRPr="00C945AE" w:rsidRDefault="0043292B" w:rsidP="009B0427">
      <w:pPr>
        <w:widowControl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B0427" w:rsidRPr="00634BF0" w:rsidRDefault="009B0427" w:rsidP="009B0427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E84F32">
        <w:rPr>
          <w:rFonts w:eastAsia="Calibri"/>
          <w:lang w:eastAsia="en-US"/>
        </w:rPr>
        <w:t>Заявитель</w:t>
      </w:r>
      <w:r w:rsidRPr="00634BF0">
        <w:rPr>
          <w:rFonts w:eastAsia="Calibri"/>
          <w:sz w:val="24"/>
          <w:szCs w:val="24"/>
          <w:lang w:eastAsia="en-US"/>
        </w:rPr>
        <w:t xml:space="preserve">   _____________  </w:t>
      </w:r>
      <w:r w:rsidR="00C945AE">
        <w:rPr>
          <w:rFonts w:eastAsia="Calibri"/>
          <w:sz w:val="24"/>
          <w:szCs w:val="24"/>
          <w:lang w:eastAsia="en-US"/>
        </w:rPr>
        <w:t xml:space="preserve">   </w:t>
      </w:r>
      <w:r w:rsidRPr="00634BF0">
        <w:rPr>
          <w:rFonts w:eastAsia="Calibri"/>
          <w:sz w:val="24"/>
          <w:szCs w:val="24"/>
          <w:lang w:eastAsia="en-US"/>
        </w:rPr>
        <w:t xml:space="preserve"> ____________________        </w:t>
      </w:r>
      <w:r w:rsidRPr="00E84F32">
        <w:rPr>
          <w:rFonts w:eastAsia="Calibri"/>
          <w:lang w:eastAsia="en-US"/>
        </w:rPr>
        <w:t>Дата</w:t>
      </w:r>
      <w:r w:rsidRPr="00634BF0">
        <w:rPr>
          <w:rFonts w:eastAsia="Calibri"/>
          <w:sz w:val="24"/>
          <w:szCs w:val="24"/>
          <w:lang w:eastAsia="en-US"/>
        </w:rPr>
        <w:t xml:space="preserve"> </w:t>
      </w:r>
      <w:r w:rsidR="00266A3A" w:rsidRPr="00634BF0">
        <w:rPr>
          <w:rFonts w:eastAsia="Calibri"/>
          <w:sz w:val="24"/>
          <w:szCs w:val="24"/>
          <w:lang w:eastAsia="en-US"/>
        </w:rPr>
        <w:t>«</w:t>
      </w:r>
      <w:r w:rsidRPr="00634BF0">
        <w:rPr>
          <w:rFonts w:eastAsia="Calibri"/>
          <w:sz w:val="24"/>
          <w:szCs w:val="24"/>
          <w:lang w:eastAsia="en-US"/>
        </w:rPr>
        <w:t>___</w:t>
      </w:r>
      <w:r w:rsidR="00266A3A" w:rsidRPr="00634BF0">
        <w:rPr>
          <w:rFonts w:eastAsia="Calibri"/>
          <w:sz w:val="24"/>
          <w:szCs w:val="24"/>
          <w:lang w:eastAsia="en-US"/>
        </w:rPr>
        <w:t>»</w:t>
      </w:r>
      <w:r w:rsidRPr="00634BF0">
        <w:rPr>
          <w:rFonts w:eastAsia="Calibri"/>
          <w:sz w:val="24"/>
          <w:szCs w:val="24"/>
          <w:lang w:eastAsia="en-US"/>
        </w:rPr>
        <w:t xml:space="preserve"> ____________ </w:t>
      </w:r>
      <w:r w:rsidRPr="00E84F32">
        <w:rPr>
          <w:rFonts w:eastAsia="Calibri"/>
          <w:lang w:eastAsia="en-US"/>
        </w:rPr>
        <w:t>20</w:t>
      </w:r>
      <w:r w:rsidRPr="00634BF0">
        <w:rPr>
          <w:rFonts w:eastAsia="Calibri"/>
          <w:sz w:val="24"/>
          <w:szCs w:val="24"/>
          <w:lang w:eastAsia="en-US"/>
        </w:rPr>
        <w:t xml:space="preserve">___ </w:t>
      </w:r>
      <w:r w:rsidRPr="00E84F32">
        <w:rPr>
          <w:rFonts w:eastAsia="Calibri"/>
          <w:lang w:eastAsia="en-US"/>
        </w:rPr>
        <w:t>г</w:t>
      </w:r>
      <w:r w:rsidRPr="00634BF0">
        <w:rPr>
          <w:rFonts w:eastAsia="Calibri"/>
          <w:sz w:val="24"/>
          <w:szCs w:val="24"/>
          <w:lang w:eastAsia="en-US"/>
        </w:rPr>
        <w:t>.</w:t>
      </w:r>
    </w:p>
    <w:p w:rsidR="009B0427" w:rsidRPr="00634BF0" w:rsidRDefault="009B0427" w:rsidP="009B0427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34BF0">
        <w:rPr>
          <w:rFonts w:eastAsia="Calibri"/>
          <w:sz w:val="20"/>
          <w:szCs w:val="20"/>
          <w:lang w:eastAsia="en-US"/>
        </w:rPr>
        <w:t xml:space="preserve">                          </w:t>
      </w:r>
      <w:r w:rsidR="00250104">
        <w:rPr>
          <w:rFonts w:eastAsia="Calibri"/>
          <w:sz w:val="20"/>
          <w:szCs w:val="20"/>
          <w:lang w:eastAsia="en-US"/>
        </w:rPr>
        <w:t xml:space="preserve">   </w:t>
      </w:r>
      <w:r w:rsidRPr="00634BF0">
        <w:rPr>
          <w:rFonts w:eastAsia="Calibri"/>
          <w:sz w:val="20"/>
          <w:szCs w:val="20"/>
          <w:lang w:eastAsia="en-US"/>
        </w:rPr>
        <w:t xml:space="preserve">  </w:t>
      </w:r>
      <w:r w:rsidR="0043292B">
        <w:rPr>
          <w:rFonts w:eastAsia="Calibri"/>
          <w:sz w:val="20"/>
          <w:szCs w:val="20"/>
          <w:lang w:eastAsia="en-US"/>
        </w:rPr>
        <w:t xml:space="preserve">   (подпись)           </w:t>
      </w:r>
      <w:r w:rsidR="00C945AE">
        <w:rPr>
          <w:rFonts w:eastAsia="Calibri"/>
          <w:sz w:val="20"/>
          <w:szCs w:val="20"/>
          <w:lang w:eastAsia="en-US"/>
        </w:rPr>
        <w:t xml:space="preserve">    </w:t>
      </w:r>
      <w:r w:rsidR="00250104">
        <w:rPr>
          <w:rFonts w:eastAsia="Calibri"/>
          <w:sz w:val="20"/>
          <w:szCs w:val="20"/>
          <w:lang w:eastAsia="en-US"/>
        </w:rPr>
        <w:t xml:space="preserve">   </w:t>
      </w:r>
      <w:r w:rsidR="0043292B">
        <w:rPr>
          <w:rFonts w:eastAsia="Calibri"/>
          <w:sz w:val="20"/>
          <w:szCs w:val="20"/>
          <w:lang w:eastAsia="en-US"/>
        </w:rPr>
        <w:t xml:space="preserve">  </w:t>
      </w:r>
      <w:r w:rsidRPr="00634BF0">
        <w:rPr>
          <w:rFonts w:eastAsia="Calibri"/>
          <w:sz w:val="20"/>
          <w:szCs w:val="20"/>
          <w:lang w:eastAsia="en-US"/>
        </w:rPr>
        <w:t>(инициалы, фамилия</w:t>
      </w:r>
      <w:r w:rsidRPr="00634BF0">
        <w:rPr>
          <w:rFonts w:eastAsia="Calibri"/>
          <w:sz w:val="24"/>
          <w:szCs w:val="24"/>
          <w:lang w:eastAsia="en-US"/>
        </w:rPr>
        <w:t>)</w:t>
      </w:r>
    </w:p>
    <w:p w:rsidR="009B0427" w:rsidRPr="00C945AE" w:rsidRDefault="009B0427" w:rsidP="009B0427">
      <w:pPr>
        <w:widowControl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945AE">
        <w:rPr>
          <w:rFonts w:eastAsia="Calibri"/>
          <w:lang w:eastAsia="en-US"/>
        </w:rPr>
        <w:t xml:space="preserve">    </w:t>
      </w:r>
    </w:p>
    <w:p w:rsidR="009B0427" w:rsidRPr="00754172" w:rsidRDefault="009B0427" w:rsidP="00C945AE">
      <w:pPr>
        <w:ind w:firstLine="709"/>
        <w:jc w:val="both"/>
        <w:rPr>
          <w:sz w:val="24"/>
          <w:szCs w:val="24"/>
        </w:rPr>
      </w:pPr>
      <w:r w:rsidRPr="00754172">
        <w:rPr>
          <w:sz w:val="24"/>
          <w:szCs w:val="24"/>
        </w:rPr>
        <w:t>&lt;*&gt; Сведения о заявителе:</w:t>
      </w:r>
    </w:p>
    <w:p w:rsidR="009B0427" w:rsidRPr="00754172" w:rsidRDefault="009B0427" w:rsidP="00C945AE">
      <w:pPr>
        <w:ind w:firstLine="709"/>
        <w:jc w:val="both"/>
        <w:rPr>
          <w:sz w:val="24"/>
          <w:szCs w:val="24"/>
        </w:rPr>
      </w:pPr>
      <w:r w:rsidRPr="00754172">
        <w:rPr>
          <w:sz w:val="24"/>
          <w:szCs w:val="24"/>
        </w:rPr>
        <w:t>для физических лиц (индивидуальных предпринимателей) указываются: фамилия, имя, отчество</w:t>
      </w:r>
      <w:r w:rsidR="005236B8">
        <w:rPr>
          <w:sz w:val="24"/>
          <w:szCs w:val="24"/>
        </w:rPr>
        <w:t xml:space="preserve"> (при наличии)</w:t>
      </w:r>
      <w:r w:rsidRPr="00754172">
        <w:rPr>
          <w:sz w:val="24"/>
          <w:szCs w:val="24"/>
        </w:rPr>
        <w:t xml:space="preserve">, реквизиты документа, удостоверяющего личность (серия, номер, кем </w:t>
      </w:r>
      <w:proofErr w:type="gramStart"/>
      <w:r w:rsidRPr="00754172">
        <w:rPr>
          <w:sz w:val="24"/>
          <w:szCs w:val="24"/>
        </w:rPr>
        <w:t>и</w:t>
      </w:r>
      <w:proofErr w:type="gramEnd"/>
      <w:r w:rsidRPr="00754172">
        <w:rPr>
          <w:sz w:val="24"/>
          <w:szCs w:val="24"/>
        </w:rPr>
        <w:t xml:space="preserve"> когда выдан), место жительства, номер телефона; для представителя физического лица указ</w:t>
      </w:r>
      <w:r w:rsidRPr="00754172">
        <w:rPr>
          <w:sz w:val="24"/>
          <w:szCs w:val="24"/>
        </w:rPr>
        <w:t>ы</w:t>
      </w:r>
      <w:r w:rsidRPr="00754172">
        <w:rPr>
          <w:sz w:val="24"/>
          <w:szCs w:val="24"/>
        </w:rPr>
        <w:t>ваются дополнительно реквизиты доверенности, которая прилагается к заявлению;</w:t>
      </w:r>
    </w:p>
    <w:p w:rsidR="009B0427" w:rsidRDefault="009B0427" w:rsidP="00C945AE">
      <w:pPr>
        <w:ind w:firstLine="709"/>
        <w:jc w:val="both"/>
        <w:rPr>
          <w:sz w:val="24"/>
          <w:szCs w:val="24"/>
        </w:rPr>
      </w:pPr>
      <w:proofErr w:type="gramStart"/>
      <w:r w:rsidRPr="00754172">
        <w:rPr>
          <w:sz w:val="24"/>
          <w:szCs w:val="24"/>
        </w:rPr>
        <w:t>для юридических лиц указываются: наименование, организационно-правовая форма, фактический и юридический адрес, номер телефона, фамилия, имя, отчество</w:t>
      </w:r>
      <w:r w:rsidR="005236B8">
        <w:rPr>
          <w:sz w:val="24"/>
          <w:szCs w:val="24"/>
        </w:rPr>
        <w:t xml:space="preserve"> (при наличии)</w:t>
      </w:r>
      <w:r w:rsidRPr="00754172">
        <w:rPr>
          <w:sz w:val="24"/>
          <w:szCs w:val="24"/>
        </w:rPr>
        <w:t xml:space="preserve"> л</w:t>
      </w:r>
      <w:r w:rsidRPr="00754172">
        <w:rPr>
          <w:sz w:val="24"/>
          <w:szCs w:val="24"/>
        </w:rPr>
        <w:t>и</w:t>
      </w:r>
      <w:r w:rsidRPr="00754172">
        <w:rPr>
          <w:sz w:val="24"/>
          <w:szCs w:val="24"/>
        </w:rPr>
        <w:t>ца, уполномоченного представлять интересы юридического лица, с указанием реквизитов д</w:t>
      </w:r>
      <w:r w:rsidRPr="00754172">
        <w:rPr>
          <w:sz w:val="24"/>
          <w:szCs w:val="24"/>
        </w:rPr>
        <w:t>о</w:t>
      </w:r>
      <w:r w:rsidRPr="00754172">
        <w:rPr>
          <w:sz w:val="24"/>
          <w:szCs w:val="24"/>
        </w:rPr>
        <w:t>кумента, удостоверяющего эти полномочия</w:t>
      </w:r>
      <w:r w:rsidR="00EA7200">
        <w:rPr>
          <w:sz w:val="24"/>
          <w:szCs w:val="24"/>
        </w:rPr>
        <w:t>, который</w:t>
      </w:r>
      <w:r w:rsidRPr="00754172">
        <w:rPr>
          <w:sz w:val="24"/>
          <w:szCs w:val="24"/>
        </w:rPr>
        <w:t xml:space="preserve"> прилагается к заявлению.</w:t>
      </w:r>
      <w:proofErr w:type="gramEnd"/>
    </w:p>
    <w:p w:rsidR="00FE1F58" w:rsidRDefault="00FE1F58" w:rsidP="009B0427">
      <w:pPr>
        <w:ind w:firstLine="567"/>
        <w:jc w:val="both"/>
        <w:rPr>
          <w:sz w:val="24"/>
          <w:szCs w:val="24"/>
        </w:rPr>
      </w:pPr>
    </w:p>
    <w:p w:rsidR="0043292B" w:rsidRPr="00754172" w:rsidRDefault="0043292B" w:rsidP="009B0427">
      <w:pPr>
        <w:ind w:firstLine="567"/>
        <w:jc w:val="both"/>
        <w:rPr>
          <w:sz w:val="24"/>
          <w:szCs w:val="24"/>
        </w:rPr>
      </w:pPr>
    </w:p>
    <w:p w:rsidR="008E41BE" w:rsidRPr="00B77DC5" w:rsidRDefault="0043292B" w:rsidP="006E7D9A">
      <w:pPr>
        <w:widowControl/>
        <w:spacing w:line="240" w:lineRule="atLeast"/>
        <w:jc w:val="center"/>
        <w:rPr>
          <w:sz w:val="2"/>
          <w:szCs w:val="2"/>
        </w:rPr>
      </w:pPr>
      <w:r>
        <w:rPr>
          <w:bCs/>
        </w:rPr>
        <w:t>____</w:t>
      </w:r>
      <w:r w:rsidR="00FC100B">
        <w:rPr>
          <w:bCs/>
        </w:rPr>
        <w:t>_</w:t>
      </w:r>
      <w:r>
        <w:rPr>
          <w:bCs/>
        </w:rPr>
        <w:t>______</w:t>
      </w:r>
    </w:p>
    <w:sectPr w:rsidR="008E41BE" w:rsidRPr="00B77DC5" w:rsidSect="006E7D9A">
      <w:headerReference w:type="default" r:id="rId11"/>
      <w:endnotePr>
        <w:numFmt w:val="decimal"/>
      </w:endnotePr>
      <w:pgSz w:w="11907" w:h="16840"/>
      <w:pgMar w:top="709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AA3" w:rsidRDefault="00620AA3">
      <w:r>
        <w:separator/>
      </w:r>
    </w:p>
  </w:endnote>
  <w:endnote w:type="continuationSeparator" w:id="0">
    <w:p w:rsidR="00620AA3" w:rsidRDefault="00620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AA3" w:rsidRDefault="00620AA3">
      <w:r>
        <w:separator/>
      </w:r>
    </w:p>
  </w:footnote>
  <w:footnote w:type="continuationSeparator" w:id="0">
    <w:p w:rsidR="00620AA3" w:rsidRDefault="00620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A2" w:rsidRPr="008B4175" w:rsidRDefault="00D421B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8B4175">
      <w:rPr>
        <w:rStyle w:val="a5"/>
        <w:sz w:val="24"/>
        <w:szCs w:val="24"/>
      </w:rPr>
      <w:fldChar w:fldCharType="begin"/>
    </w:r>
    <w:r w:rsidR="007B09A2" w:rsidRPr="008B4175">
      <w:rPr>
        <w:rStyle w:val="a5"/>
        <w:sz w:val="24"/>
        <w:szCs w:val="24"/>
      </w:rPr>
      <w:instrText xml:space="preserve">PAGE  </w:instrText>
    </w:r>
    <w:r w:rsidRPr="008B4175">
      <w:rPr>
        <w:rStyle w:val="a5"/>
        <w:sz w:val="24"/>
        <w:szCs w:val="24"/>
      </w:rPr>
      <w:fldChar w:fldCharType="separate"/>
    </w:r>
    <w:r w:rsidR="006E7D9A">
      <w:rPr>
        <w:rStyle w:val="a5"/>
        <w:noProof/>
        <w:sz w:val="24"/>
        <w:szCs w:val="24"/>
      </w:rPr>
      <w:t>2</w:t>
    </w:r>
    <w:r w:rsidRPr="008B4175">
      <w:rPr>
        <w:rStyle w:val="a5"/>
        <w:sz w:val="24"/>
        <w:szCs w:val="24"/>
      </w:rPr>
      <w:fldChar w:fldCharType="end"/>
    </w:r>
  </w:p>
  <w:p w:rsidR="007B09A2" w:rsidRDefault="007B09A2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autoHyphenation/>
  <w:consecutiveHyphenLimit w:val="23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36D6"/>
    <w:rsid w:val="00005ACC"/>
    <w:rsid w:val="00006FB4"/>
    <w:rsid w:val="000106D3"/>
    <w:rsid w:val="00013926"/>
    <w:rsid w:val="00015463"/>
    <w:rsid w:val="00015CA1"/>
    <w:rsid w:val="000171FA"/>
    <w:rsid w:val="0001791C"/>
    <w:rsid w:val="0002215B"/>
    <w:rsid w:val="0002255A"/>
    <w:rsid w:val="00024554"/>
    <w:rsid w:val="00024758"/>
    <w:rsid w:val="000326F0"/>
    <w:rsid w:val="000333CB"/>
    <w:rsid w:val="00034A1E"/>
    <w:rsid w:val="00035092"/>
    <w:rsid w:val="000360E5"/>
    <w:rsid w:val="00040DB2"/>
    <w:rsid w:val="00041F20"/>
    <w:rsid w:val="0004409F"/>
    <w:rsid w:val="000469D0"/>
    <w:rsid w:val="000472F1"/>
    <w:rsid w:val="000502A6"/>
    <w:rsid w:val="00054D8F"/>
    <w:rsid w:val="00055680"/>
    <w:rsid w:val="000558F3"/>
    <w:rsid w:val="00055B3D"/>
    <w:rsid w:val="0005662C"/>
    <w:rsid w:val="00056D44"/>
    <w:rsid w:val="0006018A"/>
    <w:rsid w:val="000656A1"/>
    <w:rsid w:val="00066104"/>
    <w:rsid w:val="00066610"/>
    <w:rsid w:val="000721B0"/>
    <w:rsid w:val="00074993"/>
    <w:rsid w:val="00077A1A"/>
    <w:rsid w:val="00080A80"/>
    <w:rsid w:val="000824DF"/>
    <w:rsid w:val="00082508"/>
    <w:rsid w:val="0008347E"/>
    <w:rsid w:val="00092789"/>
    <w:rsid w:val="00093426"/>
    <w:rsid w:val="00093E97"/>
    <w:rsid w:val="000947B8"/>
    <w:rsid w:val="0009671E"/>
    <w:rsid w:val="000A073C"/>
    <w:rsid w:val="000A365D"/>
    <w:rsid w:val="000A3A09"/>
    <w:rsid w:val="000A41B5"/>
    <w:rsid w:val="000A6513"/>
    <w:rsid w:val="000B100D"/>
    <w:rsid w:val="000B2A3B"/>
    <w:rsid w:val="000B574A"/>
    <w:rsid w:val="000C0382"/>
    <w:rsid w:val="000C0ACA"/>
    <w:rsid w:val="000C1685"/>
    <w:rsid w:val="000C32F0"/>
    <w:rsid w:val="000C34F9"/>
    <w:rsid w:val="000C7387"/>
    <w:rsid w:val="000C78D4"/>
    <w:rsid w:val="000D30AD"/>
    <w:rsid w:val="000D72E2"/>
    <w:rsid w:val="000D778B"/>
    <w:rsid w:val="000E0047"/>
    <w:rsid w:val="000E28E6"/>
    <w:rsid w:val="000E6C74"/>
    <w:rsid w:val="000E7193"/>
    <w:rsid w:val="000F2D12"/>
    <w:rsid w:val="001004A2"/>
    <w:rsid w:val="00101135"/>
    <w:rsid w:val="0010166A"/>
    <w:rsid w:val="0010336B"/>
    <w:rsid w:val="00104DBC"/>
    <w:rsid w:val="0010748C"/>
    <w:rsid w:val="00114CF0"/>
    <w:rsid w:val="0011719B"/>
    <w:rsid w:val="00117468"/>
    <w:rsid w:val="00117D95"/>
    <w:rsid w:val="00122A64"/>
    <w:rsid w:val="00122FCB"/>
    <w:rsid w:val="00127000"/>
    <w:rsid w:val="00127583"/>
    <w:rsid w:val="00127F4B"/>
    <w:rsid w:val="00130717"/>
    <w:rsid w:val="00130B31"/>
    <w:rsid w:val="00132E43"/>
    <w:rsid w:val="001331F0"/>
    <w:rsid w:val="00134CE8"/>
    <w:rsid w:val="001356CB"/>
    <w:rsid w:val="00137F14"/>
    <w:rsid w:val="00140061"/>
    <w:rsid w:val="00142032"/>
    <w:rsid w:val="001424D5"/>
    <w:rsid w:val="00142621"/>
    <w:rsid w:val="0015011F"/>
    <w:rsid w:val="00152908"/>
    <w:rsid w:val="00154038"/>
    <w:rsid w:val="001540D4"/>
    <w:rsid w:val="0016022C"/>
    <w:rsid w:val="00162FB7"/>
    <w:rsid w:val="00163C30"/>
    <w:rsid w:val="00164CCF"/>
    <w:rsid w:val="001657EC"/>
    <w:rsid w:val="00165E2D"/>
    <w:rsid w:val="00166191"/>
    <w:rsid w:val="00166B82"/>
    <w:rsid w:val="00167514"/>
    <w:rsid w:val="00167D09"/>
    <w:rsid w:val="0017106B"/>
    <w:rsid w:val="001723FB"/>
    <w:rsid w:val="001742EF"/>
    <w:rsid w:val="00174F16"/>
    <w:rsid w:val="00180A15"/>
    <w:rsid w:val="00181693"/>
    <w:rsid w:val="001820C3"/>
    <w:rsid w:val="00182551"/>
    <w:rsid w:val="00187F78"/>
    <w:rsid w:val="0019065E"/>
    <w:rsid w:val="001906A3"/>
    <w:rsid w:val="00190C3E"/>
    <w:rsid w:val="00190D0A"/>
    <w:rsid w:val="001914E0"/>
    <w:rsid w:val="001928E4"/>
    <w:rsid w:val="001932D2"/>
    <w:rsid w:val="00195376"/>
    <w:rsid w:val="00197D99"/>
    <w:rsid w:val="001A0626"/>
    <w:rsid w:val="001A194F"/>
    <w:rsid w:val="001A343E"/>
    <w:rsid w:val="001A4A0B"/>
    <w:rsid w:val="001A5B13"/>
    <w:rsid w:val="001A712A"/>
    <w:rsid w:val="001B18DB"/>
    <w:rsid w:val="001B1A50"/>
    <w:rsid w:val="001B1BD0"/>
    <w:rsid w:val="001B3BF2"/>
    <w:rsid w:val="001B7562"/>
    <w:rsid w:val="001C1123"/>
    <w:rsid w:val="001C1458"/>
    <w:rsid w:val="001C1BAB"/>
    <w:rsid w:val="001C2375"/>
    <w:rsid w:val="001C5185"/>
    <w:rsid w:val="001C6979"/>
    <w:rsid w:val="001C7622"/>
    <w:rsid w:val="001C7F58"/>
    <w:rsid w:val="001D0271"/>
    <w:rsid w:val="001D0D71"/>
    <w:rsid w:val="001D5AD0"/>
    <w:rsid w:val="001D7D98"/>
    <w:rsid w:val="001E3DB2"/>
    <w:rsid w:val="001E40DB"/>
    <w:rsid w:val="001E46F7"/>
    <w:rsid w:val="001E6081"/>
    <w:rsid w:val="001F0915"/>
    <w:rsid w:val="001F13D5"/>
    <w:rsid w:val="001F39B8"/>
    <w:rsid w:val="001F59BB"/>
    <w:rsid w:val="001F5CC0"/>
    <w:rsid w:val="00204B42"/>
    <w:rsid w:val="00205ADA"/>
    <w:rsid w:val="00211B25"/>
    <w:rsid w:val="00211F51"/>
    <w:rsid w:val="00214C0C"/>
    <w:rsid w:val="00216399"/>
    <w:rsid w:val="00222538"/>
    <w:rsid w:val="002228DB"/>
    <w:rsid w:val="00224CFA"/>
    <w:rsid w:val="00226A52"/>
    <w:rsid w:val="0023082A"/>
    <w:rsid w:val="0023131A"/>
    <w:rsid w:val="0023163B"/>
    <w:rsid w:val="00232C15"/>
    <w:rsid w:val="00234602"/>
    <w:rsid w:val="00234C5C"/>
    <w:rsid w:val="00236313"/>
    <w:rsid w:val="00237457"/>
    <w:rsid w:val="00237ABA"/>
    <w:rsid w:val="00243002"/>
    <w:rsid w:val="00250104"/>
    <w:rsid w:val="00250BE1"/>
    <w:rsid w:val="00251614"/>
    <w:rsid w:val="00256148"/>
    <w:rsid w:val="00257153"/>
    <w:rsid w:val="00260EB5"/>
    <w:rsid w:val="00261046"/>
    <w:rsid w:val="00261228"/>
    <w:rsid w:val="002615D5"/>
    <w:rsid w:val="00261DC6"/>
    <w:rsid w:val="00262083"/>
    <w:rsid w:val="00262348"/>
    <w:rsid w:val="00263AAC"/>
    <w:rsid w:val="0026575F"/>
    <w:rsid w:val="0026699E"/>
    <w:rsid w:val="00266A3A"/>
    <w:rsid w:val="00267D81"/>
    <w:rsid w:val="00272BBF"/>
    <w:rsid w:val="002773EC"/>
    <w:rsid w:val="00277F54"/>
    <w:rsid w:val="00281060"/>
    <w:rsid w:val="002817CA"/>
    <w:rsid w:val="002821D9"/>
    <w:rsid w:val="00284D72"/>
    <w:rsid w:val="0029138B"/>
    <w:rsid w:val="00294DC2"/>
    <w:rsid w:val="00296408"/>
    <w:rsid w:val="00297364"/>
    <w:rsid w:val="002A2922"/>
    <w:rsid w:val="002A32FC"/>
    <w:rsid w:val="002A71E7"/>
    <w:rsid w:val="002A76F1"/>
    <w:rsid w:val="002B0C26"/>
    <w:rsid w:val="002B2ACA"/>
    <w:rsid w:val="002B5146"/>
    <w:rsid w:val="002B7ACF"/>
    <w:rsid w:val="002C0BA9"/>
    <w:rsid w:val="002C0F32"/>
    <w:rsid w:val="002C2623"/>
    <w:rsid w:val="002C3578"/>
    <w:rsid w:val="002D09B1"/>
    <w:rsid w:val="002D0AD0"/>
    <w:rsid w:val="002D269C"/>
    <w:rsid w:val="002D3703"/>
    <w:rsid w:val="002D44DF"/>
    <w:rsid w:val="002D5440"/>
    <w:rsid w:val="002D5EA1"/>
    <w:rsid w:val="002D5FBD"/>
    <w:rsid w:val="002D60AC"/>
    <w:rsid w:val="002D6662"/>
    <w:rsid w:val="002E161E"/>
    <w:rsid w:val="002E2390"/>
    <w:rsid w:val="002E2D95"/>
    <w:rsid w:val="002E3AC4"/>
    <w:rsid w:val="002E3EA9"/>
    <w:rsid w:val="002E4446"/>
    <w:rsid w:val="002E4EE5"/>
    <w:rsid w:val="002E7603"/>
    <w:rsid w:val="002F0454"/>
    <w:rsid w:val="002F33C0"/>
    <w:rsid w:val="002F6304"/>
    <w:rsid w:val="002F686A"/>
    <w:rsid w:val="002F6AD2"/>
    <w:rsid w:val="002F6EDA"/>
    <w:rsid w:val="002F734E"/>
    <w:rsid w:val="003006F7"/>
    <w:rsid w:val="00301A3E"/>
    <w:rsid w:val="00306E23"/>
    <w:rsid w:val="003100AF"/>
    <w:rsid w:val="00312651"/>
    <w:rsid w:val="00313AF4"/>
    <w:rsid w:val="00316D52"/>
    <w:rsid w:val="003219B0"/>
    <w:rsid w:val="0032405B"/>
    <w:rsid w:val="00325738"/>
    <w:rsid w:val="00326108"/>
    <w:rsid w:val="003270E1"/>
    <w:rsid w:val="003326E7"/>
    <w:rsid w:val="00335BE1"/>
    <w:rsid w:val="00336BFD"/>
    <w:rsid w:val="00340796"/>
    <w:rsid w:val="00340EF8"/>
    <w:rsid w:val="003414F4"/>
    <w:rsid w:val="00341FC9"/>
    <w:rsid w:val="00344CFD"/>
    <w:rsid w:val="00345048"/>
    <w:rsid w:val="003470AF"/>
    <w:rsid w:val="0035063D"/>
    <w:rsid w:val="00350674"/>
    <w:rsid w:val="00360B49"/>
    <w:rsid w:val="00361523"/>
    <w:rsid w:val="003640D1"/>
    <w:rsid w:val="00371827"/>
    <w:rsid w:val="003763E1"/>
    <w:rsid w:val="00376FFE"/>
    <w:rsid w:val="0037749E"/>
    <w:rsid w:val="003804DC"/>
    <w:rsid w:val="003812F3"/>
    <w:rsid w:val="00381AEE"/>
    <w:rsid w:val="00386FA6"/>
    <w:rsid w:val="00387A16"/>
    <w:rsid w:val="003906DD"/>
    <w:rsid w:val="00393776"/>
    <w:rsid w:val="00396582"/>
    <w:rsid w:val="003977D3"/>
    <w:rsid w:val="003A1FAB"/>
    <w:rsid w:val="003A5724"/>
    <w:rsid w:val="003A6457"/>
    <w:rsid w:val="003B21AD"/>
    <w:rsid w:val="003B43AA"/>
    <w:rsid w:val="003B5522"/>
    <w:rsid w:val="003B65FB"/>
    <w:rsid w:val="003C05A9"/>
    <w:rsid w:val="003C0604"/>
    <w:rsid w:val="003C1643"/>
    <w:rsid w:val="003C2320"/>
    <w:rsid w:val="003C3D6C"/>
    <w:rsid w:val="003C57DD"/>
    <w:rsid w:val="003C5B5C"/>
    <w:rsid w:val="003C749E"/>
    <w:rsid w:val="003D0AC4"/>
    <w:rsid w:val="003D3134"/>
    <w:rsid w:val="003D7349"/>
    <w:rsid w:val="003E078E"/>
    <w:rsid w:val="003E1949"/>
    <w:rsid w:val="003E2344"/>
    <w:rsid w:val="003E2910"/>
    <w:rsid w:val="003E374A"/>
    <w:rsid w:val="003E7482"/>
    <w:rsid w:val="003F0102"/>
    <w:rsid w:val="003F1C64"/>
    <w:rsid w:val="003F24EB"/>
    <w:rsid w:val="003F27E9"/>
    <w:rsid w:val="003F28F9"/>
    <w:rsid w:val="003F2A14"/>
    <w:rsid w:val="003F2CB0"/>
    <w:rsid w:val="003F2F67"/>
    <w:rsid w:val="003F3027"/>
    <w:rsid w:val="003F6741"/>
    <w:rsid w:val="003F7DC8"/>
    <w:rsid w:val="003F7F1F"/>
    <w:rsid w:val="00403BF6"/>
    <w:rsid w:val="004051C1"/>
    <w:rsid w:val="00405EAF"/>
    <w:rsid w:val="00406653"/>
    <w:rsid w:val="0040678B"/>
    <w:rsid w:val="004067CA"/>
    <w:rsid w:val="00406825"/>
    <w:rsid w:val="004071E8"/>
    <w:rsid w:val="004107C2"/>
    <w:rsid w:val="00411EAD"/>
    <w:rsid w:val="00413E43"/>
    <w:rsid w:val="004163F0"/>
    <w:rsid w:val="00416776"/>
    <w:rsid w:val="00417A7F"/>
    <w:rsid w:val="004203AB"/>
    <w:rsid w:val="0042078D"/>
    <w:rsid w:val="00422FDF"/>
    <w:rsid w:val="004232E5"/>
    <w:rsid w:val="004234B5"/>
    <w:rsid w:val="00426A50"/>
    <w:rsid w:val="00427CFD"/>
    <w:rsid w:val="00430952"/>
    <w:rsid w:val="00431E24"/>
    <w:rsid w:val="0043292B"/>
    <w:rsid w:val="0043722B"/>
    <w:rsid w:val="00437B85"/>
    <w:rsid w:val="00441278"/>
    <w:rsid w:val="004425AD"/>
    <w:rsid w:val="004467B8"/>
    <w:rsid w:val="0044722E"/>
    <w:rsid w:val="00447612"/>
    <w:rsid w:val="00450FC6"/>
    <w:rsid w:val="0045318B"/>
    <w:rsid w:val="0045373A"/>
    <w:rsid w:val="00462B08"/>
    <w:rsid w:val="0046427B"/>
    <w:rsid w:val="00465339"/>
    <w:rsid w:val="004656C5"/>
    <w:rsid w:val="00465DAD"/>
    <w:rsid w:val="0046779C"/>
    <w:rsid w:val="0047314E"/>
    <w:rsid w:val="00474BD1"/>
    <w:rsid w:val="004836C7"/>
    <w:rsid w:val="004847A6"/>
    <w:rsid w:val="00486DFD"/>
    <w:rsid w:val="00490097"/>
    <w:rsid w:val="0049206A"/>
    <w:rsid w:val="004954B0"/>
    <w:rsid w:val="00495616"/>
    <w:rsid w:val="004972A9"/>
    <w:rsid w:val="004A38A6"/>
    <w:rsid w:val="004A43B7"/>
    <w:rsid w:val="004A47D4"/>
    <w:rsid w:val="004A4AFA"/>
    <w:rsid w:val="004A67BB"/>
    <w:rsid w:val="004A6A57"/>
    <w:rsid w:val="004A6CD8"/>
    <w:rsid w:val="004B170D"/>
    <w:rsid w:val="004B4D39"/>
    <w:rsid w:val="004B5A79"/>
    <w:rsid w:val="004C0972"/>
    <w:rsid w:val="004C17D2"/>
    <w:rsid w:val="004C2BB2"/>
    <w:rsid w:val="004C699D"/>
    <w:rsid w:val="004D0601"/>
    <w:rsid w:val="004D4426"/>
    <w:rsid w:val="004D4581"/>
    <w:rsid w:val="004D6303"/>
    <w:rsid w:val="004D7ABF"/>
    <w:rsid w:val="004D7FE7"/>
    <w:rsid w:val="004E1FC7"/>
    <w:rsid w:val="004E37BD"/>
    <w:rsid w:val="004E5947"/>
    <w:rsid w:val="004E5D53"/>
    <w:rsid w:val="004F0896"/>
    <w:rsid w:val="004F25D2"/>
    <w:rsid w:val="004F30E4"/>
    <w:rsid w:val="004F3737"/>
    <w:rsid w:val="004F4233"/>
    <w:rsid w:val="004F4848"/>
    <w:rsid w:val="005005A5"/>
    <w:rsid w:val="00503003"/>
    <w:rsid w:val="00504808"/>
    <w:rsid w:val="0050513C"/>
    <w:rsid w:val="00505B20"/>
    <w:rsid w:val="0051019C"/>
    <w:rsid w:val="005119AA"/>
    <w:rsid w:val="005151BD"/>
    <w:rsid w:val="005171CC"/>
    <w:rsid w:val="005236B8"/>
    <w:rsid w:val="00525B0B"/>
    <w:rsid w:val="00526B63"/>
    <w:rsid w:val="005277BA"/>
    <w:rsid w:val="00530325"/>
    <w:rsid w:val="0053273E"/>
    <w:rsid w:val="00534405"/>
    <w:rsid w:val="00534F0F"/>
    <w:rsid w:val="00542FDA"/>
    <w:rsid w:val="0054729E"/>
    <w:rsid w:val="005478CD"/>
    <w:rsid w:val="00552754"/>
    <w:rsid w:val="00552FFA"/>
    <w:rsid w:val="0055352B"/>
    <w:rsid w:val="005569A5"/>
    <w:rsid w:val="00557E61"/>
    <w:rsid w:val="00562868"/>
    <w:rsid w:val="0056526D"/>
    <w:rsid w:val="00571436"/>
    <w:rsid w:val="00572959"/>
    <w:rsid w:val="005737A1"/>
    <w:rsid w:val="00573E0D"/>
    <w:rsid w:val="005818FF"/>
    <w:rsid w:val="00582C58"/>
    <w:rsid w:val="00583B59"/>
    <w:rsid w:val="00585FEB"/>
    <w:rsid w:val="005935B6"/>
    <w:rsid w:val="0059476D"/>
    <w:rsid w:val="0059599F"/>
    <w:rsid w:val="0059750E"/>
    <w:rsid w:val="005A0673"/>
    <w:rsid w:val="005A0C82"/>
    <w:rsid w:val="005A6647"/>
    <w:rsid w:val="005B64C0"/>
    <w:rsid w:val="005C05C9"/>
    <w:rsid w:val="005C3C70"/>
    <w:rsid w:val="005C78DA"/>
    <w:rsid w:val="005D2539"/>
    <w:rsid w:val="005D30CB"/>
    <w:rsid w:val="005D4936"/>
    <w:rsid w:val="005D6A1A"/>
    <w:rsid w:val="005D7271"/>
    <w:rsid w:val="005D7D58"/>
    <w:rsid w:val="005E2ED4"/>
    <w:rsid w:val="005E75C9"/>
    <w:rsid w:val="005F1228"/>
    <w:rsid w:val="005F6D61"/>
    <w:rsid w:val="00605C6D"/>
    <w:rsid w:val="00606022"/>
    <w:rsid w:val="00606526"/>
    <w:rsid w:val="00606E38"/>
    <w:rsid w:val="00607BFB"/>
    <w:rsid w:val="006104F0"/>
    <w:rsid w:val="00610682"/>
    <w:rsid w:val="00610CAA"/>
    <w:rsid w:val="00612C17"/>
    <w:rsid w:val="00612DB6"/>
    <w:rsid w:val="006134B9"/>
    <w:rsid w:val="00616716"/>
    <w:rsid w:val="00620AA3"/>
    <w:rsid w:val="00625112"/>
    <w:rsid w:val="00627C86"/>
    <w:rsid w:val="006319F5"/>
    <w:rsid w:val="006331B5"/>
    <w:rsid w:val="00634BF0"/>
    <w:rsid w:val="006358D1"/>
    <w:rsid w:val="00636546"/>
    <w:rsid w:val="0063667C"/>
    <w:rsid w:val="00636850"/>
    <w:rsid w:val="00641727"/>
    <w:rsid w:val="00647B18"/>
    <w:rsid w:val="00647C50"/>
    <w:rsid w:val="006529D9"/>
    <w:rsid w:val="00653027"/>
    <w:rsid w:val="00654F3B"/>
    <w:rsid w:val="00655620"/>
    <w:rsid w:val="00660724"/>
    <w:rsid w:val="00660C2B"/>
    <w:rsid w:val="006612BD"/>
    <w:rsid w:val="00665AAD"/>
    <w:rsid w:val="00665CF2"/>
    <w:rsid w:val="006661A7"/>
    <w:rsid w:val="00666BD3"/>
    <w:rsid w:val="0067119F"/>
    <w:rsid w:val="0067217D"/>
    <w:rsid w:val="00673FD2"/>
    <w:rsid w:val="00676B97"/>
    <w:rsid w:val="0068032F"/>
    <w:rsid w:val="006808A7"/>
    <w:rsid w:val="006822D2"/>
    <w:rsid w:val="00683ADA"/>
    <w:rsid w:val="006842F6"/>
    <w:rsid w:val="00686177"/>
    <w:rsid w:val="0069301E"/>
    <w:rsid w:val="00693CCF"/>
    <w:rsid w:val="0069444D"/>
    <w:rsid w:val="00694C84"/>
    <w:rsid w:val="006957BD"/>
    <w:rsid w:val="00696D59"/>
    <w:rsid w:val="00696EC6"/>
    <w:rsid w:val="006A4150"/>
    <w:rsid w:val="006A5932"/>
    <w:rsid w:val="006A6685"/>
    <w:rsid w:val="006B02AF"/>
    <w:rsid w:val="006B094C"/>
    <w:rsid w:val="006B4CC3"/>
    <w:rsid w:val="006B4EAE"/>
    <w:rsid w:val="006B5214"/>
    <w:rsid w:val="006B5BE0"/>
    <w:rsid w:val="006B5C4F"/>
    <w:rsid w:val="006B71FC"/>
    <w:rsid w:val="006B7E15"/>
    <w:rsid w:val="006C0E3C"/>
    <w:rsid w:val="006C1653"/>
    <w:rsid w:val="006C206E"/>
    <w:rsid w:val="006C28DE"/>
    <w:rsid w:val="006C3CBE"/>
    <w:rsid w:val="006C3D0F"/>
    <w:rsid w:val="006C545B"/>
    <w:rsid w:val="006C5504"/>
    <w:rsid w:val="006C6B21"/>
    <w:rsid w:val="006D27ED"/>
    <w:rsid w:val="006D6425"/>
    <w:rsid w:val="006D6835"/>
    <w:rsid w:val="006D7F6E"/>
    <w:rsid w:val="006E0131"/>
    <w:rsid w:val="006E4440"/>
    <w:rsid w:val="006E67BF"/>
    <w:rsid w:val="006E7413"/>
    <w:rsid w:val="006E7D9A"/>
    <w:rsid w:val="006F30AA"/>
    <w:rsid w:val="006F328B"/>
    <w:rsid w:val="006F45F6"/>
    <w:rsid w:val="006F5090"/>
    <w:rsid w:val="006F7BD2"/>
    <w:rsid w:val="00702967"/>
    <w:rsid w:val="007036B9"/>
    <w:rsid w:val="0070748E"/>
    <w:rsid w:val="0071198A"/>
    <w:rsid w:val="007127BC"/>
    <w:rsid w:val="00713601"/>
    <w:rsid w:val="00713A31"/>
    <w:rsid w:val="00715545"/>
    <w:rsid w:val="00716195"/>
    <w:rsid w:val="007209B6"/>
    <w:rsid w:val="00720BD1"/>
    <w:rsid w:val="00724B4E"/>
    <w:rsid w:val="00724C39"/>
    <w:rsid w:val="00724D3B"/>
    <w:rsid w:val="0072674B"/>
    <w:rsid w:val="00727B4D"/>
    <w:rsid w:val="00730DB3"/>
    <w:rsid w:val="007323FC"/>
    <w:rsid w:val="00733633"/>
    <w:rsid w:val="00735F0B"/>
    <w:rsid w:val="00740176"/>
    <w:rsid w:val="00740725"/>
    <w:rsid w:val="00740C9A"/>
    <w:rsid w:val="00742F16"/>
    <w:rsid w:val="0074396E"/>
    <w:rsid w:val="00751260"/>
    <w:rsid w:val="00751405"/>
    <w:rsid w:val="0075245B"/>
    <w:rsid w:val="00754172"/>
    <w:rsid w:val="0075457B"/>
    <w:rsid w:val="007548CE"/>
    <w:rsid w:val="0075733B"/>
    <w:rsid w:val="00757EC9"/>
    <w:rsid w:val="007608B6"/>
    <w:rsid w:val="0076147D"/>
    <w:rsid w:val="007628C9"/>
    <w:rsid w:val="007654A3"/>
    <w:rsid w:val="00767363"/>
    <w:rsid w:val="0077455C"/>
    <w:rsid w:val="007752AE"/>
    <w:rsid w:val="00776FFE"/>
    <w:rsid w:val="0077700D"/>
    <w:rsid w:val="00777FA5"/>
    <w:rsid w:val="00782028"/>
    <w:rsid w:val="0078520F"/>
    <w:rsid w:val="0078662B"/>
    <w:rsid w:val="00790908"/>
    <w:rsid w:val="0079647F"/>
    <w:rsid w:val="00797883"/>
    <w:rsid w:val="007A0234"/>
    <w:rsid w:val="007A1C76"/>
    <w:rsid w:val="007A1FCD"/>
    <w:rsid w:val="007A2EC4"/>
    <w:rsid w:val="007A3620"/>
    <w:rsid w:val="007A5EBA"/>
    <w:rsid w:val="007A7C26"/>
    <w:rsid w:val="007B09A2"/>
    <w:rsid w:val="007B0A60"/>
    <w:rsid w:val="007B0A8A"/>
    <w:rsid w:val="007B2EF0"/>
    <w:rsid w:val="007C0723"/>
    <w:rsid w:val="007C5D80"/>
    <w:rsid w:val="007C618E"/>
    <w:rsid w:val="007C76B3"/>
    <w:rsid w:val="007D1D75"/>
    <w:rsid w:val="007D42A9"/>
    <w:rsid w:val="007D45DF"/>
    <w:rsid w:val="007D56FD"/>
    <w:rsid w:val="007E037A"/>
    <w:rsid w:val="007E172D"/>
    <w:rsid w:val="007E39CF"/>
    <w:rsid w:val="007E39DF"/>
    <w:rsid w:val="007E3C62"/>
    <w:rsid w:val="007E4A34"/>
    <w:rsid w:val="007E50C5"/>
    <w:rsid w:val="007E59F4"/>
    <w:rsid w:val="007F086E"/>
    <w:rsid w:val="007F25B9"/>
    <w:rsid w:val="007F4D87"/>
    <w:rsid w:val="007F52E2"/>
    <w:rsid w:val="00800653"/>
    <w:rsid w:val="008019CF"/>
    <w:rsid w:val="00801B8F"/>
    <w:rsid w:val="00804EA3"/>
    <w:rsid w:val="00805961"/>
    <w:rsid w:val="00807877"/>
    <w:rsid w:val="008107C5"/>
    <w:rsid w:val="00812704"/>
    <w:rsid w:val="0081369D"/>
    <w:rsid w:val="00813B3C"/>
    <w:rsid w:val="0081619D"/>
    <w:rsid w:val="00816659"/>
    <w:rsid w:val="0081673A"/>
    <w:rsid w:val="00817791"/>
    <w:rsid w:val="008224A7"/>
    <w:rsid w:val="00823C03"/>
    <w:rsid w:val="00830C3B"/>
    <w:rsid w:val="00830F0D"/>
    <w:rsid w:val="00831800"/>
    <w:rsid w:val="00840314"/>
    <w:rsid w:val="0084079E"/>
    <w:rsid w:val="00844ED9"/>
    <w:rsid w:val="00845C13"/>
    <w:rsid w:val="0084766A"/>
    <w:rsid w:val="0084799A"/>
    <w:rsid w:val="00850EB6"/>
    <w:rsid w:val="00851311"/>
    <w:rsid w:val="008513BC"/>
    <w:rsid w:val="00852920"/>
    <w:rsid w:val="00854F3E"/>
    <w:rsid w:val="00855F54"/>
    <w:rsid w:val="00857B3D"/>
    <w:rsid w:val="00860382"/>
    <w:rsid w:val="008613EE"/>
    <w:rsid w:val="00865E00"/>
    <w:rsid w:val="008676CD"/>
    <w:rsid w:val="00870635"/>
    <w:rsid w:val="00870EC3"/>
    <w:rsid w:val="00871D72"/>
    <w:rsid w:val="00872397"/>
    <w:rsid w:val="0087378B"/>
    <w:rsid w:val="00875D6D"/>
    <w:rsid w:val="00880194"/>
    <w:rsid w:val="00882731"/>
    <w:rsid w:val="00883A53"/>
    <w:rsid w:val="0088700E"/>
    <w:rsid w:val="008872C7"/>
    <w:rsid w:val="00890D15"/>
    <w:rsid w:val="008913D7"/>
    <w:rsid w:val="008943B1"/>
    <w:rsid w:val="008A02D9"/>
    <w:rsid w:val="008A4194"/>
    <w:rsid w:val="008A44FD"/>
    <w:rsid w:val="008A4B6D"/>
    <w:rsid w:val="008A67FE"/>
    <w:rsid w:val="008B1F0B"/>
    <w:rsid w:val="008B3EB4"/>
    <w:rsid w:val="008B4175"/>
    <w:rsid w:val="008C133F"/>
    <w:rsid w:val="008C24B9"/>
    <w:rsid w:val="008C3671"/>
    <w:rsid w:val="008C71C0"/>
    <w:rsid w:val="008D2734"/>
    <w:rsid w:val="008D2E09"/>
    <w:rsid w:val="008D3DAA"/>
    <w:rsid w:val="008D4C5A"/>
    <w:rsid w:val="008D4E5C"/>
    <w:rsid w:val="008D6B2D"/>
    <w:rsid w:val="008D6DE1"/>
    <w:rsid w:val="008E0914"/>
    <w:rsid w:val="008E1B21"/>
    <w:rsid w:val="008E2EB6"/>
    <w:rsid w:val="008E3B28"/>
    <w:rsid w:val="008E41BE"/>
    <w:rsid w:val="008E4F03"/>
    <w:rsid w:val="008E7261"/>
    <w:rsid w:val="008E7FA4"/>
    <w:rsid w:val="008F0103"/>
    <w:rsid w:val="008F04E2"/>
    <w:rsid w:val="008F2061"/>
    <w:rsid w:val="008F37A2"/>
    <w:rsid w:val="008F56F8"/>
    <w:rsid w:val="008F60AA"/>
    <w:rsid w:val="008F6562"/>
    <w:rsid w:val="008F6EC4"/>
    <w:rsid w:val="008F7062"/>
    <w:rsid w:val="008F7D69"/>
    <w:rsid w:val="00903D56"/>
    <w:rsid w:val="0090606A"/>
    <w:rsid w:val="00906852"/>
    <w:rsid w:val="00906C19"/>
    <w:rsid w:val="00906CEC"/>
    <w:rsid w:val="00912D28"/>
    <w:rsid w:val="00920860"/>
    <w:rsid w:val="009222E8"/>
    <w:rsid w:val="00924911"/>
    <w:rsid w:val="009263A7"/>
    <w:rsid w:val="00932143"/>
    <w:rsid w:val="00932F6E"/>
    <w:rsid w:val="00933151"/>
    <w:rsid w:val="009345FA"/>
    <w:rsid w:val="0093594F"/>
    <w:rsid w:val="009367CA"/>
    <w:rsid w:val="00936F23"/>
    <w:rsid w:val="0094183D"/>
    <w:rsid w:val="00941F5D"/>
    <w:rsid w:val="00941F77"/>
    <w:rsid w:val="009451CA"/>
    <w:rsid w:val="009459D1"/>
    <w:rsid w:val="00945FCB"/>
    <w:rsid w:val="0094704F"/>
    <w:rsid w:val="00951C5E"/>
    <w:rsid w:val="00952816"/>
    <w:rsid w:val="00953713"/>
    <w:rsid w:val="00954CE1"/>
    <w:rsid w:val="00954D76"/>
    <w:rsid w:val="009563E1"/>
    <w:rsid w:val="009567AE"/>
    <w:rsid w:val="00956F3E"/>
    <w:rsid w:val="00957C0F"/>
    <w:rsid w:val="009623FB"/>
    <w:rsid w:val="00962E2A"/>
    <w:rsid w:val="00964E99"/>
    <w:rsid w:val="0096557A"/>
    <w:rsid w:val="009661D2"/>
    <w:rsid w:val="00967664"/>
    <w:rsid w:val="00976CD8"/>
    <w:rsid w:val="00976DA3"/>
    <w:rsid w:val="00983638"/>
    <w:rsid w:val="0098409F"/>
    <w:rsid w:val="0098714E"/>
    <w:rsid w:val="00990629"/>
    <w:rsid w:val="00992363"/>
    <w:rsid w:val="00992F88"/>
    <w:rsid w:val="00993DCB"/>
    <w:rsid w:val="00993DD7"/>
    <w:rsid w:val="009A0830"/>
    <w:rsid w:val="009A094B"/>
    <w:rsid w:val="009A167F"/>
    <w:rsid w:val="009A299F"/>
    <w:rsid w:val="009A37AC"/>
    <w:rsid w:val="009A3BB1"/>
    <w:rsid w:val="009A7898"/>
    <w:rsid w:val="009B0427"/>
    <w:rsid w:val="009B0722"/>
    <w:rsid w:val="009B0D77"/>
    <w:rsid w:val="009B16CE"/>
    <w:rsid w:val="009B5CD6"/>
    <w:rsid w:val="009B6381"/>
    <w:rsid w:val="009B6D79"/>
    <w:rsid w:val="009C0A8E"/>
    <w:rsid w:val="009C2F6F"/>
    <w:rsid w:val="009C3B12"/>
    <w:rsid w:val="009C455B"/>
    <w:rsid w:val="009C4A3A"/>
    <w:rsid w:val="009C5E70"/>
    <w:rsid w:val="009C71B3"/>
    <w:rsid w:val="009D1BE7"/>
    <w:rsid w:val="009D427A"/>
    <w:rsid w:val="009D58D8"/>
    <w:rsid w:val="009E04AD"/>
    <w:rsid w:val="009E3ECB"/>
    <w:rsid w:val="009E5C0C"/>
    <w:rsid w:val="009E6EEE"/>
    <w:rsid w:val="009E73B6"/>
    <w:rsid w:val="009F0C50"/>
    <w:rsid w:val="009F10EB"/>
    <w:rsid w:val="009F1671"/>
    <w:rsid w:val="009F2010"/>
    <w:rsid w:val="009F5EAE"/>
    <w:rsid w:val="009F6224"/>
    <w:rsid w:val="009F69D8"/>
    <w:rsid w:val="00A04822"/>
    <w:rsid w:val="00A04D61"/>
    <w:rsid w:val="00A0659D"/>
    <w:rsid w:val="00A11E13"/>
    <w:rsid w:val="00A11E63"/>
    <w:rsid w:val="00A12B1B"/>
    <w:rsid w:val="00A146FC"/>
    <w:rsid w:val="00A15FFA"/>
    <w:rsid w:val="00A20031"/>
    <w:rsid w:val="00A20C92"/>
    <w:rsid w:val="00A25A6D"/>
    <w:rsid w:val="00A25DF1"/>
    <w:rsid w:val="00A31FB6"/>
    <w:rsid w:val="00A33116"/>
    <w:rsid w:val="00A35894"/>
    <w:rsid w:val="00A4028D"/>
    <w:rsid w:val="00A4344F"/>
    <w:rsid w:val="00A51A64"/>
    <w:rsid w:val="00A52C1E"/>
    <w:rsid w:val="00A53106"/>
    <w:rsid w:val="00A5425A"/>
    <w:rsid w:val="00A545A6"/>
    <w:rsid w:val="00A549B5"/>
    <w:rsid w:val="00A56223"/>
    <w:rsid w:val="00A5750E"/>
    <w:rsid w:val="00A62583"/>
    <w:rsid w:val="00A62DA0"/>
    <w:rsid w:val="00A63F5B"/>
    <w:rsid w:val="00A67EBD"/>
    <w:rsid w:val="00A712C1"/>
    <w:rsid w:val="00A72238"/>
    <w:rsid w:val="00A72CC5"/>
    <w:rsid w:val="00A730CA"/>
    <w:rsid w:val="00A7526C"/>
    <w:rsid w:val="00A77587"/>
    <w:rsid w:val="00A77594"/>
    <w:rsid w:val="00A861CC"/>
    <w:rsid w:val="00A87B41"/>
    <w:rsid w:val="00A90AFA"/>
    <w:rsid w:val="00A920C9"/>
    <w:rsid w:val="00A92AFA"/>
    <w:rsid w:val="00A92C54"/>
    <w:rsid w:val="00A93545"/>
    <w:rsid w:val="00A96004"/>
    <w:rsid w:val="00A964BB"/>
    <w:rsid w:val="00A966A4"/>
    <w:rsid w:val="00A9754D"/>
    <w:rsid w:val="00AA0661"/>
    <w:rsid w:val="00AA2F30"/>
    <w:rsid w:val="00AA5BDB"/>
    <w:rsid w:val="00AB09D6"/>
    <w:rsid w:val="00AB101B"/>
    <w:rsid w:val="00AB6227"/>
    <w:rsid w:val="00AB65F4"/>
    <w:rsid w:val="00AB6CC3"/>
    <w:rsid w:val="00AB7364"/>
    <w:rsid w:val="00AB74DE"/>
    <w:rsid w:val="00AC0571"/>
    <w:rsid w:val="00AC21FD"/>
    <w:rsid w:val="00AC3040"/>
    <w:rsid w:val="00AC32D5"/>
    <w:rsid w:val="00AC36B6"/>
    <w:rsid w:val="00AD07DE"/>
    <w:rsid w:val="00AD1352"/>
    <w:rsid w:val="00AD1B7A"/>
    <w:rsid w:val="00AD2ABF"/>
    <w:rsid w:val="00AD3359"/>
    <w:rsid w:val="00AD33D3"/>
    <w:rsid w:val="00AD5B60"/>
    <w:rsid w:val="00AD5CC3"/>
    <w:rsid w:val="00AE1ECD"/>
    <w:rsid w:val="00AE40F9"/>
    <w:rsid w:val="00AE4EBE"/>
    <w:rsid w:val="00AE5B25"/>
    <w:rsid w:val="00AE5F2E"/>
    <w:rsid w:val="00AE6F45"/>
    <w:rsid w:val="00AF0358"/>
    <w:rsid w:val="00AF1ACE"/>
    <w:rsid w:val="00AF2BF2"/>
    <w:rsid w:val="00AF3D0C"/>
    <w:rsid w:val="00AF4536"/>
    <w:rsid w:val="00AF6FC6"/>
    <w:rsid w:val="00B00889"/>
    <w:rsid w:val="00B01DCC"/>
    <w:rsid w:val="00B0262B"/>
    <w:rsid w:val="00B028FF"/>
    <w:rsid w:val="00B0390A"/>
    <w:rsid w:val="00B05DFF"/>
    <w:rsid w:val="00B0605E"/>
    <w:rsid w:val="00B121FD"/>
    <w:rsid w:val="00B12254"/>
    <w:rsid w:val="00B12BD2"/>
    <w:rsid w:val="00B13403"/>
    <w:rsid w:val="00B14C8C"/>
    <w:rsid w:val="00B14FF5"/>
    <w:rsid w:val="00B17458"/>
    <w:rsid w:val="00B21585"/>
    <w:rsid w:val="00B217F2"/>
    <w:rsid w:val="00B21FE9"/>
    <w:rsid w:val="00B23428"/>
    <w:rsid w:val="00B23B5A"/>
    <w:rsid w:val="00B24244"/>
    <w:rsid w:val="00B2501C"/>
    <w:rsid w:val="00B26B66"/>
    <w:rsid w:val="00B31669"/>
    <w:rsid w:val="00B320E2"/>
    <w:rsid w:val="00B32941"/>
    <w:rsid w:val="00B37B1D"/>
    <w:rsid w:val="00B37C98"/>
    <w:rsid w:val="00B41AD8"/>
    <w:rsid w:val="00B41C9E"/>
    <w:rsid w:val="00B43E10"/>
    <w:rsid w:val="00B464C9"/>
    <w:rsid w:val="00B47172"/>
    <w:rsid w:val="00B50263"/>
    <w:rsid w:val="00B53F0D"/>
    <w:rsid w:val="00B60FFB"/>
    <w:rsid w:val="00B61970"/>
    <w:rsid w:val="00B641A8"/>
    <w:rsid w:val="00B6448A"/>
    <w:rsid w:val="00B66366"/>
    <w:rsid w:val="00B665E0"/>
    <w:rsid w:val="00B674CF"/>
    <w:rsid w:val="00B67A21"/>
    <w:rsid w:val="00B67F82"/>
    <w:rsid w:val="00B70210"/>
    <w:rsid w:val="00B710D5"/>
    <w:rsid w:val="00B73019"/>
    <w:rsid w:val="00B76DC8"/>
    <w:rsid w:val="00B77DC5"/>
    <w:rsid w:val="00B77DEB"/>
    <w:rsid w:val="00B800E1"/>
    <w:rsid w:val="00B81D13"/>
    <w:rsid w:val="00B8332E"/>
    <w:rsid w:val="00B8380C"/>
    <w:rsid w:val="00B85895"/>
    <w:rsid w:val="00B86234"/>
    <w:rsid w:val="00B90271"/>
    <w:rsid w:val="00B90EDD"/>
    <w:rsid w:val="00B91278"/>
    <w:rsid w:val="00B943E1"/>
    <w:rsid w:val="00B9646A"/>
    <w:rsid w:val="00B965F8"/>
    <w:rsid w:val="00B973C6"/>
    <w:rsid w:val="00B97974"/>
    <w:rsid w:val="00BA046B"/>
    <w:rsid w:val="00BA0ACE"/>
    <w:rsid w:val="00BA0B40"/>
    <w:rsid w:val="00BA1180"/>
    <w:rsid w:val="00BA1C23"/>
    <w:rsid w:val="00BA21B3"/>
    <w:rsid w:val="00BA2450"/>
    <w:rsid w:val="00BA31A1"/>
    <w:rsid w:val="00BA556D"/>
    <w:rsid w:val="00BA7121"/>
    <w:rsid w:val="00BB142C"/>
    <w:rsid w:val="00BB3994"/>
    <w:rsid w:val="00BC092B"/>
    <w:rsid w:val="00BC2339"/>
    <w:rsid w:val="00BC618F"/>
    <w:rsid w:val="00BD0932"/>
    <w:rsid w:val="00BD16A6"/>
    <w:rsid w:val="00BD17F8"/>
    <w:rsid w:val="00BD4004"/>
    <w:rsid w:val="00BD465C"/>
    <w:rsid w:val="00BE26F8"/>
    <w:rsid w:val="00BE3258"/>
    <w:rsid w:val="00BE3C5C"/>
    <w:rsid w:val="00BE5405"/>
    <w:rsid w:val="00BF0CBF"/>
    <w:rsid w:val="00BF2045"/>
    <w:rsid w:val="00BF3851"/>
    <w:rsid w:val="00BF4333"/>
    <w:rsid w:val="00BF4663"/>
    <w:rsid w:val="00C01A81"/>
    <w:rsid w:val="00C03B89"/>
    <w:rsid w:val="00C07A91"/>
    <w:rsid w:val="00C116CD"/>
    <w:rsid w:val="00C14A16"/>
    <w:rsid w:val="00C20C3F"/>
    <w:rsid w:val="00C21C9B"/>
    <w:rsid w:val="00C21E5E"/>
    <w:rsid w:val="00C241FB"/>
    <w:rsid w:val="00C3101C"/>
    <w:rsid w:val="00C32D43"/>
    <w:rsid w:val="00C32E5B"/>
    <w:rsid w:val="00C33A7E"/>
    <w:rsid w:val="00C34472"/>
    <w:rsid w:val="00C34CBC"/>
    <w:rsid w:val="00C34D2C"/>
    <w:rsid w:val="00C369AD"/>
    <w:rsid w:val="00C37076"/>
    <w:rsid w:val="00C40197"/>
    <w:rsid w:val="00C42290"/>
    <w:rsid w:val="00C42343"/>
    <w:rsid w:val="00C43E70"/>
    <w:rsid w:val="00C475C3"/>
    <w:rsid w:val="00C47F5D"/>
    <w:rsid w:val="00C50022"/>
    <w:rsid w:val="00C53ADB"/>
    <w:rsid w:val="00C54669"/>
    <w:rsid w:val="00C5500D"/>
    <w:rsid w:val="00C56423"/>
    <w:rsid w:val="00C60E54"/>
    <w:rsid w:val="00C61A14"/>
    <w:rsid w:val="00C620D7"/>
    <w:rsid w:val="00C70DAF"/>
    <w:rsid w:val="00C72A9E"/>
    <w:rsid w:val="00C74175"/>
    <w:rsid w:val="00C75190"/>
    <w:rsid w:val="00C75768"/>
    <w:rsid w:val="00C80166"/>
    <w:rsid w:val="00C86563"/>
    <w:rsid w:val="00C87253"/>
    <w:rsid w:val="00C8782B"/>
    <w:rsid w:val="00C87DA6"/>
    <w:rsid w:val="00C9088E"/>
    <w:rsid w:val="00C91CDA"/>
    <w:rsid w:val="00C92416"/>
    <w:rsid w:val="00C92ACC"/>
    <w:rsid w:val="00C945AE"/>
    <w:rsid w:val="00C94B3E"/>
    <w:rsid w:val="00C95850"/>
    <w:rsid w:val="00CA0F69"/>
    <w:rsid w:val="00CA278C"/>
    <w:rsid w:val="00CA2901"/>
    <w:rsid w:val="00CA7E2D"/>
    <w:rsid w:val="00CB08E6"/>
    <w:rsid w:val="00CB308A"/>
    <w:rsid w:val="00CB646F"/>
    <w:rsid w:val="00CB7687"/>
    <w:rsid w:val="00CB7F81"/>
    <w:rsid w:val="00CC0012"/>
    <w:rsid w:val="00CC0A44"/>
    <w:rsid w:val="00CC0DAF"/>
    <w:rsid w:val="00CC237A"/>
    <w:rsid w:val="00CC27B4"/>
    <w:rsid w:val="00CC7A7B"/>
    <w:rsid w:val="00CD0264"/>
    <w:rsid w:val="00CD24D3"/>
    <w:rsid w:val="00CD43DF"/>
    <w:rsid w:val="00CD4B15"/>
    <w:rsid w:val="00CD54D2"/>
    <w:rsid w:val="00CD56CF"/>
    <w:rsid w:val="00CD6BC5"/>
    <w:rsid w:val="00CE02EA"/>
    <w:rsid w:val="00CE198B"/>
    <w:rsid w:val="00CE29C9"/>
    <w:rsid w:val="00CE390C"/>
    <w:rsid w:val="00CE3F9A"/>
    <w:rsid w:val="00CE41F9"/>
    <w:rsid w:val="00CE4688"/>
    <w:rsid w:val="00CE5284"/>
    <w:rsid w:val="00CE692B"/>
    <w:rsid w:val="00CE69D6"/>
    <w:rsid w:val="00CF0DA8"/>
    <w:rsid w:val="00CF10E7"/>
    <w:rsid w:val="00CF204E"/>
    <w:rsid w:val="00CF237D"/>
    <w:rsid w:val="00CF3142"/>
    <w:rsid w:val="00CF568C"/>
    <w:rsid w:val="00CF5EE4"/>
    <w:rsid w:val="00CF6991"/>
    <w:rsid w:val="00CF7176"/>
    <w:rsid w:val="00CF7254"/>
    <w:rsid w:val="00CF7A2D"/>
    <w:rsid w:val="00D001F2"/>
    <w:rsid w:val="00D0114E"/>
    <w:rsid w:val="00D0272F"/>
    <w:rsid w:val="00D03209"/>
    <w:rsid w:val="00D039E2"/>
    <w:rsid w:val="00D04010"/>
    <w:rsid w:val="00D04B6C"/>
    <w:rsid w:val="00D07066"/>
    <w:rsid w:val="00D074F0"/>
    <w:rsid w:val="00D077B3"/>
    <w:rsid w:val="00D079B8"/>
    <w:rsid w:val="00D07DCB"/>
    <w:rsid w:val="00D179E0"/>
    <w:rsid w:val="00D20FAB"/>
    <w:rsid w:val="00D2468C"/>
    <w:rsid w:val="00D250F9"/>
    <w:rsid w:val="00D2571F"/>
    <w:rsid w:val="00D3562B"/>
    <w:rsid w:val="00D35FBF"/>
    <w:rsid w:val="00D36BE0"/>
    <w:rsid w:val="00D421B6"/>
    <w:rsid w:val="00D43EBF"/>
    <w:rsid w:val="00D45795"/>
    <w:rsid w:val="00D46064"/>
    <w:rsid w:val="00D477F3"/>
    <w:rsid w:val="00D533C4"/>
    <w:rsid w:val="00D55AAF"/>
    <w:rsid w:val="00D5623F"/>
    <w:rsid w:val="00D57565"/>
    <w:rsid w:val="00D60055"/>
    <w:rsid w:val="00D60C46"/>
    <w:rsid w:val="00D63D6A"/>
    <w:rsid w:val="00D647C8"/>
    <w:rsid w:val="00D65952"/>
    <w:rsid w:val="00D671F3"/>
    <w:rsid w:val="00D67843"/>
    <w:rsid w:val="00D703A8"/>
    <w:rsid w:val="00D711FC"/>
    <w:rsid w:val="00D71DD7"/>
    <w:rsid w:val="00D7206F"/>
    <w:rsid w:val="00D72480"/>
    <w:rsid w:val="00D72DFF"/>
    <w:rsid w:val="00D73F3F"/>
    <w:rsid w:val="00D7435C"/>
    <w:rsid w:val="00D8062D"/>
    <w:rsid w:val="00D83044"/>
    <w:rsid w:val="00D83954"/>
    <w:rsid w:val="00D84C27"/>
    <w:rsid w:val="00D85052"/>
    <w:rsid w:val="00D85381"/>
    <w:rsid w:val="00D857B6"/>
    <w:rsid w:val="00D90796"/>
    <w:rsid w:val="00D909D6"/>
    <w:rsid w:val="00D92A75"/>
    <w:rsid w:val="00D92AE0"/>
    <w:rsid w:val="00D94AE4"/>
    <w:rsid w:val="00DA0D21"/>
    <w:rsid w:val="00DA1956"/>
    <w:rsid w:val="00DA1C3E"/>
    <w:rsid w:val="00DA2030"/>
    <w:rsid w:val="00DA7A02"/>
    <w:rsid w:val="00DB01AA"/>
    <w:rsid w:val="00DB12E0"/>
    <w:rsid w:val="00DB1858"/>
    <w:rsid w:val="00DB1B17"/>
    <w:rsid w:val="00DB39B7"/>
    <w:rsid w:val="00DB3F8D"/>
    <w:rsid w:val="00DB7356"/>
    <w:rsid w:val="00DB7A22"/>
    <w:rsid w:val="00DC05F0"/>
    <w:rsid w:val="00DC1940"/>
    <w:rsid w:val="00DC3D75"/>
    <w:rsid w:val="00DC408F"/>
    <w:rsid w:val="00DC46E5"/>
    <w:rsid w:val="00DC6991"/>
    <w:rsid w:val="00DD0F2C"/>
    <w:rsid w:val="00DD247F"/>
    <w:rsid w:val="00DD4B60"/>
    <w:rsid w:val="00DE53FA"/>
    <w:rsid w:val="00DF1744"/>
    <w:rsid w:val="00DF1F91"/>
    <w:rsid w:val="00DF3CC6"/>
    <w:rsid w:val="00DF51D9"/>
    <w:rsid w:val="00DF581C"/>
    <w:rsid w:val="00DF6278"/>
    <w:rsid w:val="00DF7E68"/>
    <w:rsid w:val="00E01486"/>
    <w:rsid w:val="00E04ADA"/>
    <w:rsid w:val="00E062BF"/>
    <w:rsid w:val="00E06E71"/>
    <w:rsid w:val="00E10237"/>
    <w:rsid w:val="00E11063"/>
    <w:rsid w:val="00E127B2"/>
    <w:rsid w:val="00E204C8"/>
    <w:rsid w:val="00E2373E"/>
    <w:rsid w:val="00E271A0"/>
    <w:rsid w:val="00E31EE6"/>
    <w:rsid w:val="00E32313"/>
    <w:rsid w:val="00E33962"/>
    <w:rsid w:val="00E33C0C"/>
    <w:rsid w:val="00E340C5"/>
    <w:rsid w:val="00E37AE2"/>
    <w:rsid w:val="00E37D40"/>
    <w:rsid w:val="00E37E5E"/>
    <w:rsid w:val="00E42B67"/>
    <w:rsid w:val="00E45633"/>
    <w:rsid w:val="00E45BE0"/>
    <w:rsid w:val="00E52A00"/>
    <w:rsid w:val="00E54775"/>
    <w:rsid w:val="00E56571"/>
    <w:rsid w:val="00E56B6A"/>
    <w:rsid w:val="00E57318"/>
    <w:rsid w:val="00E60022"/>
    <w:rsid w:val="00E61B5C"/>
    <w:rsid w:val="00E648A7"/>
    <w:rsid w:val="00E67622"/>
    <w:rsid w:val="00E67BAA"/>
    <w:rsid w:val="00E744F6"/>
    <w:rsid w:val="00E76B87"/>
    <w:rsid w:val="00E77ADD"/>
    <w:rsid w:val="00E80368"/>
    <w:rsid w:val="00E84F32"/>
    <w:rsid w:val="00E85AF2"/>
    <w:rsid w:val="00E8636A"/>
    <w:rsid w:val="00E87625"/>
    <w:rsid w:val="00E87AFD"/>
    <w:rsid w:val="00E919FB"/>
    <w:rsid w:val="00E91F98"/>
    <w:rsid w:val="00EA3150"/>
    <w:rsid w:val="00EA44B8"/>
    <w:rsid w:val="00EA7200"/>
    <w:rsid w:val="00EA7433"/>
    <w:rsid w:val="00EA7834"/>
    <w:rsid w:val="00EB1314"/>
    <w:rsid w:val="00EB2161"/>
    <w:rsid w:val="00EB5282"/>
    <w:rsid w:val="00EB7435"/>
    <w:rsid w:val="00EC0FF9"/>
    <w:rsid w:val="00EC1C80"/>
    <w:rsid w:val="00EC423B"/>
    <w:rsid w:val="00EC540F"/>
    <w:rsid w:val="00EC54EC"/>
    <w:rsid w:val="00EC553D"/>
    <w:rsid w:val="00EC576E"/>
    <w:rsid w:val="00EC5DA8"/>
    <w:rsid w:val="00EC65A8"/>
    <w:rsid w:val="00ED040F"/>
    <w:rsid w:val="00ED06BA"/>
    <w:rsid w:val="00ED1E5A"/>
    <w:rsid w:val="00ED2E49"/>
    <w:rsid w:val="00ED3374"/>
    <w:rsid w:val="00ED4EC5"/>
    <w:rsid w:val="00ED612A"/>
    <w:rsid w:val="00ED6394"/>
    <w:rsid w:val="00ED7E42"/>
    <w:rsid w:val="00EE0A71"/>
    <w:rsid w:val="00EF1054"/>
    <w:rsid w:val="00EF306F"/>
    <w:rsid w:val="00EF31B3"/>
    <w:rsid w:val="00EF44CD"/>
    <w:rsid w:val="00EF66B3"/>
    <w:rsid w:val="00F00964"/>
    <w:rsid w:val="00F034AF"/>
    <w:rsid w:val="00F07B9F"/>
    <w:rsid w:val="00F132E8"/>
    <w:rsid w:val="00F140C1"/>
    <w:rsid w:val="00F14422"/>
    <w:rsid w:val="00F17141"/>
    <w:rsid w:val="00F17F5E"/>
    <w:rsid w:val="00F2227A"/>
    <w:rsid w:val="00F229CE"/>
    <w:rsid w:val="00F23304"/>
    <w:rsid w:val="00F234C3"/>
    <w:rsid w:val="00F24C2B"/>
    <w:rsid w:val="00F25B0B"/>
    <w:rsid w:val="00F272DD"/>
    <w:rsid w:val="00F274B7"/>
    <w:rsid w:val="00F310CC"/>
    <w:rsid w:val="00F32200"/>
    <w:rsid w:val="00F323C5"/>
    <w:rsid w:val="00F35075"/>
    <w:rsid w:val="00F360A1"/>
    <w:rsid w:val="00F361B2"/>
    <w:rsid w:val="00F42494"/>
    <w:rsid w:val="00F4479A"/>
    <w:rsid w:val="00F4508C"/>
    <w:rsid w:val="00F46168"/>
    <w:rsid w:val="00F46652"/>
    <w:rsid w:val="00F46A16"/>
    <w:rsid w:val="00F474BB"/>
    <w:rsid w:val="00F47C0D"/>
    <w:rsid w:val="00F51B2C"/>
    <w:rsid w:val="00F528AE"/>
    <w:rsid w:val="00F52A96"/>
    <w:rsid w:val="00F52C5E"/>
    <w:rsid w:val="00F55A52"/>
    <w:rsid w:val="00F55B16"/>
    <w:rsid w:val="00F574B3"/>
    <w:rsid w:val="00F578F0"/>
    <w:rsid w:val="00F602F1"/>
    <w:rsid w:val="00F6095E"/>
    <w:rsid w:val="00F61012"/>
    <w:rsid w:val="00F6138E"/>
    <w:rsid w:val="00F647E4"/>
    <w:rsid w:val="00F6580D"/>
    <w:rsid w:val="00F6727B"/>
    <w:rsid w:val="00F67C44"/>
    <w:rsid w:val="00F71956"/>
    <w:rsid w:val="00F71A1C"/>
    <w:rsid w:val="00F74EEA"/>
    <w:rsid w:val="00F75289"/>
    <w:rsid w:val="00F765EB"/>
    <w:rsid w:val="00F7772F"/>
    <w:rsid w:val="00F80E9F"/>
    <w:rsid w:val="00F83B35"/>
    <w:rsid w:val="00F84030"/>
    <w:rsid w:val="00F84F72"/>
    <w:rsid w:val="00F8504E"/>
    <w:rsid w:val="00F85FDC"/>
    <w:rsid w:val="00F860B2"/>
    <w:rsid w:val="00F902E0"/>
    <w:rsid w:val="00F9385B"/>
    <w:rsid w:val="00F9499E"/>
    <w:rsid w:val="00F94E45"/>
    <w:rsid w:val="00F95815"/>
    <w:rsid w:val="00F96A9B"/>
    <w:rsid w:val="00FB20FD"/>
    <w:rsid w:val="00FB2FF3"/>
    <w:rsid w:val="00FB4A7F"/>
    <w:rsid w:val="00FB7BF6"/>
    <w:rsid w:val="00FC0915"/>
    <w:rsid w:val="00FC0DB5"/>
    <w:rsid w:val="00FC100B"/>
    <w:rsid w:val="00FC31C6"/>
    <w:rsid w:val="00FC3BA8"/>
    <w:rsid w:val="00FC6A9B"/>
    <w:rsid w:val="00FC7BF6"/>
    <w:rsid w:val="00FD0915"/>
    <w:rsid w:val="00FD1E4F"/>
    <w:rsid w:val="00FD42F3"/>
    <w:rsid w:val="00FD4C3B"/>
    <w:rsid w:val="00FD55D4"/>
    <w:rsid w:val="00FD6E95"/>
    <w:rsid w:val="00FD72D0"/>
    <w:rsid w:val="00FE1F58"/>
    <w:rsid w:val="00FE356E"/>
    <w:rsid w:val="00FE3E57"/>
    <w:rsid w:val="00FE423D"/>
    <w:rsid w:val="00FE5B8E"/>
    <w:rsid w:val="00FE61EF"/>
    <w:rsid w:val="00FE6B53"/>
    <w:rsid w:val="00FE7581"/>
    <w:rsid w:val="00FE77E9"/>
    <w:rsid w:val="00FE7EC7"/>
    <w:rsid w:val="00FF0449"/>
    <w:rsid w:val="00FF1A37"/>
    <w:rsid w:val="00FF1D5D"/>
    <w:rsid w:val="00FF2331"/>
    <w:rsid w:val="00FF4682"/>
    <w:rsid w:val="00FF6E91"/>
    <w:rsid w:val="00FF6F15"/>
    <w:rsid w:val="00FF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C6"/>
    <w:pPr>
      <w:widowControl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96EC6"/>
    <w:pPr>
      <w:keepNext/>
      <w:spacing w:before="60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96EC6"/>
    <w:pPr>
      <w:keepNext/>
      <w:spacing w:before="600" w:after="300"/>
      <w:jc w:val="center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696EC6"/>
    <w:pPr>
      <w:keepNext/>
      <w:spacing w:after="360" w:line="240" w:lineRule="atLeast"/>
      <w:ind w:left="2880" w:firstLine="7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96EC6"/>
    <w:pPr>
      <w:keepNext/>
      <w:spacing w:before="360" w:line="240" w:lineRule="atLeast"/>
      <w:ind w:firstLine="34"/>
      <w:jc w:val="both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"/>
    <w:qFormat/>
    <w:rsid w:val="00696EC6"/>
    <w:pPr>
      <w:keepNext/>
      <w:ind w:left="6521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96EC6"/>
    <w:pPr>
      <w:keepNext/>
      <w:spacing w:before="480"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696EC6"/>
    <w:pPr>
      <w:keepNext/>
      <w:widowControl/>
      <w:spacing w:before="600" w:line="240" w:lineRule="atLeast"/>
      <w:jc w:val="both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696EC6"/>
    <w:pPr>
      <w:keepNext/>
      <w:widowControl/>
      <w:spacing w:line="240" w:lineRule="atLeast"/>
      <w:ind w:left="36" w:right="36"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696EC6"/>
    <w:pPr>
      <w:keepNext/>
      <w:widowControl/>
      <w:spacing w:line="240" w:lineRule="atLeast"/>
      <w:ind w:left="36" w:right="36"/>
      <w:jc w:val="both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96E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96E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696EC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696EC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696EC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696EC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sid w:val="00696EC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696EC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696EC6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696E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696EC6"/>
    <w:rPr>
      <w:rFonts w:cs="Times New Roman"/>
      <w:sz w:val="28"/>
      <w:szCs w:val="28"/>
    </w:rPr>
  </w:style>
  <w:style w:type="character" w:styleId="a5">
    <w:name w:val="page number"/>
    <w:uiPriority w:val="99"/>
    <w:rsid w:val="00696EC6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696EC6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696EC6"/>
    <w:pPr>
      <w:ind w:left="6804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696EC6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696EC6"/>
  </w:style>
  <w:style w:type="character" w:customStyle="1" w:styleId="aa">
    <w:name w:val="Основной текст Знак"/>
    <w:link w:val="a9"/>
    <w:uiPriority w:val="99"/>
    <w:semiHidden/>
    <w:locked/>
    <w:rsid w:val="00696EC6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696EC6"/>
    <w:pPr>
      <w:tabs>
        <w:tab w:val="left" w:pos="6237"/>
      </w:tabs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696EC6"/>
    <w:rPr>
      <w:rFonts w:cs="Times New Roman"/>
      <w:sz w:val="28"/>
      <w:szCs w:val="28"/>
    </w:rPr>
  </w:style>
  <w:style w:type="paragraph" w:customStyle="1" w:styleId="ConsPlusNormal">
    <w:name w:val="ConsPlusNormal"/>
    <w:link w:val="ConsPlusNormal0"/>
    <w:rsid w:val="00A90AFA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Hyperlink"/>
    <w:uiPriority w:val="99"/>
    <w:unhideWhenUsed/>
    <w:rsid w:val="0084799A"/>
    <w:rPr>
      <w:color w:val="0000FF"/>
      <w:u w:val="single"/>
    </w:rPr>
  </w:style>
  <w:style w:type="paragraph" w:customStyle="1" w:styleId="ConsPlusNonformat">
    <w:name w:val="ConsPlusNonformat"/>
    <w:rsid w:val="00B8332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c">
    <w:name w:val="Table Grid"/>
    <w:basedOn w:val="a1"/>
    <w:uiPriority w:val="59"/>
    <w:rsid w:val="00A625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8019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161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619D"/>
    <w:rPr>
      <w:rFonts w:ascii="Tahoma" w:hAnsi="Tahoma" w:cs="Tahoma"/>
      <w:sz w:val="16"/>
      <w:szCs w:val="16"/>
    </w:rPr>
  </w:style>
  <w:style w:type="paragraph" w:customStyle="1" w:styleId="af">
    <w:name w:val="!для пп"/>
    <w:basedOn w:val="af0"/>
    <w:qFormat/>
    <w:rsid w:val="00C56423"/>
    <w:pPr>
      <w:widowControl/>
      <w:ind w:left="0"/>
      <w:contextualSpacing/>
      <w:jc w:val="both"/>
    </w:pPr>
    <w:rPr>
      <w:color w:val="000000"/>
    </w:rPr>
  </w:style>
  <w:style w:type="paragraph" w:styleId="af0">
    <w:name w:val="List Paragraph"/>
    <w:basedOn w:val="a"/>
    <w:uiPriority w:val="34"/>
    <w:qFormat/>
    <w:rsid w:val="00C56423"/>
    <w:pPr>
      <w:ind w:left="708"/>
    </w:pPr>
  </w:style>
  <w:style w:type="character" w:customStyle="1" w:styleId="ConsPlusNormal0">
    <w:name w:val="ConsPlusNormal Знак"/>
    <w:basedOn w:val="a0"/>
    <w:link w:val="ConsPlusNormal"/>
    <w:locked/>
    <w:rsid w:val="001906A3"/>
    <w:rPr>
      <w:sz w:val="28"/>
      <w:szCs w:val="28"/>
      <w:lang w:val="ru-RU" w:eastAsia="ru-RU" w:bidi="ar-SA"/>
    </w:rPr>
  </w:style>
  <w:style w:type="paragraph" w:styleId="af1">
    <w:name w:val="footer"/>
    <w:basedOn w:val="a"/>
    <w:link w:val="af2"/>
    <w:uiPriority w:val="99"/>
    <w:unhideWhenUsed/>
    <w:rsid w:val="002C0BA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C0BA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60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600" w:after="300"/>
      <w:jc w:val="center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360" w:line="240" w:lineRule="atLeast"/>
      <w:ind w:left="2880" w:firstLine="72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360" w:line="240" w:lineRule="atLeast"/>
      <w:ind w:firstLine="34"/>
      <w:jc w:val="both"/>
      <w:outlineLvl w:val="3"/>
    </w:pPr>
    <w:rPr>
      <w:rFonts w:ascii="Calibri" w:hAnsi="Calibri"/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6521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before="480"/>
      <w:jc w:val="center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spacing w:before="600" w:line="240" w:lineRule="atLeast"/>
      <w:jc w:val="both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/>
      <w:spacing w:line="240" w:lineRule="atLeast"/>
      <w:ind w:left="36" w:right="36"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/>
      <w:spacing w:line="240" w:lineRule="atLeast"/>
      <w:ind w:left="36" w:right="36"/>
      <w:jc w:val="both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8"/>
      <w:szCs w:val="28"/>
    </w:rPr>
  </w:style>
  <w:style w:type="character" w:styleId="a5">
    <w:name w:val="page number"/>
    <w:uiPriority w:val="99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pPr>
      <w:ind w:left="6804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Pr>
      <w:lang w:val="x-none" w:eastAsia="x-none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pPr>
      <w:tabs>
        <w:tab w:val="left" w:pos="6237"/>
      </w:tabs>
      <w:jc w:val="center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paragraph" w:customStyle="1" w:styleId="ConsPlusNormal">
    <w:name w:val="ConsPlusNormal"/>
    <w:link w:val="ConsPlusNormal0"/>
    <w:rsid w:val="00A90AFA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Hyperlink"/>
    <w:uiPriority w:val="99"/>
    <w:unhideWhenUsed/>
    <w:rsid w:val="0084799A"/>
    <w:rPr>
      <w:color w:val="0000FF"/>
      <w:u w:val="single"/>
    </w:rPr>
  </w:style>
  <w:style w:type="paragraph" w:customStyle="1" w:styleId="ConsPlusNonformat">
    <w:name w:val="ConsPlusNonformat"/>
    <w:rsid w:val="00B8332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c">
    <w:name w:val="Table Grid"/>
    <w:basedOn w:val="a1"/>
    <w:uiPriority w:val="59"/>
    <w:rsid w:val="00A625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8019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161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619D"/>
    <w:rPr>
      <w:rFonts w:ascii="Tahoma" w:hAnsi="Tahoma" w:cs="Tahoma"/>
      <w:sz w:val="16"/>
      <w:szCs w:val="16"/>
    </w:rPr>
  </w:style>
  <w:style w:type="paragraph" w:customStyle="1" w:styleId="af">
    <w:name w:val="!для пп"/>
    <w:basedOn w:val="af0"/>
    <w:qFormat/>
    <w:rsid w:val="00C56423"/>
    <w:pPr>
      <w:widowControl/>
      <w:ind w:left="0"/>
      <w:contextualSpacing/>
      <w:jc w:val="both"/>
    </w:pPr>
    <w:rPr>
      <w:color w:val="000000"/>
    </w:rPr>
  </w:style>
  <w:style w:type="paragraph" w:styleId="af0">
    <w:name w:val="List Paragraph"/>
    <w:basedOn w:val="a"/>
    <w:uiPriority w:val="34"/>
    <w:qFormat/>
    <w:rsid w:val="00C56423"/>
    <w:pPr>
      <w:ind w:left="708"/>
    </w:pPr>
  </w:style>
  <w:style w:type="character" w:customStyle="1" w:styleId="ConsPlusNormal0">
    <w:name w:val="ConsPlusNormal Знак"/>
    <w:basedOn w:val="a0"/>
    <w:link w:val="ConsPlusNormal"/>
    <w:locked/>
    <w:rsid w:val="001906A3"/>
    <w:rPr>
      <w:sz w:val="28"/>
      <w:szCs w:val="28"/>
      <w:lang w:val="ru-RU" w:eastAsia="ru-RU" w:bidi="ar-SA"/>
    </w:rPr>
  </w:style>
  <w:style w:type="paragraph" w:styleId="af1">
    <w:name w:val="footer"/>
    <w:basedOn w:val="a"/>
    <w:link w:val="af2"/>
    <w:uiPriority w:val="99"/>
    <w:unhideWhenUsed/>
    <w:rsid w:val="002C0BA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C0BA9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5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consultantplus://offline/ref=F9D36D3AA549B46466B97430DE00662FF8CDE6A437AD253C4419B59FD6f1E2J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ContentDocFileDispForm</Display>
  <Edit>ContentDocFileEditForm</Edit>
  <New>ContentDocFileNewForm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рикрепленный файл" ma:contentTypeID="0x01010066AA4E1CF076A941A4E24B2931D3DF6C00F65AA5475C50F7428171710538A9542B" ma:contentTypeVersion="24" ma:contentTypeDescription="" ma:contentTypeScope="" ma:versionID="1ff3aa7df84cf936fd83ff4b7f05d16f">
  <xsd:schema xmlns:xsd="http://www.w3.org/2001/XMLSchema" xmlns:xs="http://www.w3.org/2001/XMLSchema" xmlns:p="http://schemas.microsoft.com/office/2006/metadata/properties" xmlns:ns1="http://schemas.microsoft.com/sharepoint/v3" xmlns:ns2="ACFDBBA2-9C10-4A7C-AFF6-09D6B703218E" xmlns:ns3="704b371f-db24-47c4-89fa-f43ceee1acee" xmlns:ns4="http://www.eos.ru/SP/Fields" xmlns:ns5="acfdbba2-9c10-4a7c-aff6-09d6b703218e" targetNamespace="http://schemas.microsoft.com/office/2006/metadata/properties" ma:root="true" ma:fieldsID="2adfecadb94d24bf4f02d1eeeb192972" ns1:_="" ns2:_="" ns3:_="" ns4:_="" ns5:_="">
    <xsd:import namespace="http://schemas.microsoft.com/sharepoint/v3"/>
    <xsd:import namespace="ACFDBBA2-9C10-4A7C-AFF6-09D6B703218E"/>
    <xsd:import namespace="704b371f-db24-47c4-89fa-f43ceee1acee"/>
    <xsd:import namespace="http://www.eos.ru/SP/Fields"/>
    <xsd:import namespace="acfdbba2-9c10-4a7c-aff6-09d6b703218e"/>
    <xsd:element name="properties">
      <xsd:complexType>
        <xsd:sequence>
          <xsd:element name="documentManagement">
            <xsd:complexType>
              <xsd:all>
                <xsd:element ref="ns2:FileTypeId" minOccurs="0"/>
                <xsd:element ref="ns1:Comments" minOccurs="0"/>
                <xsd:element ref="ns2:EdsInfo" minOccurs="0"/>
                <xsd:element ref="ns3:ParentDocGroupLink" minOccurs="0"/>
                <xsd:element ref="ns2:EosParentID" minOccurs="0"/>
                <xsd:element ref="ns2:ParentInfo" minOccurs="0"/>
                <xsd:element ref="ns2:ParentRegDate" minOccurs="0"/>
                <xsd:element ref="ns2:ParentRegNumber" minOccurs="0"/>
                <xsd:element ref="ns2:ParentAddInfo" minOccurs="0"/>
                <xsd:element ref="ns2:DocLink" minOccurs="0"/>
                <xsd:element ref="ns2:ActivityStateId" minOccurs="0"/>
                <xsd:element ref="ns2:ProjectRedaction" minOccurs="0"/>
                <xsd:element ref="ns4:PublishStateId" minOccurs="0"/>
                <xsd:element ref="ns5:EdsItem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Примечание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DBBA2-9C10-4A7C-AFF6-09D6B703218E" elementFormDefault="qualified">
    <xsd:import namespace="http://schemas.microsoft.com/office/2006/documentManagement/types"/>
    <xsd:import namespace="http://schemas.microsoft.com/office/infopath/2007/PartnerControls"/>
    <xsd:element name="FileTypeId" ma:index="8" nillable="true" ma:displayName="Тип файла" ma:default="0" ma:internalName="FileTypeId">
      <xsd:simpleType>
        <xsd:restriction base="dms:Number"/>
      </xsd:simpleType>
    </xsd:element>
    <xsd:element name="EdsInfo" ma:index="10" nillable="true" ma:displayName="ЭП" ma:hidden="true" ma:internalName="EdsInfo" ma:readOnly="false">
      <xsd:simpleType>
        <xsd:restriction base="dms:Unknown"/>
      </xsd:simpleType>
    </xsd:element>
    <xsd:element name="EosParentID" ma:index="12" nillable="true" ma:displayName="EosParentID" ma:decimals="0" ma:internalName="EosParentID" ma:readOnly="false" ma:percentage="FALSE">
      <xsd:simpleType>
        <xsd:restriction base="dms:Number">
          <xsd:minInclusive value="0"/>
        </xsd:restriction>
      </xsd:simpleType>
    </xsd:element>
    <xsd:element name="ParentInfo" ma:index="13" nillable="true" ma:displayName="ParentInfo" ma:default="" ma:hidden="true" ma:internalName="ParentInfo">
      <xsd:simpleType>
        <xsd:restriction base="dms:Text">
          <xsd:maxLength value="255"/>
        </xsd:restriction>
      </xsd:simpleType>
    </xsd:element>
    <xsd:element name="ParentRegDate" ma:index="14" nillable="true" ma:displayName="ParentRegDate" ma:format="DateOnly" ma:hidden="true" ma:internalName="ParentRegDate">
      <xsd:simpleType>
        <xsd:restriction base="dms:DateTime">
          <xsd:maxLength value="255"/>
        </xsd:restriction>
      </xsd:simpleType>
    </xsd:element>
    <xsd:element name="ParentRegNumber" ma:index="15" nillable="true" ma:displayName="ParentRegNumber" ma:hidden="true" ma:internalName="ParentRegNumber">
      <xsd:simpleType>
        <xsd:restriction base="dms:Text">
          <xsd:maxLength value="255"/>
        </xsd:restriction>
      </xsd:simpleType>
    </xsd:element>
    <xsd:element name="ParentAddInfo" ma:index="16" nillable="true" ma:displayName="ParentAddInfo" ma:default="" ma:hidden="true" ma:internalName="ParentAddInfo">
      <xsd:simpleType>
        <xsd:restriction base="dms:Text">
          <xsd:maxLength value="255"/>
        </xsd:restriction>
      </xsd:simpleType>
    </xsd:element>
    <xsd:element name="DocLink" ma:index="17" nillable="true" ma:displayName="Документ" ma:default="" ma:format="Hyperlink" ma:hidden="true" ma:internalName="DocLink">
      <xsd:simpleType>
        <xsd:restriction base="dms:Unknown"/>
      </xsd:simpleType>
    </xsd:element>
    <xsd:element name="ActivityStateId" ma:index="18" nillable="true" ma:displayName="Статус действия" ma:default="0" ma:hidden="true" ma:internalName="ActivityStateId" ma:readOnly="false">
      <xsd:simpleType>
        <xsd:restriction base="dms:Text"/>
      </xsd:simpleType>
    </xsd:element>
    <xsd:element name="ProjectRedaction" ma:index="19" nillable="true" ma:displayName="Редакция" ma:default="1" ma:hidden="true" ma:internalName="ProjectReda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371f-db24-47c4-89fa-f43ceee1acee" elementFormDefault="qualified">
    <xsd:import namespace="http://schemas.microsoft.com/office/2006/documentManagement/types"/>
    <xsd:import namespace="http://schemas.microsoft.com/office/infopath/2007/PartnerControls"/>
    <xsd:element name="ParentDocGroupLink" ma:index="11" nillable="true" ma:displayName="ParentDocGroupLink" ma:hidden="true" ma:list="{a0a76274-b1be-4d7e-9274-bacdae35a2a4}" ma:internalName="ParentDocGroupLink" ma:readOnly="false" ma:showField="DocGroupDisplay" ma:web="{f01305cc-0fd6-47d1-9b50-293d86b974d2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ublishStateId" ma:index="20" nillable="true" ma:displayName="Статус публикации" ma:default="0" ma:hidden="true" ma:internalName="PublishState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dbba2-9c10-4a7c-aff6-09d6b703218e" elementFormDefault="qualified">
    <xsd:import namespace="http://schemas.microsoft.com/office/2006/documentManagement/types"/>
    <xsd:import namespace="http://schemas.microsoft.com/office/infopath/2007/PartnerControls"/>
    <xsd:element name="EdsItemVersion" ma:index="21" nillable="true" ma:displayName="№ версии" ma:hidden="true" ma:internalName="EdsItem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C75CF-0161-40CE-BF68-ED624F739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0ABFDC-E4CF-4A8B-8BBC-287ADF342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FDBBA2-9C10-4A7C-AFF6-09D6B703218E"/>
    <ds:schemaRef ds:uri="704b371f-db24-47c4-89fa-f43ceee1acee"/>
    <ds:schemaRef ds:uri="http://www.eos.ru/SP/Fields"/>
    <ds:schemaRef ds:uri="acfdbba2-9c10-4a7c-aff6-09d6b7032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5AFB9-0F2E-405F-944A-5C34C176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/>
  <LinksUpToDate>false</LinksUpToDate>
  <CharactersWithSpaces>4338</CharactersWithSpaces>
  <SharedDoc>false</SharedDoc>
  <HLinks>
    <vt:vector size="102" baseType="variant">
      <vt:variant>
        <vt:i4>4391004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consultantplus://offline/ref=F9D36D3AA549B46466B97430DE00662FF8CDE6A437AD253C4419B59FD6f1E2J</vt:lpwstr>
      </vt:variant>
      <vt:variant>
        <vt:lpwstr/>
      </vt:variant>
      <vt:variant>
        <vt:i4>65603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P233</vt:lpwstr>
      </vt:variant>
      <vt:variant>
        <vt:i4>65603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P233</vt:lpwstr>
      </vt:variant>
      <vt:variant>
        <vt:i4>2949180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consultantplus://offline/ref=D2BFD8F9AC311FC55285A3CFCD2C0F77BB3739856020CF9CA718D754196AD17B1BCDB6E8F22768ABA7F0EA1Db4k7I</vt:lpwstr>
      </vt:variant>
      <vt:variant>
        <vt:lpwstr/>
      </vt:variant>
      <vt:variant>
        <vt:i4>65603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P233</vt:lpwstr>
      </vt:variant>
      <vt:variant>
        <vt:i4>6422629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consultantplus://offline/ref=E65648097A895141152394A67073DB435BCFB8E5DCC4C67D4632D4D3370C0898B6A0D37E91CD87F3C0B9DF20P8B6I</vt:lpwstr>
      </vt:variant>
      <vt:variant>
        <vt:lpwstr/>
      </vt:variant>
      <vt:variant>
        <vt:i4>5570648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consultantplus://offline/ref=893873F36C6BD21C65F9EB1DE552EF4BA0711E689B604BF64BDA8AFEF74F09B7B19666115AYFMDD</vt:lpwstr>
      </vt:variant>
      <vt:variant>
        <vt:lpwstr/>
      </vt:variant>
      <vt:variant>
        <vt:i4>458818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262211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4063342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consultantplus://offline/ref=94A0EDE1A78BDF2931831EDA93591620B329AD65753C9902201029CA56Z6K</vt:lpwstr>
      </vt:variant>
      <vt:variant>
        <vt:lpwstr/>
      </vt:variant>
      <vt:variant>
        <vt:i4>7864377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consultantplus://offline/ref=0A437D1A7AF3C01BA835EFE98313F2E0E60AD3B838B142759E56E7824029CA35R5w3F</vt:lpwstr>
      </vt:variant>
      <vt:variant>
        <vt:lpwstr/>
      </vt:variant>
      <vt:variant>
        <vt:i4>2883641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consultantplus://offline/ref=0A437D1A7AF3C01BA835F1E4957FACE9ED018CB032BC4927CA09BCDF1720C06214D2A4E6F981ADDDR5w6F</vt:lpwstr>
      </vt:variant>
      <vt:variant>
        <vt:lpwstr/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7864374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consultantplus://offline/ref=0A437D1A7AF3C01BA835EFE98313F2E0E60AD3B834BC42769756E7824029CA35R5w3F</vt:lpwstr>
      </vt:variant>
      <vt:variant>
        <vt:lpwstr/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7864377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consultantplus://offline/ref=0A437D1A7AF3C01BA835EFE98313F2E0E60AD3B838B142759E56E7824029CA35R5w3F</vt:lpwstr>
      </vt:variant>
      <vt:variant>
        <vt:lpwstr/>
      </vt:variant>
      <vt:variant>
        <vt:i4>2883641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consultantplus://offline/ref=0A437D1A7AF3C01BA835F1E4957FACE9ED018CB032BC4927CA09BCDF1720C06214D2A4E6F981ADDDR5w6F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utimofeeva</cp:lastModifiedBy>
  <cp:revision>3</cp:revision>
  <cp:lastPrinted>2019-01-28T08:22:00Z</cp:lastPrinted>
  <dcterms:created xsi:type="dcterms:W3CDTF">2019-02-06T04:05:00Z</dcterms:created>
  <dcterms:modified xsi:type="dcterms:W3CDTF">2019-02-06T04:08:00Z</dcterms:modified>
</cp:coreProperties>
</file>