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page" w:horzAnchor="page" w:tblpX="1419" w:tblpY="908"/>
        <w:tblW w:w="0" w:type="auto"/>
        <w:tblLayout w:type="fixed"/>
        <w:tblLook w:val="01E0" w:firstRow="1" w:lastRow="1" w:firstColumn="1" w:lastColumn="1" w:noHBand="0" w:noVBand="0"/>
      </w:tblPr>
      <w:tblGrid>
        <w:gridCol w:w="9923"/>
      </w:tblGrid>
      <w:tr w:rsidR="00E57BE5" w:rsidRPr="00853BAF" w14:paraId="632A2B6C" w14:textId="77777777" w:rsidTr="00980E8C">
        <w:tc>
          <w:tcPr>
            <w:tcW w:w="9923" w:type="dxa"/>
          </w:tcPr>
          <w:p w14:paraId="7E6FD452" w14:textId="44372B9F" w:rsidR="00E57BE5" w:rsidRPr="00853BAF" w:rsidRDefault="00E57BE5" w:rsidP="00980E8C">
            <w:pPr>
              <w:ind w:left="4536"/>
              <w:outlineLvl w:val="0"/>
            </w:pPr>
            <w:bookmarkStart w:id="0" w:name="_GoBack"/>
            <w:bookmarkEnd w:id="0"/>
            <w:r>
              <w:rPr>
                <w:noProof/>
                <w:sz w:val="12"/>
              </w:rPr>
              <w:drawing>
                <wp:inline distT="0" distB="0" distL="0" distR="0" wp14:anchorId="7A21D185" wp14:editId="2F03EA10">
                  <wp:extent cx="518160" cy="5181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315B7B" w14:textId="77777777" w:rsidR="00E57BE5" w:rsidRPr="00853BAF" w:rsidRDefault="00E57BE5" w:rsidP="00980E8C">
            <w:pPr>
              <w:jc w:val="center"/>
              <w:outlineLvl w:val="0"/>
              <w:rPr>
                <w:b/>
                <w:bCs/>
                <w:spacing w:val="60"/>
                <w:sz w:val="16"/>
                <w:szCs w:val="16"/>
              </w:rPr>
            </w:pPr>
          </w:p>
          <w:p w14:paraId="378F43BE" w14:textId="77777777" w:rsidR="00E57BE5" w:rsidRPr="00853BAF" w:rsidRDefault="00E57BE5" w:rsidP="00980E8C">
            <w:pPr>
              <w:ind w:left="2098"/>
              <w:outlineLvl w:val="0"/>
              <w:rPr>
                <w:b/>
                <w:bCs/>
                <w:spacing w:val="20"/>
                <w:sz w:val="30"/>
                <w:szCs w:val="30"/>
              </w:rPr>
            </w:pPr>
            <w:r w:rsidRPr="00853BAF">
              <w:rPr>
                <w:b/>
                <w:bCs/>
                <w:spacing w:val="20"/>
                <w:sz w:val="30"/>
                <w:szCs w:val="30"/>
              </w:rPr>
              <w:t>МЭРИЯ ГОРОДА НОВОСИБИРСКА</w:t>
            </w:r>
          </w:p>
          <w:p w14:paraId="0E26A37F" w14:textId="77777777" w:rsidR="00E57BE5" w:rsidRPr="00853BAF" w:rsidRDefault="00E57BE5" w:rsidP="00980E8C">
            <w:pPr>
              <w:jc w:val="center"/>
              <w:outlineLvl w:val="0"/>
              <w:rPr>
                <w:b/>
                <w:bCs/>
                <w:spacing w:val="60"/>
                <w:sz w:val="14"/>
                <w:szCs w:val="14"/>
              </w:rPr>
            </w:pPr>
          </w:p>
          <w:p w14:paraId="7B5AFFF2" w14:textId="77777777" w:rsidR="00E57BE5" w:rsidRPr="00853BAF" w:rsidRDefault="00E57BE5" w:rsidP="00980E8C">
            <w:pPr>
              <w:ind w:left="2778"/>
              <w:outlineLvl w:val="0"/>
              <w:rPr>
                <w:b/>
                <w:bCs/>
                <w:spacing w:val="40"/>
                <w:sz w:val="40"/>
                <w:szCs w:val="40"/>
              </w:rPr>
            </w:pPr>
            <w:r w:rsidRPr="00853BAF">
              <w:rPr>
                <w:b/>
                <w:bCs/>
                <w:spacing w:val="40"/>
                <w:sz w:val="40"/>
                <w:szCs w:val="40"/>
              </w:rPr>
              <w:t>ПОСТАНОВЛЕНИЕ</w:t>
            </w:r>
          </w:p>
          <w:p w14:paraId="6D19EBAF" w14:textId="77777777" w:rsidR="00E57BE5" w:rsidRPr="00853BAF" w:rsidRDefault="00E57BE5" w:rsidP="00980E8C">
            <w:pPr>
              <w:jc w:val="center"/>
              <w:outlineLvl w:val="0"/>
              <w:rPr>
                <w:sz w:val="18"/>
                <w:szCs w:val="18"/>
              </w:rPr>
            </w:pPr>
          </w:p>
          <w:p w14:paraId="167393AF" w14:textId="766BC25E" w:rsidR="00E57BE5" w:rsidRPr="00853BAF" w:rsidRDefault="00E57BE5" w:rsidP="00980E8C">
            <w:pPr>
              <w:tabs>
                <w:tab w:val="left" w:pos="540"/>
                <w:tab w:val="left" w:pos="2160"/>
                <w:tab w:val="left" w:pos="7797"/>
                <w:tab w:val="left" w:pos="9781"/>
              </w:tabs>
              <w:jc w:val="both"/>
            </w:pPr>
            <w:r w:rsidRPr="00853BAF">
              <w:rPr>
                <w:b/>
              </w:rPr>
              <w:t>От</w:t>
            </w:r>
            <w:r w:rsidRPr="00853BAF">
              <w:t xml:space="preserve">  </w:t>
            </w:r>
            <w:r w:rsidRPr="00853BAF">
              <w:tab/>
            </w:r>
            <w:r w:rsidRPr="00853BAF">
              <w:rPr>
                <w:u w:val="single"/>
              </w:rPr>
              <w:t xml:space="preserve">  </w:t>
            </w:r>
            <w:r w:rsidR="00A701EF">
              <w:rPr>
                <w:u w:val="single"/>
              </w:rPr>
              <w:t>26.11.2025</w:t>
            </w:r>
            <w:r w:rsidRPr="00853BAF">
              <w:rPr>
                <w:u w:val="single"/>
              </w:rPr>
              <w:tab/>
            </w:r>
            <w:r w:rsidRPr="00853BAF">
              <w:tab/>
            </w:r>
            <w:r w:rsidRPr="00853BAF">
              <w:rPr>
                <w:b/>
              </w:rPr>
              <w:t>№</w:t>
            </w:r>
            <w:r w:rsidRPr="00853BAF">
              <w:t xml:space="preserve">  </w:t>
            </w:r>
            <w:r w:rsidRPr="00853BAF">
              <w:rPr>
                <w:u w:val="single"/>
              </w:rPr>
              <w:t xml:space="preserve">     </w:t>
            </w:r>
            <w:r>
              <w:rPr>
                <w:u w:val="single"/>
              </w:rPr>
              <w:t xml:space="preserve">  </w:t>
            </w:r>
            <w:r w:rsidRPr="00853BAF">
              <w:rPr>
                <w:u w:val="single"/>
              </w:rPr>
              <w:t xml:space="preserve"> </w:t>
            </w:r>
            <w:r w:rsidR="00A701EF">
              <w:rPr>
                <w:u w:val="single"/>
              </w:rPr>
              <w:t>12826</w:t>
            </w:r>
            <w:r w:rsidRPr="00853BAF">
              <w:rPr>
                <w:u w:val="single"/>
              </w:rPr>
              <w:tab/>
            </w:r>
          </w:p>
          <w:p w14:paraId="6AF564D5" w14:textId="77777777" w:rsidR="00E57BE5" w:rsidRPr="00853BAF" w:rsidRDefault="00E57BE5" w:rsidP="00980E8C">
            <w:pPr>
              <w:tabs>
                <w:tab w:val="left" w:pos="3960"/>
                <w:tab w:val="left" w:pos="7740"/>
              </w:tabs>
              <w:jc w:val="both"/>
            </w:pPr>
          </w:p>
        </w:tc>
      </w:tr>
    </w:tbl>
    <w:tbl>
      <w:tblPr>
        <w:tblW w:w="0" w:type="auto"/>
        <w:tblInd w:w="-3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521"/>
      </w:tblGrid>
      <w:tr w:rsidR="00830C3B" w:rsidRPr="00E57BE5" w14:paraId="0E391944" w14:textId="77777777" w:rsidTr="00E57BE5">
        <w:trPr>
          <w:trHeight w:val="672"/>
        </w:trPr>
        <w:tc>
          <w:tcPr>
            <w:tcW w:w="6521" w:type="dxa"/>
          </w:tcPr>
          <w:p w14:paraId="0E391943" w14:textId="616C0EF9" w:rsidR="005F61E9" w:rsidRPr="00E57BE5" w:rsidRDefault="00427C82" w:rsidP="007543BF">
            <w:pPr>
              <w:widowControl/>
              <w:jc w:val="both"/>
              <w:rPr>
                <w:sz w:val="26"/>
                <w:szCs w:val="26"/>
              </w:rPr>
            </w:pPr>
            <w:r w:rsidRPr="00E57BE5">
              <w:rPr>
                <w:sz w:val="26"/>
                <w:szCs w:val="26"/>
              </w:rPr>
              <w:t>О внесении изменени</w:t>
            </w:r>
            <w:r w:rsidR="00785A8E" w:rsidRPr="00E57BE5">
              <w:rPr>
                <w:sz w:val="26"/>
                <w:szCs w:val="26"/>
              </w:rPr>
              <w:t>я</w:t>
            </w:r>
            <w:r w:rsidRPr="00E57BE5">
              <w:rPr>
                <w:sz w:val="26"/>
                <w:szCs w:val="26"/>
              </w:rPr>
              <w:t xml:space="preserve"> в состав комиссии по подготовке проекта правил землепользования и </w:t>
            </w:r>
            <w:proofErr w:type="gramStart"/>
            <w:r w:rsidRPr="00E57BE5">
              <w:rPr>
                <w:sz w:val="26"/>
                <w:szCs w:val="26"/>
              </w:rPr>
              <w:t>застройки города</w:t>
            </w:r>
            <w:proofErr w:type="gramEnd"/>
            <w:r w:rsidRPr="00E57BE5">
              <w:rPr>
                <w:sz w:val="26"/>
                <w:szCs w:val="26"/>
              </w:rPr>
              <w:t xml:space="preserve"> Новосибирска</w:t>
            </w:r>
            <w:r w:rsidR="005E1881" w:rsidRPr="00E57BE5">
              <w:rPr>
                <w:sz w:val="26"/>
                <w:szCs w:val="26"/>
              </w:rPr>
              <w:t xml:space="preserve">, утвержденный постановлением </w:t>
            </w:r>
            <w:r w:rsidR="005409B4" w:rsidRPr="00E57BE5">
              <w:rPr>
                <w:sz w:val="26"/>
                <w:szCs w:val="26"/>
              </w:rPr>
              <w:t>мэрии города Новосибирска</w:t>
            </w:r>
            <w:r w:rsidR="005E1881" w:rsidRPr="00E57BE5">
              <w:rPr>
                <w:sz w:val="26"/>
                <w:szCs w:val="26"/>
              </w:rPr>
              <w:t xml:space="preserve"> от </w:t>
            </w:r>
            <w:r w:rsidR="00D96E6E" w:rsidRPr="00E57BE5">
              <w:rPr>
                <w:sz w:val="26"/>
                <w:szCs w:val="26"/>
              </w:rPr>
              <w:t>30.0</w:t>
            </w:r>
            <w:r w:rsidR="005409B4" w:rsidRPr="00E57BE5">
              <w:rPr>
                <w:sz w:val="26"/>
                <w:szCs w:val="26"/>
              </w:rPr>
              <w:t>7</w:t>
            </w:r>
            <w:r w:rsidR="00D96E6E" w:rsidRPr="00E57BE5">
              <w:rPr>
                <w:sz w:val="26"/>
                <w:szCs w:val="26"/>
              </w:rPr>
              <w:t>.20</w:t>
            </w:r>
            <w:r w:rsidR="005409B4" w:rsidRPr="00E57BE5">
              <w:rPr>
                <w:sz w:val="26"/>
                <w:szCs w:val="26"/>
              </w:rPr>
              <w:t>19</w:t>
            </w:r>
            <w:r w:rsidR="00D96E6E" w:rsidRPr="00E57BE5">
              <w:rPr>
                <w:sz w:val="26"/>
                <w:szCs w:val="26"/>
              </w:rPr>
              <w:t xml:space="preserve"> № </w:t>
            </w:r>
            <w:r w:rsidR="005409B4" w:rsidRPr="00E57BE5">
              <w:rPr>
                <w:sz w:val="26"/>
                <w:szCs w:val="26"/>
              </w:rPr>
              <w:t>2786</w:t>
            </w:r>
          </w:p>
        </w:tc>
      </w:tr>
    </w:tbl>
    <w:p w14:paraId="0E391945" w14:textId="77777777" w:rsidR="007543BF" w:rsidRPr="00E57BE5" w:rsidRDefault="007543BF" w:rsidP="007543BF">
      <w:pPr>
        <w:widowControl/>
        <w:autoSpaceDE w:val="0"/>
        <w:autoSpaceDN w:val="0"/>
        <w:adjustRightInd w:val="0"/>
        <w:ind w:firstLine="709"/>
        <w:jc w:val="both"/>
        <w:rPr>
          <w:sz w:val="18"/>
          <w:szCs w:val="26"/>
        </w:rPr>
      </w:pPr>
    </w:p>
    <w:p w14:paraId="0E391946" w14:textId="77777777" w:rsidR="007543BF" w:rsidRPr="00E57BE5" w:rsidRDefault="007543BF" w:rsidP="007543BF">
      <w:pPr>
        <w:widowControl/>
        <w:autoSpaceDE w:val="0"/>
        <w:autoSpaceDN w:val="0"/>
        <w:adjustRightInd w:val="0"/>
        <w:ind w:firstLine="709"/>
        <w:jc w:val="both"/>
        <w:rPr>
          <w:sz w:val="18"/>
          <w:szCs w:val="26"/>
        </w:rPr>
      </w:pPr>
    </w:p>
    <w:p w14:paraId="0E391947" w14:textId="5F57E070" w:rsidR="00D12785" w:rsidRPr="00E57BE5" w:rsidRDefault="0005122A" w:rsidP="007543BF">
      <w:pPr>
        <w:widowControl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E57BE5">
        <w:rPr>
          <w:sz w:val="26"/>
          <w:szCs w:val="26"/>
        </w:rPr>
        <w:t>В</w:t>
      </w:r>
      <w:r w:rsidR="00D12785" w:rsidRPr="00E57BE5">
        <w:rPr>
          <w:sz w:val="26"/>
          <w:szCs w:val="26"/>
        </w:rPr>
        <w:t xml:space="preserve"> </w:t>
      </w:r>
      <w:r w:rsidR="00BD0B45" w:rsidRPr="00E57BE5">
        <w:rPr>
          <w:sz w:val="26"/>
          <w:szCs w:val="26"/>
        </w:rPr>
        <w:t>связи с</w:t>
      </w:r>
      <w:r w:rsidR="00EA27CE" w:rsidRPr="00E57BE5">
        <w:rPr>
          <w:sz w:val="26"/>
          <w:szCs w:val="26"/>
        </w:rPr>
        <w:t xml:space="preserve"> </w:t>
      </w:r>
      <w:r w:rsidR="0040611D" w:rsidRPr="00E57BE5">
        <w:rPr>
          <w:sz w:val="26"/>
          <w:szCs w:val="26"/>
        </w:rPr>
        <w:t>кадровыми</w:t>
      </w:r>
      <w:r w:rsidR="00EA27CE" w:rsidRPr="00E57BE5">
        <w:rPr>
          <w:sz w:val="26"/>
          <w:szCs w:val="26"/>
        </w:rPr>
        <w:t xml:space="preserve"> </w:t>
      </w:r>
      <w:r w:rsidR="00BD0B45" w:rsidRPr="00E57BE5">
        <w:rPr>
          <w:sz w:val="26"/>
          <w:szCs w:val="26"/>
        </w:rPr>
        <w:t xml:space="preserve">изменениями, в </w:t>
      </w:r>
      <w:r w:rsidR="00B17408" w:rsidRPr="00E57BE5">
        <w:rPr>
          <w:sz w:val="26"/>
          <w:szCs w:val="26"/>
        </w:rPr>
        <w:t xml:space="preserve">соответствии с </w:t>
      </w:r>
      <w:r w:rsidR="00D12785" w:rsidRPr="00E57BE5">
        <w:rPr>
          <w:sz w:val="26"/>
          <w:szCs w:val="26"/>
        </w:rPr>
        <w:t xml:space="preserve">Федеральным </w:t>
      </w:r>
      <w:hyperlink r:id="rId10" w:history="1">
        <w:r w:rsidR="00D12785" w:rsidRPr="00E57BE5">
          <w:rPr>
            <w:sz w:val="26"/>
            <w:szCs w:val="26"/>
          </w:rPr>
          <w:t>законом</w:t>
        </w:r>
      </w:hyperlink>
      <w:r w:rsidR="005C7161" w:rsidRPr="00E57BE5">
        <w:rPr>
          <w:sz w:val="26"/>
          <w:szCs w:val="26"/>
        </w:rPr>
        <w:t xml:space="preserve"> от </w:t>
      </w:r>
      <w:r w:rsidR="00D12785" w:rsidRPr="00E57BE5">
        <w:rPr>
          <w:sz w:val="26"/>
          <w:szCs w:val="26"/>
        </w:rPr>
        <w:t>06.10.2003 № 131-ФЗ «Об общих принципах организации местного самоуправления в Российской Федерации», постановлени</w:t>
      </w:r>
      <w:r w:rsidR="005C7161" w:rsidRPr="00E57BE5">
        <w:rPr>
          <w:sz w:val="26"/>
          <w:szCs w:val="26"/>
        </w:rPr>
        <w:t>ем мэрии города Новосибирска от 29.07.2019 № </w:t>
      </w:r>
      <w:r w:rsidR="00D12785" w:rsidRPr="00E57BE5">
        <w:rPr>
          <w:sz w:val="26"/>
          <w:szCs w:val="26"/>
        </w:rPr>
        <w:t>2774 «О Положении о комиссии по подготовке проекта правил землепользования и застройки города Новосибирска и признании утратившими силу отдельных постановл</w:t>
      </w:r>
      <w:r w:rsidR="00D12785" w:rsidRPr="00E57BE5">
        <w:rPr>
          <w:sz w:val="26"/>
          <w:szCs w:val="26"/>
        </w:rPr>
        <w:t>е</w:t>
      </w:r>
      <w:r w:rsidR="00D12785" w:rsidRPr="00E57BE5">
        <w:rPr>
          <w:sz w:val="26"/>
          <w:szCs w:val="26"/>
        </w:rPr>
        <w:t xml:space="preserve">ний мэра и мэрии города Новосибирска», руководствуясь Уставом города Новосибирска, </w:t>
      </w:r>
      <w:r w:rsidR="003A091C" w:rsidRPr="00E57BE5">
        <w:rPr>
          <w:sz w:val="26"/>
          <w:szCs w:val="26"/>
        </w:rPr>
        <w:t>ПОСТАНОВЛЯЮ</w:t>
      </w:r>
      <w:r w:rsidR="00D12785" w:rsidRPr="00E57BE5">
        <w:rPr>
          <w:sz w:val="26"/>
          <w:szCs w:val="26"/>
        </w:rPr>
        <w:t xml:space="preserve">: </w:t>
      </w:r>
      <w:proofErr w:type="gramEnd"/>
    </w:p>
    <w:p w14:paraId="604F81CC" w14:textId="5C702114" w:rsidR="00CF00E5" w:rsidRPr="00E57BE5" w:rsidRDefault="007670AA" w:rsidP="00D839AC">
      <w:pPr>
        <w:widowControl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7BE5">
        <w:rPr>
          <w:sz w:val="26"/>
          <w:szCs w:val="26"/>
        </w:rPr>
        <w:t>1. </w:t>
      </w:r>
      <w:proofErr w:type="gramStart"/>
      <w:r w:rsidRPr="00E57BE5">
        <w:rPr>
          <w:sz w:val="26"/>
          <w:szCs w:val="26"/>
        </w:rPr>
        <w:t>В</w:t>
      </w:r>
      <w:r w:rsidR="00D12785" w:rsidRPr="00E57BE5">
        <w:rPr>
          <w:sz w:val="26"/>
          <w:szCs w:val="26"/>
        </w:rPr>
        <w:t>нести в состав комиссии по подготовке проекта правил землепользования и застройки города Новосибирска, утвержденный постановлением мэрии города Новос</w:t>
      </w:r>
      <w:r w:rsidR="00D12785" w:rsidRPr="00E57BE5">
        <w:rPr>
          <w:sz w:val="26"/>
          <w:szCs w:val="26"/>
        </w:rPr>
        <w:t>и</w:t>
      </w:r>
      <w:r w:rsidR="00D12785" w:rsidRPr="00E57BE5">
        <w:rPr>
          <w:sz w:val="26"/>
          <w:szCs w:val="26"/>
        </w:rPr>
        <w:t xml:space="preserve">бирска от 30.07.2019 № 2786 (в редакции постановлений мэрии города Новосибирска от 23.10.2019 № 3883, от 20.12.2019 </w:t>
      </w:r>
      <w:r w:rsidR="00582471" w:rsidRPr="00E57BE5">
        <w:rPr>
          <w:sz w:val="26"/>
          <w:szCs w:val="26"/>
        </w:rPr>
        <w:t>№ </w:t>
      </w:r>
      <w:r w:rsidR="00227DDD" w:rsidRPr="00E57BE5">
        <w:rPr>
          <w:sz w:val="26"/>
          <w:szCs w:val="26"/>
        </w:rPr>
        <w:t>4608, от </w:t>
      </w:r>
      <w:r w:rsidR="00DC548A" w:rsidRPr="00E57BE5">
        <w:rPr>
          <w:sz w:val="26"/>
          <w:szCs w:val="26"/>
        </w:rPr>
        <w:t>26.02.2020 № 661, от </w:t>
      </w:r>
      <w:r w:rsidR="00D12785" w:rsidRPr="00E57BE5">
        <w:rPr>
          <w:sz w:val="26"/>
          <w:szCs w:val="26"/>
        </w:rPr>
        <w:t>02.07.2020 №</w:t>
      </w:r>
      <w:r w:rsidR="00582471" w:rsidRPr="00E57BE5">
        <w:rPr>
          <w:sz w:val="26"/>
          <w:szCs w:val="26"/>
        </w:rPr>
        <w:t> 1963, от 16.11.2020 № 3591, от </w:t>
      </w:r>
      <w:r w:rsidR="00D12785" w:rsidRPr="00E57BE5">
        <w:rPr>
          <w:sz w:val="26"/>
          <w:szCs w:val="26"/>
        </w:rPr>
        <w:t>22</w:t>
      </w:r>
      <w:r w:rsidR="00582471" w:rsidRPr="00E57BE5">
        <w:rPr>
          <w:sz w:val="26"/>
          <w:szCs w:val="26"/>
        </w:rPr>
        <w:t>.01.2021 № </w:t>
      </w:r>
      <w:r w:rsidR="00DC548A" w:rsidRPr="00E57BE5">
        <w:rPr>
          <w:sz w:val="26"/>
          <w:szCs w:val="26"/>
        </w:rPr>
        <w:t>162, от 24.02.2021 № 577, от 09.04.2021 № </w:t>
      </w:r>
      <w:r w:rsidR="00D12785" w:rsidRPr="00E57BE5">
        <w:rPr>
          <w:sz w:val="26"/>
          <w:szCs w:val="26"/>
        </w:rPr>
        <w:t>1174</w:t>
      </w:r>
      <w:r w:rsidR="006F7171" w:rsidRPr="00E57BE5">
        <w:rPr>
          <w:sz w:val="26"/>
          <w:szCs w:val="26"/>
        </w:rPr>
        <w:t>, от 21.06.2021 №</w:t>
      </w:r>
      <w:r w:rsidR="00B732F3" w:rsidRPr="00E57BE5">
        <w:rPr>
          <w:sz w:val="26"/>
          <w:szCs w:val="26"/>
        </w:rPr>
        <w:t> </w:t>
      </w:r>
      <w:r w:rsidR="006F7171" w:rsidRPr="00E57BE5">
        <w:rPr>
          <w:sz w:val="26"/>
          <w:szCs w:val="26"/>
        </w:rPr>
        <w:t>2051</w:t>
      </w:r>
      <w:r w:rsidR="00DC548A" w:rsidRPr="00E57BE5">
        <w:rPr>
          <w:sz w:val="26"/>
          <w:szCs w:val="26"/>
        </w:rPr>
        <w:t>, от 22.10.2021 № </w:t>
      </w:r>
      <w:r w:rsidR="00B12400" w:rsidRPr="00E57BE5">
        <w:rPr>
          <w:sz w:val="26"/>
          <w:szCs w:val="26"/>
        </w:rPr>
        <w:t>3734</w:t>
      </w:r>
      <w:r w:rsidR="00DC548A" w:rsidRPr="00E57BE5">
        <w:rPr>
          <w:sz w:val="26"/>
          <w:szCs w:val="26"/>
        </w:rPr>
        <w:t>, от </w:t>
      </w:r>
      <w:r w:rsidR="00431447" w:rsidRPr="00E57BE5">
        <w:rPr>
          <w:sz w:val="26"/>
          <w:szCs w:val="26"/>
        </w:rPr>
        <w:t>28.12.2021 № 4749</w:t>
      </w:r>
      <w:proofErr w:type="gramEnd"/>
      <w:r w:rsidR="00582471" w:rsidRPr="00E57BE5">
        <w:rPr>
          <w:sz w:val="26"/>
          <w:szCs w:val="26"/>
        </w:rPr>
        <w:t xml:space="preserve">, </w:t>
      </w:r>
      <w:proofErr w:type="gramStart"/>
      <w:r w:rsidR="00582471" w:rsidRPr="00E57BE5">
        <w:rPr>
          <w:sz w:val="26"/>
          <w:szCs w:val="26"/>
        </w:rPr>
        <w:t>от 15.02.2022 № 531, от </w:t>
      </w:r>
      <w:r w:rsidR="00DC548A" w:rsidRPr="00E57BE5">
        <w:rPr>
          <w:sz w:val="26"/>
          <w:szCs w:val="26"/>
        </w:rPr>
        <w:t>04.04.2022 № 1104</w:t>
      </w:r>
      <w:r w:rsidR="00582471" w:rsidRPr="00E57BE5">
        <w:rPr>
          <w:sz w:val="26"/>
          <w:szCs w:val="26"/>
        </w:rPr>
        <w:t>, от 21.06.2022 № 2150</w:t>
      </w:r>
      <w:r w:rsidRPr="00E57BE5">
        <w:rPr>
          <w:sz w:val="26"/>
          <w:szCs w:val="26"/>
        </w:rPr>
        <w:t>, от </w:t>
      </w:r>
      <w:r w:rsidR="00ED6ABC" w:rsidRPr="00E57BE5">
        <w:rPr>
          <w:sz w:val="26"/>
          <w:szCs w:val="26"/>
        </w:rPr>
        <w:t>06.09.2022 № 3113</w:t>
      </w:r>
      <w:r w:rsidR="00A32F6A" w:rsidRPr="00E57BE5">
        <w:rPr>
          <w:sz w:val="26"/>
          <w:szCs w:val="26"/>
        </w:rPr>
        <w:t>, от</w:t>
      </w:r>
      <w:r w:rsidR="00227DDD" w:rsidRPr="00E57BE5">
        <w:rPr>
          <w:sz w:val="26"/>
          <w:szCs w:val="26"/>
        </w:rPr>
        <w:t> </w:t>
      </w:r>
      <w:r w:rsidR="000900C6" w:rsidRPr="00E57BE5">
        <w:rPr>
          <w:sz w:val="26"/>
          <w:szCs w:val="26"/>
        </w:rPr>
        <w:t>03.11.2022</w:t>
      </w:r>
      <w:r w:rsidR="00227DDD" w:rsidRPr="00E57BE5">
        <w:rPr>
          <w:sz w:val="26"/>
          <w:szCs w:val="26"/>
        </w:rPr>
        <w:t xml:space="preserve"> № </w:t>
      </w:r>
      <w:r w:rsidR="000900C6" w:rsidRPr="00E57BE5">
        <w:rPr>
          <w:sz w:val="26"/>
          <w:szCs w:val="26"/>
        </w:rPr>
        <w:t>4021, от 30.01.2023 № 480</w:t>
      </w:r>
      <w:r w:rsidR="00C11782" w:rsidRPr="00E57BE5">
        <w:rPr>
          <w:sz w:val="26"/>
          <w:szCs w:val="26"/>
        </w:rPr>
        <w:t>, от 18.08.2023 № 4371</w:t>
      </w:r>
      <w:r w:rsidR="009D6161" w:rsidRPr="00E57BE5">
        <w:rPr>
          <w:sz w:val="26"/>
          <w:szCs w:val="26"/>
        </w:rPr>
        <w:t xml:space="preserve">, </w:t>
      </w:r>
      <w:r w:rsidRPr="00E57BE5">
        <w:rPr>
          <w:sz w:val="26"/>
          <w:szCs w:val="26"/>
        </w:rPr>
        <w:t>от </w:t>
      </w:r>
      <w:r w:rsidR="009D6161" w:rsidRPr="00E57BE5">
        <w:rPr>
          <w:sz w:val="26"/>
          <w:szCs w:val="26"/>
        </w:rPr>
        <w:t>15.01.2024 № 181</w:t>
      </w:r>
      <w:r w:rsidR="00C8507C" w:rsidRPr="00E57BE5">
        <w:rPr>
          <w:sz w:val="26"/>
          <w:szCs w:val="26"/>
        </w:rPr>
        <w:t>, от 19.02.2024 № 974, от 20.03.2024 № 1807</w:t>
      </w:r>
      <w:r w:rsidR="005A2EBB" w:rsidRPr="00E57BE5">
        <w:rPr>
          <w:sz w:val="26"/>
          <w:szCs w:val="26"/>
        </w:rPr>
        <w:t>, от 12.09.2024 № 7382</w:t>
      </w:r>
      <w:r w:rsidR="00C42637" w:rsidRPr="00E57BE5">
        <w:rPr>
          <w:sz w:val="26"/>
          <w:szCs w:val="26"/>
        </w:rPr>
        <w:t xml:space="preserve">, </w:t>
      </w:r>
      <w:r w:rsidR="00DD59E6" w:rsidRPr="00E57BE5">
        <w:rPr>
          <w:sz w:val="26"/>
          <w:szCs w:val="26"/>
        </w:rPr>
        <w:t xml:space="preserve">от 30.09.2024 № 7824, </w:t>
      </w:r>
      <w:r w:rsidR="00C42637" w:rsidRPr="00E57BE5">
        <w:rPr>
          <w:sz w:val="26"/>
          <w:szCs w:val="26"/>
        </w:rPr>
        <w:t>от 25.10.2024 № 8794</w:t>
      </w:r>
      <w:r w:rsidR="0085447E" w:rsidRPr="00E57BE5">
        <w:rPr>
          <w:sz w:val="26"/>
          <w:szCs w:val="26"/>
        </w:rPr>
        <w:t>, от 22.11.2024 № 10121</w:t>
      </w:r>
      <w:r w:rsidR="00785A8E" w:rsidRPr="00E57BE5">
        <w:rPr>
          <w:sz w:val="26"/>
          <w:szCs w:val="26"/>
        </w:rPr>
        <w:t>, от 03.04.2025 № 3504, о</w:t>
      </w:r>
      <w:r w:rsidR="0040611D" w:rsidRPr="00E57BE5">
        <w:rPr>
          <w:sz w:val="26"/>
          <w:szCs w:val="26"/>
        </w:rPr>
        <w:t>т 15.08.2025 № 9289, от 14.10.2</w:t>
      </w:r>
      <w:r w:rsidR="00785A8E" w:rsidRPr="00E57BE5">
        <w:rPr>
          <w:sz w:val="26"/>
          <w:szCs w:val="26"/>
        </w:rPr>
        <w:t>025 № 11434</w:t>
      </w:r>
      <w:r w:rsidR="00431447" w:rsidRPr="00E57BE5">
        <w:rPr>
          <w:sz w:val="26"/>
          <w:szCs w:val="26"/>
        </w:rPr>
        <w:t>),</w:t>
      </w:r>
      <w:r w:rsidR="00797FA5" w:rsidRPr="00E57BE5">
        <w:rPr>
          <w:sz w:val="26"/>
          <w:szCs w:val="26"/>
        </w:rPr>
        <w:t xml:space="preserve"> </w:t>
      </w:r>
      <w:r w:rsidR="00785A8E" w:rsidRPr="00E57BE5">
        <w:rPr>
          <w:sz w:val="26"/>
          <w:szCs w:val="26"/>
        </w:rPr>
        <w:t>изменение</w:t>
      </w:r>
      <w:r w:rsidR="00D839AC" w:rsidRPr="00E57BE5">
        <w:rPr>
          <w:sz w:val="26"/>
          <w:szCs w:val="26"/>
        </w:rPr>
        <w:t>, указав должность члена комиссии</w:t>
      </w:r>
      <w:r w:rsidRPr="00E57BE5">
        <w:rPr>
          <w:sz w:val="26"/>
          <w:szCs w:val="26"/>
        </w:rPr>
        <w:t>:</w:t>
      </w:r>
      <w:proofErr w:type="gramEnd"/>
    </w:p>
    <w:tbl>
      <w:tblPr>
        <w:tblStyle w:val="af1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351"/>
        <w:gridCol w:w="5603"/>
      </w:tblGrid>
      <w:tr w:rsidR="00CF00E5" w:rsidRPr="00E57BE5" w14:paraId="1DCD4ED8" w14:textId="77777777" w:rsidTr="00E57BE5">
        <w:trPr>
          <w:trHeight w:val="1026"/>
        </w:trPr>
        <w:tc>
          <w:tcPr>
            <w:tcW w:w="4219" w:type="dxa"/>
          </w:tcPr>
          <w:p w14:paraId="3F0A6A77" w14:textId="438633A8" w:rsidR="00CF00E5" w:rsidRPr="00E57BE5" w:rsidRDefault="00785A8E" w:rsidP="00CF00E5">
            <w:pPr>
              <w:rPr>
                <w:sz w:val="26"/>
                <w:szCs w:val="26"/>
              </w:rPr>
            </w:pPr>
            <w:proofErr w:type="spellStart"/>
            <w:r w:rsidRPr="00E57BE5">
              <w:rPr>
                <w:sz w:val="26"/>
                <w:szCs w:val="26"/>
              </w:rPr>
              <w:t>Кальченко</w:t>
            </w:r>
            <w:proofErr w:type="spellEnd"/>
            <w:r w:rsidRPr="00E57BE5">
              <w:rPr>
                <w:sz w:val="26"/>
                <w:szCs w:val="26"/>
              </w:rPr>
              <w:t xml:space="preserve"> Сергея Владимировича</w:t>
            </w:r>
          </w:p>
        </w:tc>
        <w:tc>
          <w:tcPr>
            <w:tcW w:w="351" w:type="dxa"/>
          </w:tcPr>
          <w:p w14:paraId="0DA33CD6" w14:textId="5729E5CA" w:rsidR="00CF00E5" w:rsidRPr="00E57BE5" w:rsidRDefault="00CF00E5" w:rsidP="00CF00E5">
            <w:pPr>
              <w:rPr>
                <w:sz w:val="26"/>
                <w:szCs w:val="26"/>
              </w:rPr>
            </w:pPr>
            <w:r w:rsidRPr="00E57BE5">
              <w:rPr>
                <w:sz w:val="26"/>
                <w:szCs w:val="26"/>
              </w:rPr>
              <w:t>–</w:t>
            </w:r>
          </w:p>
        </w:tc>
        <w:tc>
          <w:tcPr>
            <w:tcW w:w="5603" w:type="dxa"/>
          </w:tcPr>
          <w:p w14:paraId="4A619CE8" w14:textId="1248EE0F" w:rsidR="00CF00E5" w:rsidRPr="00E57BE5" w:rsidRDefault="00CF00E5" w:rsidP="00E57BE5">
            <w:pPr>
              <w:ind w:right="37"/>
              <w:jc w:val="both"/>
              <w:rPr>
                <w:sz w:val="26"/>
                <w:szCs w:val="26"/>
              </w:rPr>
            </w:pPr>
            <w:r w:rsidRPr="00E57BE5">
              <w:rPr>
                <w:sz w:val="26"/>
                <w:szCs w:val="26"/>
              </w:rPr>
              <w:t xml:space="preserve">заместитель </w:t>
            </w:r>
            <w:r w:rsidR="00785A8E" w:rsidRPr="00E57BE5">
              <w:rPr>
                <w:sz w:val="26"/>
                <w:szCs w:val="26"/>
              </w:rPr>
              <w:t>председателя комитет</w:t>
            </w:r>
            <w:r w:rsidR="003E5375" w:rsidRPr="00E57BE5">
              <w:rPr>
                <w:sz w:val="26"/>
                <w:szCs w:val="26"/>
              </w:rPr>
              <w:t>а по бю</w:t>
            </w:r>
            <w:r w:rsidR="003E5375" w:rsidRPr="00E57BE5">
              <w:rPr>
                <w:sz w:val="26"/>
                <w:szCs w:val="26"/>
              </w:rPr>
              <w:t>д</w:t>
            </w:r>
            <w:r w:rsidR="003E5375" w:rsidRPr="00E57BE5">
              <w:rPr>
                <w:sz w:val="26"/>
                <w:szCs w:val="26"/>
              </w:rPr>
              <w:t>жетной, финансово-эконо</w:t>
            </w:r>
            <w:r w:rsidR="00785A8E" w:rsidRPr="00E57BE5">
              <w:rPr>
                <w:sz w:val="26"/>
                <w:szCs w:val="26"/>
              </w:rPr>
              <w:t>мической политике и собственности Законодательного Собрания Н</w:t>
            </w:r>
            <w:r w:rsidR="00785A8E" w:rsidRPr="00E57BE5">
              <w:rPr>
                <w:sz w:val="26"/>
                <w:szCs w:val="26"/>
              </w:rPr>
              <w:t>о</w:t>
            </w:r>
            <w:r w:rsidR="00785A8E" w:rsidRPr="00E57BE5">
              <w:rPr>
                <w:sz w:val="26"/>
                <w:szCs w:val="26"/>
              </w:rPr>
              <w:t>восибирской области</w:t>
            </w:r>
            <w:r w:rsidR="00DE5384" w:rsidRPr="00E57BE5">
              <w:rPr>
                <w:sz w:val="26"/>
                <w:szCs w:val="26"/>
              </w:rPr>
              <w:t xml:space="preserve"> (по согласованию).</w:t>
            </w:r>
            <w:r w:rsidR="00D66EA3" w:rsidRPr="00E57BE5">
              <w:rPr>
                <w:sz w:val="26"/>
                <w:szCs w:val="26"/>
              </w:rPr>
              <w:t xml:space="preserve"> </w:t>
            </w:r>
          </w:p>
        </w:tc>
      </w:tr>
    </w:tbl>
    <w:p w14:paraId="0E39194F" w14:textId="77777777" w:rsidR="004607A1" w:rsidRPr="00E57BE5" w:rsidRDefault="004607A1" w:rsidP="007670AA">
      <w:pPr>
        <w:widowControl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7BE5">
        <w:rPr>
          <w:sz w:val="26"/>
          <w:szCs w:val="26"/>
        </w:rPr>
        <w:t xml:space="preserve">2. Департаменту строительства и архитектуры мэрии города Новосибирска </w:t>
      </w:r>
      <w:proofErr w:type="gramStart"/>
      <w:r w:rsidRPr="00E57BE5">
        <w:rPr>
          <w:sz w:val="26"/>
          <w:szCs w:val="26"/>
        </w:rPr>
        <w:t>разм</w:t>
      </w:r>
      <w:r w:rsidRPr="00E57BE5">
        <w:rPr>
          <w:sz w:val="26"/>
          <w:szCs w:val="26"/>
        </w:rPr>
        <w:t>е</w:t>
      </w:r>
      <w:r w:rsidRPr="00E57BE5">
        <w:rPr>
          <w:sz w:val="26"/>
          <w:szCs w:val="26"/>
        </w:rPr>
        <w:t>стить постановление</w:t>
      </w:r>
      <w:proofErr w:type="gramEnd"/>
      <w:r w:rsidRPr="00E57BE5">
        <w:rPr>
          <w:sz w:val="26"/>
          <w:szCs w:val="26"/>
        </w:rPr>
        <w:t xml:space="preserve"> на официальном сайте города Новосибирска в информационно-телекоммуникационной сети «Интернет».</w:t>
      </w:r>
    </w:p>
    <w:p w14:paraId="0E391950" w14:textId="77777777" w:rsidR="00D12785" w:rsidRPr="00E57BE5" w:rsidRDefault="00D12785" w:rsidP="00E57BE5">
      <w:pPr>
        <w:tabs>
          <w:tab w:val="left" w:pos="0"/>
        </w:tabs>
        <w:spacing w:line="240" w:lineRule="atLeast"/>
        <w:ind w:firstLine="709"/>
        <w:jc w:val="both"/>
        <w:rPr>
          <w:sz w:val="26"/>
          <w:szCs w:val="26"/>
        </w:rPr>
      </w:pPr>
      <w:r w:rsidRPr="00E57BE5">
        <w:rPr>
          <w:sz w:val="26"/>
          <w:szCs w:val="26"/>
        </w:rPr>
        <w:t xml:space="preserve">3. Департаменту </w:t>
      </w:r>
      <w:r w:rsidR="003A71B5" w:rsidRPr="00E57BE5">
        <w:rPr>
          <w:sz w:val="26"/>
          <w:szCs w:val="26"/>
        </w:rPr>
        <w:t xml:space="preserve">организационно-контрольной работы </w:t>
      </w:r>
      <w:r w:rsidRPr="00E57BE5">
        <w:rPr>
          <w:sz w:val="26"/>
          <w:szCs w:val="26"/>
        </w:rPr>
        <w:t>мэрии города Новосиби</w:t>
      </w:r>
      <w:r w:rsidRPr="00E57BE5">
        <w:rPr>
          <w:sz w:val="26"/>
          <w:szCs w:val="26"/>
        </w:rPr>
        <w:t>р</w:t>
      </w:r>
      <w:r w:rsidRPr="00E57BE5">
        <w:rPr>
          <w:sz w:val="26"/>
          <w:szCs w:val="26"/>
        </w:rPr>
        <w:t>ска обеспечить опубликование постановления.</w:t>
      </w:r>
    </w:p>
    <w:p w14:paraId="0E391951" w14:textId="77777777" w:rsidR="00D12785" w:rsidRPr="00E57BE5" w:rsidRDefault="00D12785" w:rsidP="00E57BE5">
      <w:pPr>
        <w:tabs>
          <w:tab w:val="left" w:pos="0"/>
        </w:tabs>
        <w:suppressAutoHyphens/>
        <w:spacing w:line="240" w:lineRule="atLeast"/>
        <w:ind w:firstLine="709"/>
        <w:jc w:val="both"/>
        <w:rPr>
          <w:sz w:val="26"/>
          <w:szCs w:val="26"/>
        </w:rPr>
      </w:pPr>
      <w:r w:rsidRPr="00E57BE5">
        <w:rPr>
          <w:sz w:val="26"/>
          <w:szCs w:val="26"/>
        </w:rPr>
        <w:t>4. </w:t>
      </w:r>
      <w:proofErr w:type="gramStart"/>
      <w:r w:rsidRPr="00E57BE5">
        <w:rPr>
          <w:sz w:val="26"/>
          <w:szCs w:val="26"/>
        </w:rPr>
        <w:t>Контроль за</w:t>
      </w:r>
      <w:proofErr w:type="gramEnd"/>
      <w:r w:rsidRPr="00E57BE5">
        <w:rPr>
          <w:sz w:val="26"/>
          <w:szCs w:val="26"/>
        </w:rPr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946"/>
        <w:gridCol w:w="3261"/>
      </w:tblGrid>
      <w:tr w:rsidR="00D12785" w:rsidRPr="00E57BE5" w14:paraId="0E391957" w14:textId="77777777" w:rsidTr="00E57BE5">
        <w:tc>
          <w:tcPr>
            <w:tcW w:w="6946" w:type="dxa"/>
          </w:tcPr>
          <w:p w14:paraId="0E391953" w14:textId="77777777" w:rsidR="00D12785" w:rsidRPr="00E57BE5" w:rsidRDefault="00D12785" w:rsidP="0005122A">
            <w:pPr>
              <w:spacing w:line="240" w:lineRule="atLeast"/>
              <w:jc w:val="both"/>
              <w:rPr>
                <w:sz w:val="26"/>
                <w:szCs w:val="26"/>
              </w:rPr>
            </w:pPr>
          </w:p>
          <w:p w14:paraId="739FC178" w14:textId="77777777" w:rsidR="00785A8E" w:rsidRPr="00E57BE5" w:rsidRDefault="00785A8E" w:rsidP="0005122A">
            <w:pPr>
              <w:spacing w:line="240" w:lineRule="atLeast"/>
              <w:jc w:val="both"/>
              <w:rPr>
                <w:sz w:val="26"/>
                <w:szCs w:val="26"/>
              </w:rPr>
            </w:pPr>
          </w:p>
          <w:p w14:paraId="0E391954" w14:textId="77777777" w:rsidR="00D12785" w:rsidRPr="00E57BE5" w:rsidRDefault="00C8507C" w:rsidP="00E57BE5">
            <w:pPr>
              <w:spacing w:line="240" w:lineRule="atLeast"/>
              <w:ind w:firstLine="36"/>
              <w:jc w:val="both"/>
              <w:rPr>
                <w:sz w:val="26"/>
                <w:szCs w:val="26"/>
              </w:rPr>
            </w:pPr>
            <w:r w:rsidRPr="00E57BE5">
              <w:rPr>
                <w:sz w:val="26"/>
                <w:szCs w:val="26"/>
              </w:rPr>
              <w:t>М</w:t>
            </w:r>
            <w:r w:rsidR="00D12785" w:rsidRPr="00E57BE5">
              <w:rPr>
                <w:sz w:val="26"/>
                <w:szCs w:val="26"/>
              </w:rPr>
              <w:t>эр города Новосибирска</w:t>
            </w:r>
          </w:p>
        </w:tc>
        <w:tc>
          <w:tcPr>
            <w:tcW w:w="3261" w:type="dxa"/>
            <w:vAlign w:val="bottom"/>
          </w:tcPr>
          <w:p w14:paraId="0E391955" w14:textId="77777777" w:rsidR="00D12785" w:rsidRPr="00E57BE5" w:rsidRDefault="00D12785" w:rsidP="0005122A">
            <w:pPr>
              <w:pStyle w:val="7"/>
              <w:spacing w:before="0"/>
              <w:jc w:val="right"/>
              <w:rPr>
                <w:sz w:val="26"/>
                <w:szCs w:val="26"/>
              </w:rPr>
            </w:pPr>
          </w:p>
          <w:p w14:paraId="0E391956" w14:textId="77777777" w:rsidR="00D12785" w:rsidRPr="00E57BE5" w:rsidRDefault="00C8507C" w:rsidP="00E57BE5">
            <w:pPr>
              <w:pStyle w:val="7"/>
              <w:spacing w:before="0"/>
              <w:ind w:right="37"/>
              <w:jc w:val="right"/>
              <w:rPr>
                <w:sz w:val="26"/>
                <w:szCs w:val="26"/>
              </w:rPr>
            </w:pPr>
            <w:r w:rsidRPr="00E57BE5">
              <w:rPr>
                <w:sz w:val="26"/>
                <w:szCs w:val="26"/>
              </w:rPr>
              <w:t>М. Г. Кудрявцев</w:t>
            </w:r>
          </w:p>
        </w:tc>
      </w:tr>
    </w:tbl>
    <w:p w14:paraId="761D5CD7" w14:textId="77777777" w:rsidR="00E57BE5" w:rsidRPr="00E57BE5" w:rsidRDefault="00E57BE5" w:rsidP="00E57BE5">
      <w:pPr>
        <w:pStyle w:val="1"/>
        <w:widowControl/>
        <w:suppressAutoHyphens/>
        <w:spacing w:before="0" w:line="240" w:lineRule="atLeast"/>
        <w:jc w:val="both"/>
        <w:rPr>
          <w:sz w:val="32"/>
          <w:szCs w:val="24"/>
        </w:rPr>
      </w:pPr>
    </w:p>
    <w:p w14:paraId="652F5F97" w14:textId="24EB68BA" w:rsidR="008A4DBB" w:rsidRPr="00E57BE5" w:rsidRDefault="008A4DBB" w:rsidP="00E57BE5">
      <w:pPr>
        <w:pStyle w:val="1"/>
        <w:widowControl/>
        <w:suppressAutoHyphens/>
        <w:spacing w:before="0" w:line="240" w:lineRule="atLeast"/>
        <w:jc w:val="both"/>
        <w:rPr>
          <w:sz w:val="22"/>
          <w:szCs w:val="24"/>
        </w:rPr>
      </w:pPr>
      <w:r w:rsidRPr="00E57BE5">
        <w:rPr>
          <w:sz w:val="22"/>
          <w:szCs w:val="24"/>
        </w:rPr>
        <w:t>Астапенкова</w:t>
      </w:r>
    </w:p>
    <w:p w14:paraId="65731A2A" w14:textId="77777777" w:rsidR="008A4DBB" w:rsidRPr="00E57BE5" w:rsidRDefault="008A4DBB" w:rsidP="008A4DBB">
      <w:pPr>
        <w:widowControl/>
        <w:suppressAutoHyphens/>
        <w:spacing w:line="240" w:lineRule="atLeast"/>
        <w:jc w:val="both"/>
        <w:rPr>
          <w:sz w:val="22"/>
          <w:szCs w:val="24"/>
        </w:rPr>
      </w:pPr>
      <w:r w:rsidRPr="00E57BE5">
        <w:rPr>
          <w:sz w:val="22"/>
          <w:szCs w:val="24"/>
        </w:rPr>
        <w:t>2275097</w:t>
      </w:r>
    </w:p>
    <w:p w14:paraId="395DF93D" w14:textId="54BD5615" w:rsidR="008A4DBB" w:rsidRPr="00E57BE5" w:rsidRDefault="008A4DBB" w:rsidP="008A4DBB">
      <w:pPr>
        <w:widowControl/>
        <w:spacing w:line="240" w:lineRule="atLeast"/>
        <w:jc w:val="both"/>
        <w:rPr>
          <w:sz w:val="22"/>
          <w:szCs w:val="24"/>
        </w:rPr>
      </w:pPr>
      <w:proofErr w:type="spellStart"/>
      <w:r w:rsidRPr="00E57BE5">
        <w:rPr>
          <w:sz w:val="22"/>
          <w:szCs w:val="24"/>
        </w:rPr>
        <w:t>ГУАиГ</w:t>
      </w:r>
      <w:proofErr w:type="spellEnd"/>
    </w:p>
    <w:sectPr w:rsidR="008A4DBB" w:rsidRPr="00E57BE5" w:rsidSect="00E57BE5">
      <w:headerReference w:type="default" r:id="rId11"/>
      <w:endnotePr>
        <w:numFmt w:val="decimal"/>
      </w:endnotePr>
      <w:pgSz w:w="11907" w:h="16840"/>
      <w:pgMar w:top="1134" w:right="567" w:bottom="28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9D186D" w14:textId="77777777" w:rsidR="00CB018B" w:rsidRDefault="00CB018B">
      <w:r>
        <w:separator/>
      </w:r>
    </w:p>
  </w:endnote>
  <w:endnote w:type="continuationSeparator" w:id="0">
    <w:p w14:paraId="1F72398E" w14:textId="77777777" w:rsidR="00CB018B" w:rsidRDefault="00CB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F372E0" w14:textId="77777777" w:rsidR="00CB018B" w:rsidRDefault="00CB018B">
      <w:r>
        <w:separator/>
      </w:r>
    </w:p>
  </w:footnote>
  <w:footnote w:type="continuationSeparator" w:id="0">
    <w:p w14:paraId="6EDFDC8F" w14:textId="77777777" w:rsidR="00CB018B" w:rsidRDefault="00CB01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39199C" w14:textId="19A2E479" w:rsidR="00B51D3E" w:rsidRPr="00A40984" w:rsidRDefault="00E8798D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A40984">
      <w:rPr>
        <w:rStyle w:val="a5"/>
        <w:sz w:val="24"/>
        <w:szCs w:val="24"/>
      </w:rPr>
      <w:fldChar w:fldCharType="begin"/>
    </w:r>
    <w:r w:rsidR="00B51D3E" w:rsidRPr="00A40984">
      <w:rPr>
        <w:rStyle w:val="a5"/>
        <w:sz w:val="24"/>
        <w:szCs w:val="24"/>
      </w:rPr>
      <w:instrText xml:space="preserve">PAGE  </w:instrText>
    </w:r>
    <w:r w:rsidRPr="00A40984">
      <w:rPr>
        <w:rStyle w:val="a5"/>
        <w:sz w:val="24"/>
        <w:szCs w:val="24"/>
      </w:rPr>
      <w:fldChar w:fldCharType="separate"/>
    </w:r>
    <w:r w:rsidR="00E57BE5">
      <w:rPr>
        <w:rStyle w:val="a5"/>
        <w:noProof/>
        <w:sz w:val="24"/>
        <w:szCs w:val="24"/>
      </w:rPr>
      <w:t>2</w:t>
    </w:r>
    <w:r w:rsidRPr="00A40984">
      <w:rPr>
        <w:rStyle w:val="a5"/>
        <w:sz w:val="24"/>
        <w:szCs w:val="24"/>
      </w:rPr>
      <w:fldChar w:fldCharType="end"/>
    </w:r>
  </w:p>
  <w:p w14:paraId="0E39199D" w14:textId="77777777" w:rsidR="00B51D3E" w:rsidRDefault="00B51D3E">
    <w:pPr>
      <w:pStyle w:val="a3"/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33B017A9"/>
    <w:multiLevelType w:val="hybridMultilevel"/>
    <w:tmpl w:val="D9A4044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4">
    <w:nsid w:val="7C423991"/>
    <w:multiLevelType w:val="hybridMultilevel"/>
    <w:tmpl w:val="50E4A930"/>
    <w:lvl w:ilvl="0" w:tplc="822C77C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attachedTemplate r:id="rId1"/>
  <w:defaultTabStop w:val="720"/>
  <w:autoHyphenation/>
  <w:consecutiveHyphenLimit w:val="1"/>
  <w:hyphenationZone w:val="357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C3B"/>
    <w:rsid w:val="00010B07"/>
    <w:rsid w:val="00012D15"/>
    <w:rsid w:val="00015463"/>
    <w:rsid w:val="000241D9"/>
    <w:rsid w:val="0003074E"/>
    <w:rsid w:val="000333CB"/>
    <w:rsid w:val="0003766B"/>
    <w:rsid w:val="00042F29"/>
    <w:rsid w:val="0005122A"/>
    <w:rsid w:val="0005305B"/>
    <w:rsid w:val="00056D44"/>
    <w:rsid w:val="000613C4"/>
    <w:rsid w:val="00061CE4"/>
    <w:rsid w:val="000659C9"/>
    <w:rsid w:val="00067EB3"/>
    <w:rsid w:val="00071304"/>
    <w:rsid w:val="000723F7"/>
    <w:rsid w:val="00081C36"/>
    <w:rsid w:val="00086E61"/>
    <w:rsid w:val="000900C6"/>
    <w:rsid w:val="0009065A"/>
    <w:rsid w:val="000947B8"/>
    <w:rsid w:val="00095E8F"/>
    <w:rsid w:val="000A11FA"/>
    <w:rsid w:val="000A41B5"/>
    <w:rsid w:val="000A7A50"/>
    <w:rsid w:val="000B1EAF"/>
    <w:rsid w:val="000B286C"/>
    <w:rsid w:val="000B2CA3"/>
    <w:rsid w:val="000B3E01"/>
    <w:rsid w:val="000B7A7F"/>
    <w:rsid w:val="000C16B4"/>
    <w:rsid w:val="000C6468"/>
    <w:rsid w:val="000D263F"/>
    <w:rsid w:val="000D31A0"/>
    <w:rsid w:val="000D599C"/>
    <w:rsid w:val="000E19DF"/>
    <w:rsid w:val="000E553E"/>
    <w:rsid w:val="000E6EE9"/>
    <w:rsid w:val="000F1A23"/>
    <w:rsid w:val="000F2EEB"/>
    <w:rsid w:val="000F36DD"/>
    <w:rsid w:val="000F406F"/>
    <w:rsid w:val="000F46FC"/>
    <w:rsid w:val="000F7602"/>
    <w:rsid w:val="00114799"/>
    <w:rsid w:val="001165C2"/>
    <w:rsid w:val="001303BE"/>
    <w:rsid w:val="001320D6"/>
    <w:rsid w:val="00134F77"/>
    <w:rsid w:val="00141067"/>
    <w:rsid w:val="00142032"/>
    <w:rsid w:val="00142225"/>
    <w:rsid w:val="001475ED"/>
    <w:rsid w:val="0016022C"/>
    <w:rsid w:val="00162A20"/>
    <w:rsid w:val="00167BA5"/>
    <w:rsid w:val="00174C7A"/>
    <w:rsid w:val="00174F16"/>
    <w:rsid w:val="001772CA"/>
    <w:rsid w:val="00194F1E"/>
    <w:rsid w:val="001C1B08"/>
    <w:rsid w:val="001D6C40"/>
    <w:rsid w:val="002002C7"/>
    <w:rsid w:val="00202F53"/>
    <w:rsid w:val="002075AD"/>
    <w:rsid w:val="00210C82"/>
    <w:rsid w:val="00211F51"/>
    <w:rsid w:val="00213C4C"/>
    <w:rsid w:val="00214E1D"/>
    <w:rsid w:val="00216A5D"/>
    <w:rsid w:val="002175D7"/>
    <w:rsid w:val="00222538"/>
    <w:rsid w:val="00227DDD"/>
    <w:rsid w:val="00230EFD"/>
    <w:rsid w:val="002346E8"/>
    <w:rsid w:val="00234C5C"/>
    <w:rsid w:val="00236313"/>
    <w:rsid w:val="00237ABA"/>
    <w:rsid w:val="0024431D"/>
    <w:rsid w:val="00254D4C"/>
    <w:rsid w:val="00257E12"/>
    <w:rsid w:val="00263AAC"/>
    <w:rsid w:val="0026593D"/>
    <w:rsid w:val="0026685C"/>
    <w:rsid w:val="00272534"/>
    <w:rsid w:val="002749DC"/>
    <w:rsid w:val="0027660A"/>
    <w:rsid w:val="00277329"/>
    <w:rsid w:val="002822CD"/>
    <w:rsid w:val="00284DFF"/>
    <w:rsid w:val="002908D2"/>
    <w:rsid w:val="00290CAE"/>
    <w:rsid w:val="002A7C67"/>
    <w:rsid w:val="002B4C7C"/>
    <w:rsid w:val="002B776A"/>
    <w:rsid w:val="002C45E3"/>
    <w:rsid w:val="002C6C45"/>
    <w:rsid w:val="002D1294"/>
    <w:rsid w:val="002D320B"/>
    <w:rsid w:val="002D4C07"/>
    <w:rsid w:val="002E524B"/>
    <w:rsid w:val="002E6E4A"/>
    <w:rsid w:val="002F3F08"/>
    <w:rsid w:val="00316002"/>
    <w:rsid w:val="0032151F"/>
    <w:rsid w:val="00322BE8"/>
    <w:rsid w:val="003230D3"/>
    <w:rsid w:val="00323EE4"/>
    <w:rsid w:val="00326713"/>
    <w:rsid w:val="00331061"/>
    <w:rsid w:val="003343C6"/>
    <w:rsid w:val="00335FB6"/>
    <w:rsid w:val="00341C32"/>
    <w:rsid w:val="003447B1"/>
    <w:rsid w:val="00350674"/>
    <w:rsid w:val="00356DE5"/>
    <w:rsid w:val="003624E2"/>
    <w:rsid w:val="00372517"/>
    <w:rsid w:val="00373D21"/>
    <w:rsid w:val="00382CF6"/>
    <w:rsid w:val="003911BB"/>
    <w:rsid w:val="003912F4"/>
    <w:rsid w:val="0039294C"/>
    <w:rsid w:val="003A091C"/>
    <w:rsid w:val="003A0A0A"/>
    <w:rsid w:val="003A1FAB"/>
    <w:rsid w:val="003A2F32"/>
    <w:rsid w:val="003A6E97"/>
    <w:rsid w:val="003A71B5"/>
    <w:rsid w:val="003B0893"/>
    <w:rsid w:val="003B17FE"/>
    <w:rsid w:val="003B780E"/>
    <w:rsid w:val="003C05A9"/>
    <w:rsid w:val="003C6562"/>
    <w:rsid w:val="003D0C25"/>
    <w:rsid w:val="003D3134"/>
    <w:rsid w:val="003D36C6"/>
    <w:rsid w:val="003D5DDE"/>
    <w:rsid w:val="003D77EC"/>
    <w:rsid w:val="003E1CBA"/>
    <w:rsid w:val="003E5375"/>
    <w:rsid w:val="003E54B8"/>
    <w:rsid w:val="003F03A7"/>
    <w:rsid w:val="003F0FC2"/>
    <w:rsid w:val="003F3027"/>
    <w:rsid w:val="003F53D7"/>
    <w:rsid w:val="00403F51"/>
    <w:rsid w:val="0040611D"/>
    <w:rsid w:val="004071FB"/>
    <w:rsid w:val="004073A8"/>
    <w:rsid w:val="00411796"/>
    <w:rsid w:val="004121EA"/>
    <w:rsid w:val="00412A95"/>
    <w:rsid w:val="00414405"/>
    <w:rsid w:val="00417258"/>
    <w:rsid w:val="0042271D"/>
    <w:rsid w:val="00423DAD"/>
    <w:rsid w:val="00427C82"/>
    <w:rsid w:val="00431447"/>
    <w:rsid w:val="004366F4"/>
    <w:rsid w:val="004367CB"/>
    <w:rsid w:val="00441C53"/>
    <w:rsid w:val="00441F67"/>
    <w:rsid w:val="00445D2A"/>
    <w:rsid w:val="004539F2"/>
    <w:rsid w:val="004607A1"/>
    <w:rsid w:val="00461D85"/>
    <w:rsid w:val="00463321"/>
    <w:rsid w:val="00466723"/>
    <w:rsid w:val="00471D28"/>
    <w:rsid w:val="00485DB9"/>
    <w:rsid w:val="004A0389"/>
    <w:rsid w:val="004A1B05"/>
    <w:rsid w:val="004B1804"/>
    <w:rsid w:val="004B6C6B"/>
    <w:rsid w:val="004B77CB"/>
    <w:rsid w:val="004C05EB"/>
    <w:rsid w:val="004D1FEC"/>
    <w:rsid w:val="004D68D4"/>
    <w:rsid w:val="004D7DA8"/>
    <w:rsid w:val="004E2078"/>
    <w:rsid w:val="004E5947"/>
    <w:rsid w:val="004F544B"/>
    <w:rsid w:val="00500A8E"/>
    <w:rsid w:val="0050305E"/>
    <w:rsid w:val="00505A30"/>
    <w:rsid w:val="00505DAB"/>
    <w:rsid w:val="00506B2D"/>
    <w:rsid w:val="005144D7"/>
    <w:rsid w:val="00514AA2"/>
    <w:rsid w:val="00514D5C"/>
    <w:rsid w:val="005171CC"/>
    <w:rsid w:val="00523448"/>
    <w:rsid w:val="005277FF"/>
    <w:rsid w:val="00531A4C"/>
    <w:rsid w:val="00533F29"/>
    <w:rsid w:val="0053521F"/>
    <w:rsid w:val="00535E6F"/>
    <w:rsid w:val="005409B4"/>
    <w:rsid w:val="0054220C"/>
    <w:rsid w:val="00544E32"/>
    <w:rsid w:val="00550754"/>
    <w:rsid w:val="005527E4"/>
    <w:rsid w:val="0055352B"/>
    <w:rsid w:val="00554644"/>
    <w:rsid w:val="00556998"/>
    <w:rsid w:val="005571DA"/>
    <w:rsid w:val="00560712"/>
    <w:rsid w:val="00561D42"/>
    <w:rsid w:val="005670BA"/>
    <w:rsid w:val="0057067B"/>
    <w:rsid w:val="00572B16"/>
    <w:rsid w:val="00582471"/>
    <w:rsid w:val="00582C58"/>
    <w:rsid w:val="005832D1"/>
    <w:rsid w:val="00585FEB"/>
    <w:rsid w:val="00586B6E"/>
    <w:rsid w:val="005929BC"/>
    <w:rsid w:val="00594569"/>
    <w:rsid w:val="005A1507"/>
    <w:rsid w:val="005A2EBB"/>
    <w:rsid w:val="005A7FF4"/>
    <w:rsid w:val="005B7FA2"/>
    <w:rsid w:val="005C46D6"/>
    <w:rsid w:val="005C7161"/>
    <w:rsid w:val="005D04CD"/>
    <w:rsid w:val="005D467D"/>
    <w:rsid w:val="005D4C53"/>
    <w:rsid w:val="005D7271"/>
    <w:rsid w:val="005E1881"/>
    <w:rsid w:val="005E5F5D"/>
    <w:rsid w:val="005F1D80"/>
    <w:rsid w:val="005F61E9"/>
    <w:rsid w:val="00602692"/>
    <w:rsid w:val="006053E1"/>
    <w:rsid w:val="00605D06"/>
    <w:rsid w:val="00606022"/>
    <w:rsid w:val="00606753"/>
    <w:rsid w:val="00616030"/>
    <w:rsid w:val="00617FA7"/>
    <w:rsid w:val="00635C54"/>
    <w:rsid w:val="00636DBF"/>
    <w:rsid w:val="00637FB1"/>
    <w:rsid w:val="006411FA"/>
    <w:rsid w:val="00644508"/>
    <w:rsid w:val="006507A5"/>
    <w:rsid w:val="006560C6"/>
    <w:rsid w:val="00663321"/>
    <w:rsid w:val="00663F41"/>
    <w:rsid w:val="00667F59"/>
    <w:rsid w:val="00677280"/>
    <w:rsid w:val="00697AD0"/>
    <w:rsid w:val="006A02F1"/>
    <w:rsid w:val="006A2172"/>
    <w:rsid w:val="006A2D84"/>
    <w:rsid w:val="006B3E92"/>
    <w:rsid w:val="006B4A96"/>
    <w:rsid w:val="006B5414"/>
    <w:rsid w:val="006C26F1"/>
    <w:rsid w:val="006C3000"/>
    <w:rsid w:val="006C312A"/>
    <w:rsid w:val="006C5755"/>
    <w:rsid w:val="006C6D56"/>
    <w:rsid w:val="006D67F1"/>
    <w:rsid w:val="006E0131"/>
    <w:rsid w:val="006E4FAA"/>
    <w:rsid w:val="006E701C"/>
    <w:rsid w:val="006F1F68"/>
    <w:rsid w:val="006F7171"/>
    <w:rsid w:val="00700E27"/>
    <w:rsid w:val="0070163B"/>
    <w:rsid w:val="007055E8"/>
    <w:rsid w:val="0070611A"/>
    <w:rsid w:val="00711287"/>
    <w:rsid w:val="00716D91"/>
    <w:rsid w:val="0071711C"/>
    <w:rsid w:val="007205EE"/>
    <w:rsid w:val="00723977"/>
    <w:rsid w:val="007258B9"/>
    <w:rsid w:val="00730CCC"/>
    <w:rsid w:val="00731681"/>
    <w:rsid w:val="00733747"/>
    <w:rsid w:val="00740725"/>
    <w:rsid w:val="0074081E"/>
    <w:rsid w:val="00741451"/>
    <w:rsid w:val="00741D06"/>
    <w:rsid w:val="00752433"/>
    <w:rsid w:val="00752CB7"/>
    <w:rsid w:val="007543BF"/>
    <w:rsid w:val="0075480E"/>
    <w:rsid w:val="0076484A"/>
    <w:rsid w:val="007654A3"/>
    <w:rsid w:val="0076558F"/>
    <w:rsid w:val="0076576D"/>
    <w:rsid w:val="007670AA"/>
    <w:rsid w:val="007801C9"/>
    <w:rsid w:val="00781B47"/>
    <w:rsid w:val="00785A8E"/>
    <w:rsid w:val="007864B8"/>
    <w:rsid w:val="00792318"/>
    <w:rsid w:val="00797FA5"/>
    <w:rsid w:val="007A25E9"/>
    <w:rsid w:val="007A40C7"/>
    <w:rsid w:val="007A4F92"/>
    <w:rsid w:val="007A7160"/>
    <w:rsid w:val="007A7A82"/>
    <w:rsid w:val="007B1F60"/>
    <w:rsid w:val="007C0259"/>
    <w:rsid w:val="007C3038"/>
    <w:rsid w:val="007D4430"/>
    <w:rsid w:val="007D57EB"/>
    <w:rsid w:val="007E1B62"/>
    <w:rsid w:val="007E5C47"/>
    <w:rsid w:val="007E6AF7"/>
    <w:rsid w:val="007F2657"/>
    <w:rsid w:val="007F2D37"/>
    <w:rsid w:val="007F64CE"/>
    <w:rsid w:val="00800C7C"/>
    <w:rsid w:val="00807DCD"/>
    <w:rsid w:val="008110C9"/>
    <w:rsid w:val="00826AFB"/>
    <w:rsid w:val="0083077F"/>
    <w:rsid w:val="00830C3B"/>
    <w:rsid w:val="0083143E"/>
    <w:rsid w:val="00835DB5"/>
    <w:rsid w:val="008411A9"/>
    <w:rsid w:val="008465D6"/>
    <w:rsid w:val="00847C08"/>
    <w:rsid w:val="0085447E"/>
    <w:rsid w:val="00870853"/>
    <w:rsid w:val="00870CAD"/>
    <w:rsid w:val="00872138"/>
    <w:rsid w:val="00875196"/>
    <w:rsid w:val="0087672A"/>
    <w:rsid w:val="00881F1D"/>
    <w:rsid w:val="00896285"/>
    <w:rsid w:val="00896C2D"/>
    <w:rsid w:val="008A16C2"/>
    <w:rsid w:val="008A44FD"/>
    <w:rsid w:val="008A4DBB"/>
    <w:rsid w:val="008A649F"/>
    <w:rsid w:val="008B1D3D"/>
    <w:rsid w:val="008C16FE"/>
    <w:rsid w:val="008C23B3"/>
    <w:rsid w:val="008C3177"/>
    <w:rsid w:val="008C717D"/>
    <w:rsid w:val="008C7688"/>
    <w:rsid w:val="008D0AF1"/>
    <w:rsid w:val="008D2FF2"/>
    <w:rsid w:val="008D538C"/>
    <w:rsid w:val="008D55EC"/>
    <w:rsid w:val="008D5FBC"/>
    <w:rsid w:val="008D6B2D"/>
    <w:rsid w:val="008E1CE3"/>
    <w:rsid w:val="008E662A"/>
    <w:rsid w:val="008F3070"/>
    <w:rsid w:val="00900752"/>
    <w:rsid w:val="0090357B"/>
    <w:rsid w:val="00910508"/>
    <w:rsid w:val="00920287"/>
    <w:rsid w:val="009207CE"/>
    <w:rsid w:val="00920860"/>
    <w:rsid w:val="00923538"/>
    <w:rsid w:val="009263A7"/>
    <w:rsid w:val="00927748"/>
    <w:rsid w:val="00932143"/>
    <w:rsid w:val="0093268F"/>
    <w:rsid w:val="00935AF9"/>
    <w:rsid w:val="00937046"/>
    <w:rsid w:val="00952D67"/>
    <w:rsid w:val="009555B5"/>
    <w:rsid w:val="00962401"/>
    <w:rsid w:val="0096738C"/>
    <w:rsid w:val="00967664"/>
    <w:rsid w:val="00970315"/>
    <w:rsid w:val="00970801"/>
    <w:rsid w:val="009727A8"/>
    <w:rsid w:val="0097320C"/>
    <w:rsid w:val="00974745"/>
    <w:rsid w:val="00975A66"/>
    <w:rsid w:val="00976937"/>
    <w:rsid w:val="0098342F"/>
    <w:rsid w:val="00987536"/>
    <w:rsid w:val="00994D12"/>
    <w:rsid w:val="009A1A03"/>
    <w:rsid w:val="009A43D8"/>
    <w:rsid w:val="009B64DD"/>
    <w:rsid w:val="009C15A2"/>
    <w:rsid w:val="009C3B12"/>
    <w:rsid w:val="009C6390"/>
    <w:rsid w:val="009C7174"/>
    <w:rsid w:val="009D25BA"/>
    <w:rsid w:val="009D3BB5"/>
    <w:rsid w:val="009D427A"/>
    <w:rsid w:val="009D6161"/>
    <w:rsid w:val="009E0A15"/>
    <w:rsid w:val="009E73DC"/>
    <w:rsid w:val="009F06C1"/>
    <w:rsid w:val="009F0C50"/>
    <w:rsid w:val="009F20EE"/>
    <w:rsid w:val="009F48D0"/>
    <w:rsid w:val="009F532A"/>
    <w:rsid w:val="009F5A2B"/>
    <w:rsid w:val="009F5BF9"/>
    <w:rsid w:val="009F702C"/>
    <w:rsid w:val="00A1771A"/>
    <w:rsid w:val="00A2153B"/>
    <w:rsid w:val="00A27869"/>
    <w:rsid w:val="00A31CA9"/>
    <w:rsid w:val="00A31E36"/>
    <w:rsid w:val="00A32F6A"/>
    <w:rsid w:val="00A40984"/>
    <w:rsid w:val="00A5425A"/>
    <w:rsid w:val="00A65013"/>
    <w:rsid w:val="00A66516"/>
    <w:rsid w:val="00A701EF"/>
    <w:rsid w:val="00A70F02"/>
    <w:rsid w:val="00A712C1"/>
    <w:rsid w:val="00A71B9A"/>
    <w:rsid w:val="00A756EF"/>
    <w:rsid w:val="00A75BB1"/>
    <w:rsid w:val="00A80703"/>
    <w:rsid w:val="00A80C96"/>
    <w:rsid w:val="00A82C05"/>
    <w:rsid w:val="00A85BEB"/>
    <w:rsid w:val="00A94618"/>
    <w:rsid w:val="00A94E3D"/>
    <w:rsid w:val="00AA4848"/>
    <w:rsid w:val="00AB32D6"/>
    <w:rsid w:val="00AB74DE"/>
    <w:rsid w:val="00AC1122"/>
    <w:rsid w:val="00AC24A6"/>
    <w:rsid w:val="00AC4AC9"/>
    <w:rsid w:val="00AD1B7A"/>
    <w:rsid w:val="00AD395E"/>
    <w:rsid w:val="00AE3CE4"/>
    <w:rsid w:val="00AE5055"/>
    <w:rsid w:val="00AF1ACE"/>
    <w:rsid w:val="00B01A30"/>
    <w:rsid w:val="00B050CC"/>
    <w:rsid w:val="00B12400"/>
    <w:rsid w:val="00B16279"/>
    <w:rsid w:val="00B1685E"/>
    <w:rsid w:val="00B16AAD"/>
    <w:rsid w:val="00B17408"/>
    <w:rsid w:val="00B20172"/>
    <w:rsid w:val="00B2065A"/>
    <w:rsid w:val="00B223D2"/>
    <w:rsid w:val="00B23105"/>
    <w:rsid w:val="00B24564"/>
    <w:rsid w:val="00B256A0"/>
    <w:rsid w:val="00B275B0"/>
    <w:rsid w:val="00B30951"/>
    <w:rsid w:val="00B33717"/>
    <w:rsid w:val="00B40BFB"/>
    <w:rsid w:val="00B44CC1"/>
    <w:rsid w:val="00B45C6B"/>
    <w:rsid w:val="00B51D3E"/>
    <w:rsid w:val="00B732F3"/>
    <w:rsid w:val="00B754C0"/>
    <w:rsid w:val="00B81D13"/>
    <w:rsid w:val="00B868A7"/>
    <w:rsid w:val="00B87288"/>
    <w:rsid w:val="00B9456B"/>
    <w:rsid w:val="00B97737"/>
    <w:rsid w:val="00BA3246"/>
    <w:rsid w:val="00BA4C05"/>
    <w:rsid w:val="00BA50E5"/>
    <w:rsid w:val="00BA7902"/>
    <w:rsid w:val="00BD01DB"/>
    <w:rsid w:val="00BD09C0"/>
    <w:rsid w:val="00BD0B45"/>
    <w:rsid w:val="00BD7BA2"/>
    <w:rsid w:val="00BE5222"/>
    <w:rsid w:val="00BE5646"/>
    <w:rsid w:val="00BF49A1"/>
    <w:rsid w:val="00C03396"/>
    <w:rsid w:val="00C033F2"/>
    <w:rsid w:val="00C0441D"/>
    <w:rsid w:val="00C11782"/>
    <w:rsid w:val="00C118A9"/>
    <w:rsid w:val="00C15BFB"/>
    <w:rsid w:val="00C21579"/>
    <w:rsid w:val="00C24D6F"/>
    <w:rsid w:val="00C37C0C"/>
    <w:rsid w:val="00C42637"/>
    <w:rsid w:val="00C5311B"/>
    <w:rsid w:val="00C60871"/>
    <w:rsid w:val="00C6540E"/>
    <w:rsid w:val="00C6672D"/>
    <w:rsid w:val="00C7038F"/>
    <w:rsid w:val="00C711B0"/>
    <w:rsid w:val="00C74BA5"/>
    <w:rsid w:val="00C8507C"/>
    <w:rsid w:val="00C8782B"/>
    <w:rsid w:val="00C9266B"/>
    <w:rsid w:val="00CA0385"/>
    <w:rsid w:val="00CA0EE7"/>
    <w:rsid w:val="00CB018B"/>
    <w:rsid w:val="00CB04CB"/>
    <w:rsid w:val="00CB1795"/>
    <w:rsid w:val="00CB387C"/>
    <w:rsid w:val="00CB68C0"/>
    <w:rsid w:val="00CD56CF"/>
    <w:rsid w:val="00CE198B"/>
    <w:rsid w:val="00CE4425"/>
    <w:rsid w:val="00CF00E5"/>
    <w:rsid w:val="00CF140F"/>
    <w:rsid w:val="00CF2616"/>
    <w:rsid w:val="00D04B6C"/>
    <w:rsid w:val="00D0725D"/>
    <w:rsid w:val="00D12785"/>
    <w:rsid w:val="00D12A97"/>
    <w:rsid w:val="00D14E32"/>
    <w:rsid w:val="00D179E0"/>
    <w:rsid w:val="00D2391A"/>
    <w:rsid w:val="00D24913"/>
    <w:rsid w:val="00D326E6"/>
    <w:rsid w:val="00D3497F"/>
    <w:rsid w:val="00D44B27"/>
    <w:rsid w:val="00D53D96"/>
    <w:rsid w:val="00D6152A"/>
    <w:rsid w:val="00D63AA7"/>
    <w:rsid w:val="00D64813"/>
    <w:rsid w:val="00D66EA3"/>
    <w:rsid w:val="00D736A9"/>
    <w:rsid w:val="00D76CF1"/>
    <w:rsid w:val="00D839AC"/>
    <w:rsid w:val="00D844EB"/>
    <w:rsid w:val="00D8575A"/>
    <w:rsid w:val="00D86A4A"/>
    <w:rsid w:val="00D908BC"/>
    <w:rsid w:val="00D92A75"/>
    <w:rsid w:val="00D96D93"/>
    <w:rsid w:val="00D96E6E"/>
    <w:rsid w:val="00D97E97"/>
    <w:rsid w:val="00DA0EA5"/>
    <w:rsid w:val="00DA2030"/>
    <w:rsid w:val="00DA3A7A"/>
    <w:rsid w:val="00DA6EBB"/>
    <w:rsid w:val="00DB2462"/>
    <w:rsid w:val="00DB2495"/>
    <w:rsid w:val="00DC05F0"/>
    <w:rsid w:val="00DC32A1"/>
    <w:rsid w:val="00DC548A"/>
    <w:rsid w:val="00DC6FEC"/>
    <w:rsid w:val="00DD182F"/>
    <w:rsid w:val="00DD247F"/>
    <w:rsid w:val="00DD47E9"/>
    <w:rsid w:val="00DD4B05"/>
    <w:rsid w:val="00DD59E6"/>
    <w:rsid w:val="00DE072C"/>
    <w:rsid w:val="00DE4D75"/>
    <w:rsid w:val="00DE5384"/>
    <w:rsid w:val="00DE547F"/>
    <w:rsid w:val="00DE7B01"/>
    <w:rsid w:val="00DF4567"/>
    <w:rsid w:val="00DF4FF2"/>
    <w:rsid w:val="00DF69D7"/>
    <w:rsid w:val="00DF7E88"/>
    <w:rsid w:val="00E00842"/>
    <w:rsid w:val="00E00D37"/>
    <w:rsid w:val="00E0507B"/>
    <w:rsid w:val="00E068B4"/>
    <w:rsid w:val="00E070E3"/>
    <w:rsid w:val="00E11921"/>
    <w:rsid w:val="00E15D72"/>
    <w:rsid w:val="00E15E60"/>
    <w:rsid w:val="00E22C94"/>
    <w:rsid w:val="00E23AB7"/>
    <w:rsid w:val="00E2552A"/>
    <w:rsid w:val="00E329D4"/>
    <w:rsid w:val="00E3398C"/>
    <w:rsid w:val="00E366FE"/>
    <w:rsid w:val="00E44955"/>
    <w:rsid w:val="00E46C4D"/>
    <w:rsid w:val="00E51743"/>
    <w:rsid w:val="00E57BE5"/>
    <w:rsid w:val="00E61511"/>
    <w:rsid w:val="00E6298D"/>
    <w:rsid w:val="00E65E1C"/>
    <w:rsid w:val="00E71336"/>
    <w:rsid w:val="00E71FAE"/>
    <w:rsid w:val="00E850EA"/>
    <w:rsid w:val="00E853EB"/>
    <w:rsid w:val="00E8798D"/>
    <w:rsid w:val="00E87AFD"/>
    <w:rsid w:val="00E919FB"/>
    <w:rsid w:val="00E92D97"/>
    <w:rsid w:val="00E9640E"/>
    <w:rsid w:val="00E96D00"/>
    <w:rsid w:val="00EA1944"/>
    <w:rsid w:val="00EA195E"/>
    <w:rsid w:val="00EA27CE"/>
    <w:rsid w:val="00EA2D39"/>
    <w:rsid w:val="00EA5F16"/>
    <w:rsid w:val="00EB2638"/>
    <w:rsid w:val="00EB7370"/>
    <w:rsid w:val="00EC132D"/>
    <w:rsid w:val="00EC31EF"/>
    <w:rsid w:val="00EC5D72"/>
    <w:rsid w:val="00ED2E49"/>
    <w:rsid w:val="00ED58EB"/>
    <w:rsid w:val="00ED6ABC"/>
    <w:rsid w:val="00ED783C"/>
    <w:rsid w:val="00EE0431"/>
    <w:rsid w:val="00EE0503"/>
    <w:rsid w:val="00EE19A1"/>
    <w:rsid w:val="00EF41F7"/>
    <w:rsid w:val="00F0390C"/>
    <w:rsid w:val="00F111DA"/>
    <w:rsid w:val="00F15293"/>
    <w:rsid w:val="00F15EA7"/>
    <w:rsid w:val="00F21748"/>
    <w:rsid w:val="00F220AC"/>
    <w:rsid w:val="00F2227A"/>
    <w:rsid w:val="00F229CE"/>
    <w:rsid w:val="00F25576"/>
    <w:rsid w:val="00F31E67"/>
    <w:rsid w:val="00F35075"/>
    <w:rsid w:val="00F35F1C"/>
    <w:rsid w:val="00F43302"/>
    <w:rsid w:val="00F51B2C"/>
    <w:rsid w:val="00F57B76"/>
    <w:rsid w:val="00F61AD7"/>
    <w:rsid w:val="00F647CF"/>
    <w:rsid w:val="00F67283"/>
    <w:rsid w:val="00F67C44"/>
    <w:rsid w:val="00F73796"/>
    <w:rsid w:val="00F74EEA"/>
    <w:rsid w:val="00F76C0C"/>
    <w:rsid w:val="00F82288"/>
    <w:rsid w:val="00F8253D"/>
    <w:rsid w:val="00F82870"/>
    <w:rsid w:val="00F83AC2"/>
    <w:rsid w:val="00F90CC3"/>
    <w:rsid w:val="00F97AF0"/>
    <w:rsid w:val="00FA3ADC"/>
    <w:rsid w:val="00FA5C1E"/>
    <w:rsid w:val="00FB0CAE"/>
    <w:rsid w:val="00FB4812"/>
    <w:rsid w:val="00FC4830"/>
    <w:rsid w:val="00FF1A52"/>
    <w:rsid w:val="00FF273C"/>
    <w:rsid w:val="00FF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3919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56B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B9456B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B9456B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B9456B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B9456B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B9456B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B9456B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B9456B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9456B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B9456B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9456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B9456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B9456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B9456B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B9456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B9456B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B9456B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B9456B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B9456B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rsid w:val="00B9456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B9456B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B9456B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B9456B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B9456B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B9456B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B9456B"/>
  </w:style>
  <w:style w:type="character" w:customStyle="1" w:styleId="aa">
    <w:name w:val="Основной текст Знак"/>
    <w:basedOn w:val="a0"/>
    <w:link w:val="a9"/>
    <w:uiPriority w:val="99"/>
    <w:locked/>
    <w:rsid w:val="00B9456B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B9456B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B9456B"/>
    <w:rPr>
      <w:rFonts w:cs="Times New Roman"/>
      <w:sz w:val="28"/>
      <w:szCs w:val="28"/>
    </w:rPr>
  </w:style>
  <w:style w:type="paragraph" w:customStyle="1" w:styleId="ConsTitle">
    <w:name w:val="ConsTitle"/>
    <w:rsid w:val="00B868A7"/>
    <w:pPr>
      <w:widowControl w:val="0"/>
      <w:autoSpaceDE w:val="0"/>
      <w:autoSpaceDN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character" w:styleId="ab">
    <w:name w:val="Hyperlink"/>
    <w:basedOn w:val="a0"/>
    <w:uiPriority w:val="99"/>
    <w:unhideWhenUsed/>
    <w:rsid w:val="00B868A7"/>
    <w:rPr>
      <w:rFonts w:cs="Times New Roman"/>
      <w:color w:val="0000FF"/>
      <w:u w:val="single"/>
    </w:rPr>
  </w:style>
  <w:style w:type="paragraph" w:styleId="ac">
    <w:name w:val="List Paragraph"/>
    <w:basedOn w:val="a"/>
    <w:uiPriority w:val="34"/>
    <w:qFormat/>
    <w:rsid w:val="00C0441D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A2153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2153B"/>
    <w:rPr>
      <w:sz w:val="28"/>
      <w:szCs w:val="28"/>
    </w:rPr>
  </w:style>
  <w:style w:type="paragraph" w:styleId="af">
    <w:name w:val="Balloon Text"/>
    <w:basedOn w:val="a"/>
    <w:link w:val="af0"/>
    <w:uiPriority w:val="99"/>
    <w:semiHidden/>
    <w:unhideWhenUsed/>
    <w:rsid w:val="009E0A1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0A15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407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1740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56B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B9456B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B9456B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B9456B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B9456B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B9456B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B9456B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B9456B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9456B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B9456B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9456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B9456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B9456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B9456B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B9456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B9456B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B9456B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B9456B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B9456B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rsid w:val="00B9456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B9456B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B9456B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B9456B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B9456B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B9456B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B9456B"/>
  </w:style>
  <w:style w:type="character" w:customStyle="1" w:styleId="aa">
    <w:name w:val="Основной текст Знак"/>
    <w:basedOn w:val="a0"/>
    <w:link w:val="a9"/>
    <w:uiPriority w:val="99"/>
    <w:locked/>
    <w:rsid w:val="00B9456B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B9456B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B9456B"/>
    <w:rPr>
      <w:rFonts w:cs="Times New Roman"/>
      <w:sz w:val="28"/>
      <w:szCs w:val="28"/>
    </w:rPr>
  </w:style>
  <w:style w:type="paragraph" w:customStyle="1" w:styleId="ConsTitle">
    <w:name w:val="ConsTitle"/>
    <w:rsid w:val="00B868A7"/>
    <w:pPr>
      <w:widowControl w:val="0"/>
      <w:autoSpaceDE w:val="0"/>
      <w:autoSpaceDN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character" w:styleId="ab">
    <w:name w:val="Hyperlink"/>
    <w:basedOn w:val="a0"/>
    <w:uiPriority w:val="99"/>
    <w:unhideWhenUsed/>
    <w:rsid w:val="00B868A7"/>
    <w:rPr>
      <w:rFonts w:cs="Times New Roman"/>
      <w:color w:val="0000FF"/>
      <w:u w:val="single"/>
    </w:rPr>
  </w:style>
  <w:style w:type="paragraph" w:styleId="ac">
    <w:name w:val="List Paragraph"/>
    <w:basedOn w:val="a"/>
    <w:uiPriority w:val="34"/>
    <w:qFormat/>
    <w:rsid w:val="00C0441D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A2153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2153B"/>
    <w:rPr>
      <w:sz w:val="28"/>
      <w:szCs w:val="28"/>
    </w:rPr>
  </w:style>
  <w:style w:type="paragraph" w:styleId="af">
    <w:name w:val="Balloon Text"/>
    <w:basedOn w:val="a"/>
    <w:link w:val="af0"/>
    <w:uiPriority w:val="99"/>
    <w:semiHidden/>
    <w:unhideWhenUsed/>
    <w:rsid w:val="009E0A1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0A15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407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1740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80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0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0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C745A752F8AD028B1B883893644BDDED486EA51852A6261EA450C4DD6z80E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8B1FD7-2FE3-4D03-9C50-DFED022BD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0</TotalTime>
  <Pages>1</Pages>
  <Words>313</Words>
  <Characters>2198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Нога Екатерина Сергеевна</cp:lastModifiedBy>
  <cp:revision>2</cp:revision>
  <cp:lastPrinted>2025-11-26T02:26:00Z</cp:lastPrinted>
  <dcterms:created xsi:type="dcterms:W3CDTF">2026-01-23T04:08:00Z</dcterms:created>
  <dcterms:modified xsi:type="dcterms:W3CDTF">2026-01-23T04:08:00Z</dcterms:modified>
</cp:coreProperties>
</file>