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B76F" w14:textId="77777777" w:rsidR="00870A75" w:rsidRPr="00357C28" w:rsidRDefault="00D0117E">
      <w:pPr>
        <w:ind w:firstLine="709"/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 w:rsidRPr="00357C28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2F9AD393" w14:textId="4F47ED04" w:rsidR="00870A75" w:rsidRPr="00357C28" w:rsidRDefault="00D0117E">
      <w:pPr>
        <w:ind w:firstLine="720"/>
        <w:jc w:val="center"/>
        <w:rPr>
          <w:b/>
          <w:sz w:val="28"/>
          <w:szCs w:val="28"/>
        </w:rPr>
      </w:pPr>
      <w:r w:rsidRPr="00357C28">
        <w:rPr>
          <w:b/>
          <w:sz w:val="28"/>
          <w:szCs w:val="28"/>
        </w:rPr>
        <w:t>в целях размещения</w:t>
      </w:r>
      <w:r w:rsidR="00CB19CF">
        <w:rPr>
          <w:b/>
          <w:sz w:val="28"/>
          <w:szCs w:val="28"/>
        </w:rPr>
        <w:t xml:space="preserve"> </w:t>
      </w:r>
      <w:r w:rsidRPr="00357C28">
        <w:rPr>
          <w:b/>
          <w:sz w:val="28"/>
          <w:szCs w:val="28"/>
        </w:rPr>
        <w:t>объекта электросетевого хозяйства</w:t>
      </w:r>
    </w:p>
    <w:p w14:paraId="61B3755C" w14:textId="006A89A2" w:rsidR="00870A75" w:rsidRDefault="00672765">
      <w:pPr>
        <w:ind w:firstLine="720"/>
        <w:jc w:val="center"/>
        <w:rPr>
          <w:b/>
          <w:sz w:val="28"/>
          <w:szCs w:val="28"/>
        </w:rPr>
      </w:pPr>
      <w:r w:rsidRPr="00672765">
        <w:rPr>
          <w:b/>
          <w:sz w:val="28"/>
          <w:szCs w:val="28"/>
        </w:rPr>
        <w:t xml:space="preserve">«Строительство ЛЭП-0,4 </w:t>
      </w:r>
      <w:proofErr w:type="spellStart"/>
      <w:r w:rsidRPr="00672765">
        <w:rPr>
          <w:b/>
          <w:sz w:val="28"/>
          <w:szCs w:val="28"/>
        </w:rPr>
        <w:t>кВ</w:t>
      </w:r>
      <w:proofErr w:type="spellEnd"/>
      <w:r w:rsidRPr="00672765">
        <w:rPr>
          <w:b/>
          <w:sz w:val="28"/>
          <w:szCs w:val="28"/>
        </w:rPr>
        <w:t xml:space="preserve"> для технологического присоединения энергопринимающих устройств Заявителя: МКУ «УКС» по адресу: г. Новосибирск, ул. Советская, д. 63»</w:t>
      </w:r>
    </w:p>
    <w:p w14:paraId="3CAA24C9" w14:textId="77777777" w:rsidR="00870A75" w:rsidRDefault="00870A75">
      <w:pPr>
        <w:ind w:firstLine="720"/>
        <w:jc w:val="center"/>
        <w:rPr>
          <w:b/>
          <w:sz w:val="28"/>
          <w:szCs w:val="28"/>
        </w:rPr>
      </w:pPr>
    </w:p>
    <w:p w14:paraId="66520F1B" w14:textId="77777777" w:rsidR="00870A75" w:rsidRPr="00FF2E56" w:rsidRDefault="00D0117E">
      <w:pPr>
        <w:ind w:firstLine="709"/>
        <w:jc w:val="both"/>
        <w:rPr>
          <w:sz w:val="28"/>
          <w:szCs w:val="28"/>
        </w:rPr>
      </w:pPr>
      <w:r w:rsidRPr="00FF2E56">
        <w:rPr>
          <w:b/>
          <w:sz w:val="28"/>
          <w:szCs w:val="28"/>
        </w:rPr>
        <w:t xml:space="preserve">Заявитель: </w:t>
      </w:r>
      <w:r w:rsidRPr="00FF2E56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751A61B6" w14:textId="77777777" w:rsidR="00870A75" w:rsidRPr="00FF2E56" w:rsidRDefault="00D0117E">
      <w:pPr>
        <w:ind w:firstLine="709"/>
        <w:jc w:val="both"/>
        <w:rPr>
          <w:sz w:val="28"/>
          <w:szCs w:val="28"/>
        </w:rPr>
      </w:pPr>
      <w:r w:rsidRPr="00FF2E56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FF2E56">
        <w:rPr>
          <w:sz w:val="28"/>
          <w:szCs w:val="28"/>
        </w:rPr>
        <w:t xml:space="preserve"> мэрия города Новосибирска.</w:t>
      </w:r>
    </w:p>
    <w:p w14:paraId="10237A55" w14:textId="7F86E8C9" w:rsidR="00870A75" w:rsidRPr="00FF2E56" w:rsidRDefault="00D0117E">
      <w:pPr>
        <w:ind w:firstLine="720"/>
        <w:jc w:val="both"/>
        <w:rPr>
          <w:sz w:val="28"/>
          <w:szCs w:val="28"/>
          <w:lang w:eastAsia="zh-CN"/>
        </w:rPr>
      </w:pPr>
      <w:r w:rsidRPr="00FF2E56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FF2E56">
        <w:rPr>
          <w:b/>
          <w:sz w:val="28"/>
          <w:szCs w:val="28"/>
        </w:rPr>
        <w:t>:</w:t>
      </w:r>
      <w:r w:rsidRPr="00FF2E56">
        <w:rPr>
          <w:sz w:val="28"/>
          <w:szCs w:val="28"/>
        </w:rPr>
        <w:t xml:space="preserve"> </w:t>
      </w:r>
      <w:bookmarkStart w:id="3" w:name="_Hlk194049432"/>
      <w:bookmarkEnd w:id="2"/>
      <w:r w:rsidRPr="00FF2E56">
        <w:rPr>
          <w:rFonts w:eastAsia="TimesNewRomanPS-BoldMT"/>
          <w:color w:val="000000"/>
          <w:sz w:val="28"/>
          <w:szCs w:val="28"/>
          <w:lang w:eastAsia="zh-CN" w:bidi="ar"/>
        </w:rPr>
        <w:t>размещение</w:t>
      </w:r>
      <w:r w:rsidR="00672765" w:rsidRPr="00FF2E56">
        <w:rPr>
          <w:rFonts w:eastAsia="TimesNewRomanPS-BoldMT"/>
          <w:color w:val="000000"/>
          <w:sz w:val="28"/>
          <w:szCs w:val="28"/>
          <w:lang w:eastAsia="zh-CN" w:bidi="ar"/>
        </w:rPr>
        <w:t xml:space="preserve"> </w:t>
      </w:r>
      <w:r w:rsidRPr="00FF2E56">
        <w:rPr>
          <w:rFonts w:eastAsia="TimesNewRomanPS-BoldMT"/>
          <w:color w:val="000000"/>
          <w:sz w:val="28"/>
          <w:szCs w:val="28"/>
          <w:lang w:eastAsia="zh-CN" w:bidi="ar"/>
        </w:rPr>
        <w:t xml:space="preserve">объекта электросетевого хозяйства </w:t>
      </w:r>
      <w:r w:rsidR="00672765" w:rsidRPr="00FF2E56">
        <w:rPr>
          <w:rFonts w:eastAsia="TimesNewRomanPS-BoldMT"/>
          <w:color w:val="000000"/>
          <w:sz w:val="28"/>
          <w:szCs w:val="28"/>
          <w:lang w:eastAsia="zh-CN" w:bidi="ar"/>
        </w:rPr>
        <w:t xml:space="preserve">«Строительство ЛЭП-0,4 </w:t>
      </w:r>
      <w:proofErr w:type="spellStart"/>
      <w:r w:rsidR="00672765" w:rsidRPr="00FF2E56">
        <w:rPr>
          <w:rFonts w:eastAsia="TimesNewRomanPS-BoldMT"/>
          <w:color w:val="000000"/>
          <w:sz w:val="28"/>
          <w:szCs w:val="28"/>
          <w:lang w:eastAsia="zh-CN" w:bidi="ar"/>
        </w:rPr>
        <w:t>кВ</w:t>
      </w:r>
      <w:proofErr w:type="spellEnd"/>
      <w:r w:rsidR="00672765" w:rsidRPr="00FF2E56">
        <w:rPr>
          <w:rFonts w:eastAsia="TimesNewRomanPS-BoldMT"/>
          <w:color w:val="000000"/>
          <w:sz w:val="28"/>
          <w:szCs w:val="28"/>
          <w:lang w:eastAsia="zh-CN" w:bidi="ar"/>
        </w:rPr>
        <w:t xml:space="preserve"> для технологического присоединения энергопринимающих устройств Заявителя: МКУ «УКС» по адресу: г. Новосибирск, ул. Советская, д. 63»</w:t>
      </w:r>
      <w:r w:rsidRPr="00FF2E56">
        <w:rPr>
          <w:rFonts w:eastAsia="TimesNewRomanPS-BoldMT"/>
          <w:color w:val="000000"/>
          <w:sz w:val="28"/>
          <w:szCs w:val="28"/>
          <w:lang w:eastAsia="zh-CN" w:bidi="ar"/>
        </w:rPr>
        <w:t>.</w:t>
      </w:r>
    </w:p>
    <w:p w14:paraId="3C18C20E" w14:textId="1B64AA30" w:rsidR="00870A75" w:rsidRPr="00FF2E56" w:rsidRDefault="00D0117E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FF2E56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 w:rsidR="00F3655F" w:rsidRPr="00FF2E56">
        <w:rPr>
          <w:b/>
          <w:bCs/>
          <w:sz w:val="28"/>
          <w:szCs w:val="28"/>
        </w:rPr>
        <w:t xml:space="preserve"> </w:t>
      </w:r>
      <w:r w:rsidRPr="00FF2E56">
        <w:rPr>
          <w:sz w:val="28"/>
          <w:szCs w:val="28"/>
        </w:rPr>
        <w:t>договор</w:t>
      </w:r>
      <w:r w:rsidR="00F3655F" w:rsidRPr="00FF2E56">
        <w:rPr>
          <w:sz w:val="28"/>
          <w:szCs w:val="28"/>
        </w:rPr>
        <w:t>ом</w:t>
      </w:r>
      <w:r w:rsidRPr="00FF2E56">
        <w:rPr>
          <w:sz w:val="28"/>
          <w:szCs w:val="28"/>
        </w:rPr>
        <w:t xml:space="preserve"> об осуществлении технологического присоединения к электрическим сетям от </w:t>
      </w:r>
      <w:r w:rsidR="00F3655F" w:rsidRPr="00FF2E56">
        <w:rPr>
          <w:sz w:val="28"/>
          <w:szCs w:val="28"/>
        </w:rPr>
        <w:t>03</w:t>
      </w:r>
      <w:r w:rsidRPr="00FF2E56">
        <w:rPr>
          <w:sz w:val="28"/>
          <w:szCs w:val="28"/>
        </w:rPr>
        <w:t>.0</w:t>
      </w:r>
      <w:r w:rsidR="00F3655F" w:rsidRPr="00FF2E56">
        <w:rPr>
          <w:sz w:val="28"/>
          <w:szCs w:val="28"/>
        </w:rPr>
        <w:t>3</w:t>
      </w:r>
      <w:r w:rsidRPr="00FF2E56">
        <w:rPr>
          <w:sz w:val="28"/>
          <w:szCs w:val="28"/>
        </w:rPr>
        <w:t>.2025 № 5</w:t>
      </w:r>
      <w:bookmarkEnd w:id="4"/>
      <w:r w:rsidRPr="00FF2E56">
        <w:rPr>
          <w:sz w:val="28"/>
          <w:szCs w:val="28"/>
        </w:rPr>
        <w:t>3-25-</w:t>
      </w:r>
      <w:r w:rsidR="00F3655F" w:rsidRPr="00FF2E56">
        <w:rPr>
          <w:sz w:val="28"/>
          <w:szCs w:val="28"/>
        </w:rPr>
        <w:t>979</w:t>
      </w:r>
      <w:r w:rsidRPr="00FF2E56">
        <w:rPr>
          <w:sz w:val="28"/>
          <w:szCs w:val="28"/>
        </w:rPr>
        <w:t>.</w:t>
      </w:r>
    </w:p>
    <w:bookmarkEnd w:id="3"/>
    <w:p w14:paraId="1CD96F40" w14:textId="492C0B62" w:rsidR="00870A75" w:rsidRPr="00FF2E56" w:rsidRDefault="00D0117E">
      <w:pPr>
        <w:pStyle w:val="Default"/>
        <w:ind w:firstLine="720"/>
        <w:jc w:val="both"/>
        <w:rPr>
          <w:b/>
          <w:sz w:val="28"/>
          <w:szCs w:val="28"/>
        </w:rPr>
      </w:pPr>
      <w:r w:rsidRPr="00FF2E56">
        <w:rPr>
          <w:b/>
          <w:sz w:val="28"/>
          <w:szCs w:val="28"/>
        </w:rPr>
        <w:t>Местоположение земельн</w:t>
      </w:r>
      <w:r w:rsidR="00CD3D4B" w:rsidRPr="00FF2E56">
        <w:rPr>
          <w:b/>
          <w:sz w:val="28"/>
          <w:szCs w:val="28"/>
        </w:rPr>
        <w:t>ых</w:t>
      </w:r>
      <w:r w:rsidRPr="00FF2E56">
        <w:rPr>
          <w:b/>
          <w:sz w:val="28"/>
          <w:szCs w:val="28"/>
        </w:rPr>
        <w:t xml:space="preserve"> участк</w:t>
      </w:r>
      <w:r w:rsidR="00CD3D4B" w:rsidRPr="00FF2E56">
        <w:rPr>
          <w:b/>
          <w:sz w:val="28"/>
          <w:szCs w:val="28"/>
        </w:rPr>
        <w:t>ов</w:t>
      </w:r>
      <w:r w:rsidRPr="00FF2E56">
        <w:rPr>
          <w:b/>
          <w:sz w:val="28"/>
          <w:szCs w:val="28"/>
        </w:rPr>
        <w:t>, в отношении которых испрашивается публичный сервитут:</w:t>
      </w:r>
      <w:bookmarkStart w:id="5" w:name="_Hlk211421257"/>
    </w:p>
    <w:p w14:paraId="5C8DADC2" w14:textId="6A3267CB" w:rsidR="00870A75" w:rsidRPr="00FF2E56" w:rsidRDefault="00D0117E">
      <w:pPr>
        <w:pStyle w:val="Default"/>
        <w:ind w:firstLine="720"/>
        <w:jc w:val="both"/>
        <w:rPr>
          <w:bCs/>
          <w:sz w:val="28"/>
          <w:szCs w:val="28"/>
        </w:rPr>
      </w:pPr>
      <w:r w:rsidRPr="00FF2E56">
        <w:rPr>
          <w:bCs/>
          <w:sz w:val="28"/>
          <w:szCs w:val="28"/>
        </w:rPr>
        <w:t xml:space="preserve">часть земельного участка с кадастровым номером </w:t>
      </w:r>
      <w:r w:rsidR="00CD3D4B" w:rsidRPr="00FF2E56">
        <w:rPr>
          <w:bCs/>
          <w:sz w:val="28"/>
          <w:szCs w:val="28"/>
        </w:rPr>
        <w:t>54:35:021050:25</w:t>
      </w:r>
      <w:r w:rsidRPr="00FF2E56">
        <w:rPr>
          <w:bCs/>
          <w:sz w:val="28"/>
          <w:szCs w:val="28"/>
        </w:rPr>
        <w:t xml:space="preserve"> площадью </w:t>
      </w:r>
      <w:r w:rsidR="00CD3D4B" w:rsidRPr="00FF2E56">
        <w:rPr>
          <w:bCs/>
          <w:sz w:val="28"/>
          <w:szCs w:val="28"/>
        </w:rPr>
        <w:t>102</w:t>
      </w:r>
      <w:r w:rsidRPr="00FF2E56">
        <w:rPr>
          <w:bCs/>
          <w:sz w:val="28"/>
          <w:szCs w:val="28"/>
        </w:rPr>
        <w:t xml:space="preserve"> кв. м, местоположение земельного участка: установлено относительно ориентира, расположенного в границах участка, ориентир </w:t>
      </w:r>
      <w:r w:rsidRPr="00FF2E56">
        <w:rPr>
          <w:rFonts w:ascii="Tahoma" w:hAnsi="Tahoma" w:cs="Tahoma"/>
          <w:bCs/>
          <w:sz w:val="28"/>
          <w:szCs w:val="28"/>
        </w:rPr>
        <w:t>–</w:t>
      </w:r>
      <w:r w:rsidRPr="00FF2E56">
        <w:rPr>
          <w:bCs/>
          <w:sz w:val="28"/>
          <w:szCs w:val="28"/>
        </w:rPr>
        <w:t xml:space="preserve"> жилой дом, адрес ориентира: Российская Федерация, Новосибирская область, город Новосибирск, ул. </w:t>
      </w:r>
      <w:r w:rsidR="00CD3D4B" w:rsidRPr="00FF2E56">
        <w:rPr>
          <w:bCs/>
          <w:sz w:val="28"/>
          <w:szCs w:val="28"/>
        </w:rPr>
        <w:t>Советская</w:t>
      </w:r>
      <w:r w:rsidRPr="00FF2E56">
        <w:rPr>
          <w:bCs/>
          <w:sz w:val="28"/>
          <w:szCs w:val="28"/>
        </w:rPr>
        <w:t>, дом</w:t>
      </w:r>
      <w:r w:rsidR="00CD3D4B" w:rsidRPr="00FF2E56">
        <w:rPr>
          <w:bCs/>
          <w:sz w:val="28"/>
          <w:szCs w:val="28"/>
        </w:rPr>
        <w:t xml:space="preserve"> 53</w:t>
      </w:r>
      <w:r w:rsidRPr="00FF2E56">
        <w:rPr>
          <w:bCs/>
          <w:sz w:val="28"/>
          <w:szCs w:val="28"/>
        </w:rPr>
        <w:t>;</w:t>
      </w:r>
    </w:p>
    <w:p w14:paraId="424FDE91" w14:textId="29A6C581" w:rsidR="00870A75" w:rsidRPr="00FF2E56" w:rsidRDefault="00CD3D4B" w:rsidP="00CD3D4B">
      <w:pPr>
        <w:pStyle w:val="Default"/>
        <w:ind w:firstLine="720"/>
        <w:jc w:val="both"/>
        <w:rPr>
          <w:bCs/>
          <w:sz w:val="28"/>
          <w:szCs w:val="28"/>
        </w:rPr>
      </w:pPr>
      <w:r w:rsidRPr="00FF2E56">
        <w:rPr>
          <w:bCs/>
          <w:sz w:val="28"/>
          <w:szCs w:val="28"/>
        </w:rPr>
        <w:t xml:space="preserve">часть земельного участка с кадастровым номером </w:t>
      </w:r>
      <w:r w:rsidR="0029645C" w:rsidRPr="00FF2E56">
        <w:rPr>
          <w:bCs/>
          <w:sz w:val="28"/>
          <w:szCs w:val="28"/>
        </w:rPr>
        <w:t>54:35:021050:27</w:t>
      </w:r>
      <w:r w:rsidRPr="00FF2E56">
        <w:rPr>
          <w:bCs/>
          <w:sz w:val="28"/>
          <w:szCs w:val="28"/>
        </w:rPr>
        <w:t xml:space="preserve"> площадью </w:t>
      </w:r>
      <w:r w:rsidR="0029645C" w:rsidRPr="00FF2E56">
        <w:rPr>
          <w:bCs/>
          <w:sz w:val="28"/>
          <w:szCs w:val="28"/>
        </w:rPr>
        <w:t>74</w:t>
      </w:r>
      <w:r w:rsidRPr="00FF2E56">
        <w:rPr>
          <w:bCs/>
          <w:sz w:val="28"/>
          <w:szCs w:val="28"/>
        </w:rPr>
        <w:t xml:space="preserve"> кв. м, местоположение земельного участка: установлено относительно ориентира, расположенного в границах участка, ориентир </w:t>
      </w:r>
      <w:r w:rsidRPr="00FF2E56">
        <w:rPr>
          <w:rFonts w:ascii="Tahoma" w:hAnsi="Tahoma" w:cs="Tahoma"/>
          <w:bCs/>
          <w:sz w:val="28"/>
          <w:szCs w:val="28"/>
        </w:rPr>
        <w:t>–</w:t>
      </w:r>
      <w:r w:rsidRPr="00FF2E56">
        <w:rPr>
          <w:bCs/>
          <w:sz w:val="28"/>
          <w:szCs w:val="28"/>
        </w:rPr>
        <w:t xml:space="preserve"> жилой дом, адрес ориентира: Российская Федерация, Новосибирская область, город Новосибирск, ул. Советская, дом 5</w:t>
      </w:r>
      <w:r w:rsidR="0029645C" w:rsidRPr="00FF2E56">
        <w:rPr>
          <w:bCs/>
          <w:sz w:val="28"/>
          <w:szCs w:val="28"/>
        </w:rPr>
        <w:t>1</w:t>
      </w:r>
      <w:r w:rsidR="00D0117E" w:rsidRPr="00FF2E56">
        <w:rPr>
          <w:bCs/>
          <w:sz w:val="28"/>
          <w:szCs w:val="28"/>
        </w:rPr>
        <w:t>.</w:t>
      </w:r>
    </w:p>
    <w:bookmarkEnd w:id="5"/>
    <w:p w14:paraId="0D1A3A85" w14:textId="77777777" w:rsidR="00870A75" w:rsidRPr="00FF2E56" w:rsidRDefault="00D0117E">
      <w:pPr>
        <w:pStyle w:val="Default"/>
        <w:ind w:firstLine="709"/>
        <w:jc w:val="both"/>
        <w:rPr>
          <w:b/>
          <w:sz w:val="28"/>
          <w:szCs w:val="28"/>
        </w:rPr>
      </w:pPr>
      <w:r w:rsidRPr="00FF2E56">
        <w:rPr>
          <w:b/>
          <w:sz w:val="28"/>
          <w:szCs w:val="28"/>
        </w:rPr>
        <w:t>Адрес, по которому заинтересованные лица могут ознакомиться с 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4243ABA0" w14:textId="77777777" w:rsidR="00870A75" w:rsidRPr="00FF2E56" w:rsidRDefault="00D0117E">
      <w:pPr>
        <w:ind w:firstLine="709"/>
        <w:jc w:val="both"/>
        <w:rPr>
          <w:bCs/>
          <w:sz w:val="28"/>
          <w:szCs w:val="28"/>
        </w:rPr>
      </w:pPr>
      <w:r w:rsidRPr="00FF2E56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391BF284" w14:textId="77777777" w:rsidR="00870A75" w:rsidRPr="00FF2E56" w:rsidRDefault="00D0117E">
      <w:pPr>
        <w:ind w:firstLine="709"/>
        <w:jc w:val="both"/>
        <w:rPr>
          <w:bCs/>
          <w:sz w:val="28"/>
          <w:szCs w:val="28"/>
        </w:rPr>
      </w:pPr>
      <w:r w:rsidRPr="00FF2E56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0033802F" w14:textId="187E4CAB" w:rsidR="00870A75" w:rsidRPr="00FF2E56" w:rsidRDefault="00D0117E">
      <w:pPr>
        <w:ind w:firstLine="709"/>
        <w:jc w:val="both"/>
        <w:rPr>
          <w:sz w:val="28"/>
          <w:szCs w:val="28"/>
        </w:rPr>
      </w:pPr>
      <w:r w:rsidRPr="00FF2E56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FF2E56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29645C" w:rsidRPr="00FF2E56">
        <w:rPr>
          <w:sz w:val="28"/>
          <w:szCs w:val="28"/>
        </w:rPr>
        <w:t>14</w:t>
      </w:r>
      <w:r w:rsidRPr="00FF2E56">
        <w:rPr>
          <w:sz w:val="28"/>
          <w:szCs w:val="28"/>
        </w:rPr>
        <w:t>.</w:t>
      </w:r>
      <w:r w:rsidR="0029645C" w:rsidRPr="00FF2E56">
        <w:rPr>
          <w:sz w:val="28"/>
          <w:szCs w:val="28"/>
        </w:rPr>
        <w:t>01</w:t>
      </w:r>
      <w:r w:rsidRPr="00FF2E56">
        <w:rPr>
          <w:sz w:val="28"/>
          <w:szCs w:val="28"/>
        </w:rPr>
        <w:t>.202</w:t>
      </w:r>
      <w:r w:rsidR="0029645C" w:rsidRPr="00FF2E56">
        <w:rPr>
          <w:sz w:val="28"/>
          <w:szCs w:val="28"/>
        </w:rPr>
        <w:t>6</w:t>
      </w:r>
      <w:r w:rsidRPr="00FF2E56">
        <w:rPr>
          <w:sz w:val="28"/>
          <w:szCs w:val="28"/>
        </w:rPr>
        <w:t xml:space="preserve"> г. по </w:t>
      </w:r>
      <w:r w:rsidR="0029645C" w:rsidRPr="00FF2E56">
        <w:rPr>
          <w:sz w:val="28"/>
          <w:szCs w:val="28"/>
        </w:rPr>
        <w:t>28</w:t>
      </w:r>
      <w:r w:rsidRPr="00FF2E56">
        <w:rPr>
          <w:sz w:val="28"/>
          <w:szCs w:val="28"/>
        </w:rPr>
        <w:t>.01.202</w:t>
      </w:r>
      <w:r w:rsidR="0029645C" w:rsidRPr="00FF2E56">
        <w:rPr>
          <w:sz w:val="28"/>
          <w:szCs w:val="28"/>
        </w:rPr>
        <w:t>6</w:t>
      </w:r>
      <w:r w:rsidRPr="00FF2E56">
        <w:rPr>
          <w:sz w:val="28"/>
          <w:szCs w:val="28"/>
        </w:rPr>
        <w:t> г.</w:t>
      </w:r>
    </w:p>
    <w:p w14:paraId="52C93076" w14:textId="77777777" w:rsidR="00870A75" w:rsidRPr="00FF2E56" w:rsidRDefault="00D0117E">
      <w:pPr>
        <w:ind w:firstLine="709"/>
        <w:jc w:val="both"/>
        <w:rPr>
          <w:sz w:val="28"/>
          <w:szCs w:val="28"/>
        </w:rPr>
      </w:pPr>
      <w:r w:rsidRPr="00FF2E56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FF2E56">
        <w:rPr>
          <w:sz w:val="28"/>
          <w:szCs w:val="28"/>
        </w:rPr>
        <w:t xml:space="preserve"> </w:t>
      </w:r>
      <w:r w:rsidRPr="00FF2E56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FF2E56">
        <w:rPr>
          <w:sz w:val="28"/>
          <w:szCs w:val="28"/>
        </w:rPr>
        <w:t>с</w:t>
      </w:r>
      <w:r w:rsidRPr="00FF2E56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0B551136" w14:textId="77777777" w:rsidR="00870A75" w:rsidRPr="00FF2E56" w:rsidRDefault="00D0117E">
      <w:pPr>
        <w:ind w:firstLine="709"/>
        <w:jc w:val="both"/>
        <w:rPr>
          <w:b/>
          <w:sz w:val="28"/>
          <w:szCs w:val="28"/>
        </w:rPr>
      </w:pPr>
      <w:r w:rsidRPr="00FF2E56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59820D85" w14:textId="77777777" w:rsidR="00870A75" w:rsidRPr="00FF2E56" w:rsidRDefault="00D0117E">
      <w:pPr>
        <w:ind w:firstLine="709"/>
        <w:jc w:val="both"/>
        <w:rPr>
          <w:b/>
          <w:sz w:val="28"/>
          <w:szCs w:val="28"/>
        </w:rPr>
      </w:pPr>
      <w:r w:rsidRPr="00FF2E56">
        <w:rPr>
          <w:sz w:val="28"/>
          <w:szCs w:val="28"/>
        </w:rPr>
        <w:t>официальный сайт города Новосибирска: https://novo-sibirsk.ru.</w:t>
      </w:r>
    </w:p>
    <w:p w14:paraId="706C7ED3" w14:textId="47886CEB" w:rsidR="00870A75" w:rsidRPr="00B12B9A" w:rsidRDefault="00D0117E" w:rsidP="00B12B9A">
      <w:pPr>
        <w:ind w:firstLine="709"/>
        <w:jc w:val="both"/>
        <w:rPr>
          <w:b/>
          <w:sz w:val="28"/>
          <w:szCs w:val="28"/>
        </w:rPr>
      </w:pPr>
      <w:r w:rsidRPr="00FF2E56">
        <w:rPr>
          <w:b/>
          <w:sz w:val="28"/>
          <w:szCs w:val="28"/>
        </w:rPr>
        <w:lastRenderedPageBreak/>
        <w:t xml:space="preserve">Размещение сообщения о возможном установлении публичного сервитута на информационных щитах в границах </w:t>
      </w:r>
      <w:r w:rsidR="00904641" w:rsidRPr="00FF2E56">
        <w:rPr>
          <w:b/>
          <w:sz w:val="28"/>
          <w:szCs w:val="28"/>
        </w:rPr>
        <w:t>Железнодорожного</w:t>
      </w:r>
      <w:r w:rsidRPr="00FF2E56">
        <w:rPr>
          <w:b/>
          <w:sz w:val="28"/>
          <w:szCs w:val="28"/>
        </w:rPr>
        <w:t xml:space="preserve"> </w:t>
      </w:r>
      <w:bookmarkStart w:id="6" w:name="_Hlk161676061"/>
      <w:r w:rsidRPr="00FF2E56">
        <w:rPr>
          <w:b/>
          <w:sz w:val="28"/>
          <w:szCs w:val="28"/>
        </w:rPr>
        <w:t>района</w:t>
      </w:r>
      <w:bookmarkEnd w:id="6"/>
      <w:r w:rsidRPr="00FF2E56">
        <w:rPr>
          <w:b/>
          <w:sz w:val="28"/>
          <w:szCs w:val="28"/>
        </w:rPr>
        <w:t xml:space="preserve"> и на досках объявлений, размещенных во всех подъездах многоквартирн</w:t>
      </w:r>
      <w:r w:rsidR="00904641" w:rsidRPr="00FF2E56">
        <w:rPr>
          <w:b/>
          <w:sz w:val="28"/>
          <w:szCs w:val="28"/>
        </w:rPr>
        <w:t>ых</w:t>
      </w:r>
      <w:r w:rsidRPr="00FF2E56">
        <w:rPr>
          <w:b/>
          <w:sz w:val="28"/>
          <w:szCs w:val="28"/>
        </w:rPr>
        <w:t xml:space="preserve"> дом</w:t>
      </w:r>
      <w:r w:rsidR="00904641" w:rsidRPr="00FF2E56">
        <w:rPr>
          <w:b/>
          <w:sz w:val="28"/>
          <w:szCs w:val="28"/>
        </w:rPr>
        <w:t>ов</w:t>
      </w:r>
      <w:r w:rsidRPr="00FF2E56">
        <w:rPr>
          <w:b/>
          <w:sz w:val="28"/>
          <w:szCs w:val="28"/>
        </w:rPr>
        <w:t xml:space="preserve"> или в пределах земельн</w:t>
      </w:r>
      <w:r w:rsidR="00904641" w:rsidRPr="00FF2E56">
        <w:rPr>
          <w:b/>
          <w:sz w:val="28"/>
          <w:szCs w:val="28"/>
        </w:rPr>
        <w:t>ых</w:t>
      </w:r>
      <w:r w:rsidRPr="00FF2E56">
        <w:rPr>
          <w:b/>
          <w:sz w:val="28"/>
          <w:szCs w:val="28"/>
        </w:rPr>
        <w:t xml:space="preserve"> участк</w:t>
      </w:r>
      <w:r w:rsidR="00904641" w:rsidRPr="00FF2E56">
        <w:rPr>
          <w:b/>
          <w:sz w:val="28"/>
          <w:szCs w:val="28"/>
        </w:rPr>
        <w:t>ов</w:t>
      </w:r>
      <w:r w:rsidRPr="00FF2E56">
        <w:rPr>
          <w:b/>
          <w:sz w:val="28"/>
          <w:szCs w:val="28"/>
        </w:rPr>
        <w:t>, на котор</w:t>
      </w:r>
      <w:r w:rsidR="00904641" w:rsidRPr="00FF2E56">
        <w:rPr>
          <w:b/>
          <w:sz w:val="28"/>
          <w:szCs w:val="28"/>
        </w:rPr>
        <w:t>ых</w:t>
      </w:r>
      <w:r w:rsidRPr="00FF2E56">
        <w:rPr>
          <w:b/>
          <w:sz w:val="28"/>
          <w:szCs w:val="28"/>
        </w:rPr>
        <w:t xml:space="preserve"> расположен</w:t>
      </w:r>
      <w:r w:rsidR="00904641" w:rsidRPr="00FF2E56">
        <w:rPr>
          <w:b/>
          <w:sz w:val="28"/>
          <w:szCs w:val="28"/>
        </w:rPr>
        <w:t>ы</w:t>
      </w:r>
      <w:r w:rsidRPr="00FF2E56">
        <w:rPr>
          <w:b/>
          <w:sz w:val="28"/>
          <w:szCs w:val="28"/>
        </w:rPr>
        <w:t xml:space="preserve"> вышеуказанны</w:t>
      </w:r>
      <w:r w:rsidR="00904641" w:rsidRPr="00FF2E56">
        <w:rPr>
          <w:b/>
          <w:sz w:val="28"/>
          <w:szCs w:val="28"/>
        </w:rPr>
        <w:t>е</w:t>
      </w:r>
      <w:r w:rsidRPr="00FF2E56">
        <w:rPr>
          <w:b/>
          <w:sz w:val="28"/>
          <w:szCs w:val="28"/>
        </w:rPr>
        <w:t xml:space="preserve"> многоквартирны</w:t>
      </w:r>
      <w:r w:rsidR="00904641" w:rsidRPr="00FF2E56">
        <w:rPr>
          <w:b/>
          <w:sz w:val="28"/>
          <w:szCs w:val="28"/>
        </w:rPr>
        <w:t>е</w:t>
      </w:r>
      <w:r w:rsidRPr="00FF2E56">
        <w:rPr>
          <w:b/>
          <w:sz w:val="28"/>
          <w:szCs w:val="28"/>
        </w:rPr>
        <w:t xml:space="preserve"> дом</w:t>
      </w:r>
      <w:r w:rsidR="00904641" w:rsidRPr="00FF2E56">
        <w:rPr>
          <w:b/>
          <w:sz w:val="28"/>
          <w:szCs w:val="28"/>
        </w:rPr>
        <w:t>а</w:t>
      </w:r>
      <w:r w:rsidRPr="00FF2E56">
        <w:rPr>
          <w:b/>
          <w:sz w:val="28"/>
          <w:szCs w:val="28"/>
        </w:rPr>
        <w:t>.</w:t>
      </w:r>
    </w:p>
    <w:p w14:paraId="2CBED2BC" w14:textId="77777777" w:rsidR="00B12B9A" w:rsidRDefault="00B12B9A" w:rsidP="00B12B9A">
      <w:pPr>
        <w:jc w:val="both"/>
        <w:rPr>
          <w:b/>
          <w:bCs/>
          <w:sz w:val="28"/>
          <w:szCs w:val="28"/>
        </w:rPr>
      </w:pPr>
    </w:p>
    <w:p w14:paraId="3C95701C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6AE68976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597E6914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BD9206F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E963113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1DBADBCC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1AF93C91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069F9370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050B338C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BB06C08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29AE39C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4641AC7E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366E5D1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0DB1D48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5772674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9CA9F0D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980E1C8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6C173B9F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7F8D7C0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EF9DF7C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1D148F6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43AEC44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02EA5B2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C50B6CD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3F89273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11E28ED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1A29E772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6248C5A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4D22F359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02B6B757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54983459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6B53FC66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6CC9496B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BBC9072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3BF1E65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79B9F833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67C612FE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38C9AFF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AF83876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55493ECD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3FDD2456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064E8B1A" w14:textId="77777777" w:rsidR="00904641" w:rsidRDefault="00904641" w:rsidP="00B12B9A">
      <w:pPr>
        <w:jc w:val="both"/>
        <w:rPr>
          <w:b/>
          <w:bCs/>
          <w:sz w:val="28"/>
          <w:szCs w:val="28"/>
        </w:rPr>
      </w:pPr>
    </w:p>
    <w:p w14:paraId="20A5013C" w14:textId="77777777" w:rsidR="00904641" w:rsidRDefault="00904641" w:rsidP="00B12B9A">
      <w:pPr>
        <w:jc w:val="both"/>
        <w:rPr>
          <w:b/>
          <w:bCs/>
          <w:sz w:val="28"/>
          <w:szCs w:val="28"/>
        </w:rPr>
        <w:sectPr w:rsidR="00904641" w:rsidSect="00B12B9A">
          <w:footerReference w:type="even" r:id="rId12"/>
          <w:footerReference w:type="default" r:id="rId13"/>
          <w:pgSz w:w="11906" w:h="16838"/>
          <w:pgMar w:top="794" w:right="567" w:bottom="567" w:left="1134" w:header="0" w:footer="0" w:gutter="0"/>
          <w:cols w:space="708"/>
          <w:titlePg/>
          <w:docGrid w:linePitch="360"/>
        </w:sectPr>
      </w:pPr>
    </w:p>
    <w:p w14:paraId="752D1743" w14:textId="77777777" w:rsidR="00870A75" w:rsidRDefault="00D0117E" w:rsidP="00B12B9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6996F025" w14:textId="628D9E3F" w:rsidR="00B12B9A" w:rsidRDefault="00D0117E" w:rsidP="00847B63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14D261AC" w14:textId="117E3DE3" w:rsidR="00B12B9A" w:rsidRDefault="00244055" w:rsidP="00B12B9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318DF4B" wp14:editId="2F7A03D9">
            <wp:extent cx="6480175" cy="3771900"/>
            <wp:effectExtent l="0" t="0" r="0" b="0"/>
            <wp:docPr id="18650102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10264" name="Рисунок 186501026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margin" w:tblpY="25"/>
        <w:tblOverlap w:val="never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96"/>
        <w:gridCol w:w="6225"/>
      </w:tblGrid>
      <w:tr w:rsidR="008918E7" w14:paraId="584EECEC" w14:textId="77777777" w:rsidTr="008918E7">
        <w:tc>
          <w:tcPr>
            <w:tcW w:w="7366" w:type="dxa"/>
            <w:gridSpan w:val="3"/>
          </w:tcPr>
          <w:p w14:paraId="00E124D7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8918E7" w14:paraId="2C6BB8BC" w14:textId="77777777" w:rsidTr="008918E7">
        <w:tc>
          <w:tcPr>
            <w:tcW w:w="845" w:type="dxa"/>
          </w:tcPr>
          <w:p w14:paraId="66E40901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91644" wp14:editId="02F81E47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081334871" name="Прямоугольник 2081334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545315" id="Прямоугольник 2081334871" o:spid="_x0000_s1026" style="position:absolute;margin-left:1.8pt;margin-top:3.35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553A468D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37B16B3C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8918E7" w14:paraId="62378D1A" w14:textId="77777777" w:rsidTr="008918E7">
        <w:tc>
          <w:tcPr>
            <w:tcW w:w="845" w:type="dxa"/>
          </w:tcPr>
          <w:p w14:paraId="3B9AD944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E28AB" wp14:editId="4B5AD54E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624171720" name="Прямоугольник 624171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D4B49D" w14:textId="77777777" w:rsidR="008918E7" w:rsidRDefault="008918E7" w:rsidP="008918E7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3721DF1A" w14:textId="77777777" w:rsidR="008918E7" w:rsidRDefault="008918E7" w:rsidP="008918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AE28AB" id="Прямоугольник 624171720" o:spid="_x0000_s1026" style="position:absolute;margin-left:1.85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" filled="f" strokecolor="blue" strokeweight="1pt">
                      <v:textbox>
                        <w:txbxContent>
                          <w:p w14:paraId="6CD4B49D" w14:textId="77777777" w:rsidR="008918E7" w:rsidRDefault="008918E7" w:rsidP="008918E7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3721DF1A" w14:textId="77777777" w:rsidR="008918E7" w:rsidRDefault="008918E7" w:rsidP="008918E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3E8DDECB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63A8EA76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8918E7" w14:paraId="3F8B71CA" w14:textId="77777777" w:rsidTr="008918E7">
        <w:tc>
          <w:tcPr>
            <w:tcW w:w="845" w:type="dxa"/>
          </w:tcPr>
          <w:p w14:paraId="5D72A793" w14:textId="77777777" w:rsidR="008918E7" w:rsidRDefault="008918E7" w:rsidP="008918E7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1293A8DE" w14:textId="77777777" w:rsidR="008918E7" w:rsidRDefault="008918E7" w:rsidP="008918E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1975B721" w14:textId="77777777" w:rsidR="008918E7" w:rsidRDefault="008918E7" w:rsidP="008918E7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  <w:p w14:paraId="45C206CB" w14:textId="77777777" w:rsidR="008918E7" w:rsidRDefault="008918E7" w:rsidP="008918E7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</w:p>
        </w:tc>
      </w:tr>
    </w:tbl>
    <w:p w14:paraId="4EFA12DD" w14:textId="77777777" w:rsidR="00870A75" w:rsidRDefault="00870A75" w:rsidP="008918E7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5E8CE7E8" w14:textId="77777777" w:rsidR="00870A75" w:rsidRDefault="00870A7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p w14:paraId="5EA990FC" w14:textId="77777777" w:rsidR="00870A75" w:rsidRDefault="00870A7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70A75" w14:paraId="0FBF7AA0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36D475FF" w14:textId="6063D95D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F327AB">
              <w:rPr>
                <w:b w:val="0"/>
                <w:bCs w:val="0"/>
                <w:sz w:val="24"/>
                <w:szCs w:val="24"/>
              </w:rPr>
              <w:t>176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870A75" w14:paraId="05E191C2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3FD00E70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2BC6AF03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0034D525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870A75" w14:paraId="6B23E2E8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39A1847D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04647C6D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E061A19" w14:textId="77777777" w:rsidR="00870A75" w:rsidRDefault="00D0117E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870A75" w14:paraId="729131D3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D677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4C647A8E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45BE85EF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3924EE54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7D173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B06CF" w14:textId="77777777" w:rsidR="00870A75" w:rsidRDefault="00870A7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70A75" w14:paraId="400275EE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16ACE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DB441E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D10039" w14:textId="77777777" w:rsidR="00870A75" w:rsidRDefault="00D0117E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bookmarkEnd w:id="0"/>
      <w:tr w:rsidR="00244055" w14:paraId="554C36CE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973029A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C37B14E" w14:textId="02179F6B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488366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F99AB44" w14:textId="6E83C974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</w:tr>
      <w:tr w:rsidR="00244055" w14:paraId="7C4E0E9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7DF5446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DB100A8" w14:textId="7B857B11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488386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A731735" w14:textId="089387AE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</w:tr>
      <w:tr w:rsidR="00244055" w14:paraId="7B2CE66C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991A0FF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2DA4C0D" w14:textId="18D941D8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488399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BA45A66" w14:textId="1586FEF9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4197692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62</w:t>
            </w:r>
          </w:p>
        </w:tc>
      </w:tr>
      <w:tr w:rsidR="00244055" w14:paraId="4FBB1D0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490C89B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16C9017" w14:textId="7AE6CC47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488407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CE09B84" w14:textId="0C99ADB7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07</w:t>
            </w:r>
          </w:p>
        </w:tc>
      </w:tr>
      <w:tr w:rsidR="00244055" w14:paraId="3FB13D57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8546130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82166A0" w14:textId="5A5910D0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488419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46AC916" w14:textId="2766F61F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67</w:t>
            </w:r>
          </w:p>
        </w:tc>
      </w:tr>
      <w:tr w:rsidR="00244055" w14:paraId="111C662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D8AFF43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86F59D9" w14:textId="03A7638E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488432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2D6AFA0" w14:textId="539A058D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244055" w14:paraId="3F687E4B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98744D4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5683303" w14:textId="150C21B7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488437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979C432" w14:textId="0622419D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</w:tr>
      <w:tr w:rsidR="00244055" w14:paraId="50A90E1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6C1CBB4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3B084AA" w14:textId="703AE01B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488441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DE6A83" w14:textId="2C8C8D41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31</w:t>
            </w:r>
          </w:p>
        </w:tc>
      </w:tr>
      <w:tr w:rsidR="00244055" w14:paraId="6C7D46E2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08D59ED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9BF91F8" w14:textId="3B370616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488445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4FABC3" w14:textId="6A07E821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68</w:t>
            </w:r>
          </w:p>
        </w:tc>
      </w:tr>
      <w:tr w:rsidR="00244055" w14:paraId="305B5F12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D152D49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077139F" w14:textId="48C5DE30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488444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338AD42" w14:textId="46AA124D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72</w:t>
            </w:r>
          </w:p>
        </w:tc>
      </w:tr>
      <w:tr w:rsidR="00244055" w14:paraId="4A67983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C5B01D2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A619C53" w14:textId="08055356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488440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DB6D71F" w14:textId="6815E30A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4197682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</w:tr>
      <w:tr w:rsidR="00244055" w14:paraId="2874A2B4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347CC5B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4776605" w14:textId="50F8109E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488436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391B90B" w14:textId="0B1BE3C6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244055" w14:paraId="6E12741C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D92A6B7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E126D5C" w14:textId="70E33C45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488431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3FA22B6" w14:textId="0F85EA08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</w:tr>
      <w:tr w:rsidR="00244055" w14:paraId="1899D3F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4FD47C3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3B6EBC5" w14:textId="23DC61A5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488418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B7F9591" w14:textId="4445D17A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70</w:t>
            </w:r>
          </w:p>
        </w:tc>
      </w:tr>
      <w:tr w:rsidR="00244055" w14:paraId="66BB7B7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0646631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6B15500" w14:textId="2ACB7B36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488406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C168364" w14:textId="267155E9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4197689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</w:tr>
      <w:tr w:rsidR="00244055" w14:paraId="1D256B5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17CE398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F3403C0" w14:textId="551B1C93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488398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980CC2B" w14:textId="61950D3B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66</w:t>
            </w:r>
          </w:p>
        </w:tc>
      </w:tr>
      <w:tr w:rsidR="00244055" w14:paraId="0AE9FF3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F9464D0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AEC68D6" w14:textId="0A70BC78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488386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A7EBB74" w14:textId="3608817F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244055" w14:paraId="06C11320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DF0FC62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10F0ACD" w14:textId="1FE71EBC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488366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91E3417" w14:textId="1A104AB9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94</w:t>
            </w:r>
          </w:p>
        </w:tc>
      </w:tr>
      <w:tr w:rsidR="00244055" w14:paraId="21EA5A5A" w14:textId="77777777" w:rsidTr="00243B85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8077204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60873B9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488358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40</w:t>
            </w:r>
          </w:p>
          <w:p w14:paraId="50700659" w14:textId="77777777" w:rsidR="00847B63" w:rsidRPr="00847B63" w:rsidRDefault="00847B63" w:rsidP="00847B63"/>
          <w:p w14:paraId="2DB4C8AD" w14:textId="77777777" w:rsidR="00847B63" w:rsidRPr="00847B63" w:rsidRDefault="00847B63" w:rsidP="00847B63"/>
          <w:p w14:paraId="10ADD08F" w14:textId="30B13A0E" w:rsidR="00847B63" w:rsidRPr="00847B63" w:rsidRDefault="00847B63" w:rsidP="00847B63"/>
        </w:tc>
        <w:tc>
          <w:tcPr>
            <w:tcW w:w="3690" w:type="dxa"/>
            <w:shd w:val="clear" w:color="auto" w:fill="FFFFFF"/>
            <w:vAlign w:val="center"/>
          </w:tcPr>
          <w:p w14:paraId="7726ADE6" w14:textId="7C443AA7" w:rsidR="00244055" w:rsidRP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4197698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244055">
              <w:rPr>
                <w:b w:val="0"/>
                <w:bCs w:val="0"/>
                <w:color w:val="000000"/>
                <w:sz w:val="24"/>
                <w:szCs w:val="24"/>
              </w:rPr>
              <w:t>48</w:t>
            </w:r>
          </w:p>
        </w:tc>
      </w:tr>
      <w:tr w:rsidR="00244055" w14:paraId="14164A8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698E3AC" w14:textId="77777777" w:rsidR="00244055" w:rsidRDefault="00244055" w:rsidP="00244055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3514" w:type="dxa"/>
            <w:vAlign w:val="center"/>
          </w:tcPr>
          <w:p w14:paraId="22630112" w14:textId="50F00FA8" w:rsidR="00244055" w:rsidRPr="00244055" w:rsidRDefault="00244055" w:rsidP="00244055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244055">
              <w:rPr>
                <w:color w:val="000000"/>
                <w:sz w:val="24"/>
                <w:szCs w:val="24"/>
              </w:rPr>
              <w:t>488358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4405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0" w:type="dxa"/>
            <w:vAlign w:val="center"/>
          </w:tcPr>
          <w:p w14:paraId="4B2CE33C" w14:textId="18652FAC" w:rsidR="00244055" w:rsidRPr="00244055" w:rsidRDefault="00244055" w:rsidP="00244055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244055">
              <w:rPr>
                <w:color w:val="000000"/>
                <w:sz w:val="24"/>
                <w:szCs w:val="24"/>
              </w:rPr>
              <w:t>4197700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44055">
              <w:rPr>
                <w:color w:val="000000"/>
                <w:sz w:val="24"/>
                <w:szCs w:val="24"/>
              </w:rPr>
              <w:t>47</w:t>
            </w:r>
          </w:p>
        </w:tc>
      </w:tr>
    </w:tbl>
    <w:p w14:paraId="2AF33EF9" w14:textId="07679AD9" w:rsidR="00870A75" w:rsidRDefault="00870A75">
      <w:pPr>
        <w:spacing w:line="1" w:lineRule="exact"/>
        <w:rPr>
          <w:sz w:val="2"/>
          <w:szCs w:val="2"/>
        </w:rPr>
      </w:pPr>
    </w:p>
    <w:sectPr w:rsidR="00870A75" w:rsidSect="00847B63">
      <w:type w:val="continuous"/>
      <w:pgSz w:w="11906" w:h="16838"/>
      <w:pgMar w:top="851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FA146" w14:textId="77777777" w:rsidR="00D0117E" w:rsidRDefault="00D0117E">
      <w:r>
        <w:separator/>
      </w:r>
    </w:p>
  </w:endnote>
  <w:endnote w:type="continuationSeparator" w:id="0">
    <w:p w14:paraId="2C71593A" w14:textId="77777777" w:rsidR="00D0117E" w:rsidRDefault="00D0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C8333" w14:textId="77777777" w:rsidR="00870A75" w:rsidRDefault="00D0117E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CA1F719" w14:textId="77777777" w:rsidR="00870A75" w:rsidRDefault="00870A7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09DDA" w14:textId="77777777" w:rsidR="00870A75" w:rsidRDefault="00870A75">
    <w:pPr>
      <w:pStyle w:val="a7"/>
      <w:framePr w:wrap="around" w:vAnchor="text" w:hAnchor="margin" w:xAlign="right" w:y="1"/>
      <w:rPr>
        <w:rStyle w:val="ac"/>
      </w:rPr>
    </w:pPr>
  </w:p>
  <w:p w14:paraId="06148486" w14:textId="77777777" w:rsidR="00870A75" w:rsidRDefault="00870A7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3BF6" w14:textId="77777777" w:rsidR="00D0117E" w:rsidRDefault="00D0117E">
      <w:r>
        <w:separator/>
      </w:r>
    </w:p>
  </w:footnote>
  <w:footnote w:type="continuationSeparator" w:id="0">
    <w:p w14:paraId="5A473BEB" w14:textId="77777777" w:rsidR="00D0117E" w:rsidRDefault="00D0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208A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C4D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5C07"/>
    <w:rsid w:val="001C63F5"/>
    <w:rsid w:val="001C6DD7"/>
    <w:rsid w:val="001D04F4"/>
    <w:rsid w:val="001D3030"/>
    <w:rsid w:val="001D5173"/>
    <w:rsid w:val="001D5DD1"/>
    <w:rsid w:val="001E2CC3"/>
    <w:rsid w:val="001E2FCE"/>
    <w:rsid w:val="001F0065"/>
    <w:rsid w:val="001F27BB"/>
    <w:rsid w:val="001F3E3D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669E"/>
    <w:rsid w:val="0022701D"/>
    <w:rsid w:val="00242191"/>
    <w:rsid w:val="002421EC"/>
    <w:rsid w:val="00242930"/>
    <w:rsid w:val="00244055"/>
    <w:rsid w:val="00251A20"/>
    <w:rsid w:val="00251B5B"/>
    <w:rsid w:val="002527FB"/>
    <w:rsid w:val="002537AC"/>
    <w:rsid w:val="00253EFB"/>
    <w:rsid w:val="00260C64"/>
    <w:rsid w:val="0026381A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5C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4FCD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4172"/>
    <w:rsid w:val="0033046B"/>
    <w:rsid w:val="0033283F"/>
    <w:rsid w:val="00333545"/>
    <w:rsid w:val="00334B5C"/>
    <w:rsid w:val="003414E5"/>
    <w:rsid w:val="003432A8"/>
    <w:rsid w:val="00344347"/>
    <w:rsid w:val="00346359"/>
    <w:rsid w:val="0034725B"/>
    <w:rsid w:val="00351618"/>
    <w:rsid w:val="003545E5"/>
    <w:rsid w:val="00356E31"/>
    <w:rsid w:val="00357C28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3F20"/>
    <w:rsid w:val="00395B75"/>
    <w:rsid w:val="003A0605"/>
    <w:rsid w:val="003A233D"/>
    <w:rsid w:val="003A30C3"/>
    <w:rsid w:val="003A4485"/>
    <w:rsid w:val="003A7B7E"/>
    <w:rsid w:val="003A7E69"/>
    <w:rsid w:val="003B1900"/>
    <w:rsid w:val="003B1E7F"/>
    <w:rsid w:val="003B7FDD"/>
    <w:rsid w:val="003C01F7"/>
    <w:rsid w:val="003C3391"/>
    <w:rsid w:val="003C5979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4A13"/>
    <w:rsid w:val="003F55BD"/>
    <w:rsid w:val="003F686E"/>
    <w:rsid w:val="003F769F"/>
    <w:rsid w:val="00402FCF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1CCB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CBA"/>
    <w:rsid w:val="005618A4"/>
    <w:rsid w:val="00562845"/>
    <w:rsid w:val="00563887"/>
    <w:rsid w:val="00571102"/>
    <w:rsid w:val="00572243"/>
    <w:rsid w:val="0057789C"/>
    <w:rsid w:val="00581E4A"/>
    <w:rsid w:val="0058645D"/>
    <w:rsid w:val="00587784"/>
    <w:rsid w:val="005900B9"/>
    <w:rsid w:val="00591E20"/>
    <w:rsid w:val="00593324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2765"/>
    <w:rsid w:val="00675183"/>
    <w:rsid w:val="006752DF"/>
    <w:rsid w:val="00677225"/>
    <w:rsid w:val="00680ABE"/>
    <w:rsid w:val="00680C33"/>
    <w:rsid w:val="00681402"/>
    <w:rsid w:val="00683B21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4DA0"/>
    <w:rsid w:val="007460F2"/>
    <w:rsid w:val="00746762"/>
    <w:rsid w:val="00746A0F"/>
    <w:rsid w:val="007479D0"/>
    <w:rsid w:val="00747F27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81A24"/>
    <w:rsid w:val="00783387"/>
    <w:rsid w:val="00786ED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75BF"/>
    <w:rsid w:val="007D2E20"/>
    <w:rsid w:val="007D329D"/>
    <w:rsid w:val="007D4579"/>
    <w:rsid w:val="007D52A4"/>
    <w:rsid w:val="007D6940"/>
    <w:rsid w:val="007D6AE1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36A8"/>
    <w:rsid w:val="00844ED5"/>
    <w:rsid w:val="008450B8"/>
    <w:rsid w:val="00846F11"/>
    <w:rsid w:val="00847B63"/>
    <w:rsid w:val="0085131F"/>
    <w:rsid w:val="00852E8A"/>
    <w:rsid w:val="0085441A"/>
    <w:rsid w:val="00855CF7"/>
    <w:rsid w:val="008628B4"/>
    <w:rsid w:val="008631F6"/>
    <w:rsid w:val="00870051"/>
    <w:rsid w:val="00870A75"/>
    <w:rsid w:val="0087417A"/>
    <w:rsid w:val="00874C3B"/>
    <w:rsid w:val="00875EF0"/>
    <w:rsid w:val="008772C2"/>
    <w:rsid w:val="00886E73"/>
    <w:rsid w:val="008903B6"/>
    <w:rsid w:val="008918E7"/>
    <w:rsid w:val="00891AD9"/>
    <w:rsid w:val="00896680"/>
    <w:rsid w:val="008A044F"/>
    <w:rsid w:val="008A543E"/>
    <w:rsid w:val="008A5F1D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4641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A6848"/>
    <w:rsid w:val="009B067D"/>
    <w:rsid w:val="009B47F9"/>
    <w:rsid w:val="009B4A64"/>
    <w:rsid w:val="009C481B"/>
    <w:rsid w:val="009C55F3"/>
    <w:rsid w:val="009C5716"/>
    <w:rsid w:val="009E1571"/>
    <w:rsid w:val="009E16F9"/>
    <w:rsid w:val="009E3481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C7"/>
    <w:rsid w:val="00AC49B4"/>
    <w:rsid w:val="00AC66D6"/>
    <w:rsid w:val="00AD3B7F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12B9A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48F7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19CF"/>
    <w:rsid w:val="00CB6CF0"/>
    <w:rsid w:val="00CC0FD5"/>
    <w:rsid w:val="00CC31B8"/>
    <w:rsid w:val="00CC450E"/>
    <w:rsid w:val="00CD1C58"/>
    <w:rsid w:val="00CD3D4B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117E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69C0"/>
    <w:rsid w:val="00DD0988"/>
    <w:rsid w:val="00DD0A4F"/>
    <w:rsid w:val="00DD71B5"/>
    <w:rsid w:val="00DF09B2"/>
    <w:rsid w:val="00DF55F1"/>
    <w:rsid w:val="00DF5D34"/>
    <w:rsid w:val="00DF659A"/>
    <w:rsid w:val="00DF79D3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2707E"/>
    <w:rsid w:val="00F30557"/>
    <w:rsid w:val="00F308B7"/>
    <w:rsid w:val="00F327AB"/>
    <w:rsid w:val="00F33C2C"/>
    <w:rsid w:val="00F3655F"/>
    <w:rsid w:val="00F36CF5"/>
    <w:rsid w:val="00F40F12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51B7"/>
    <w:rsid w:val="00FC7E85"/>
    <w:rsid w:val="00FD10B8"/>
    <w:rsid w:val="00FD30A4"/>
    <w:rsid w:val="00FD5800"/>
    <w:rsid w:val="00FE348F"/>
    <w:rsid w:val="00FE5179"/>
    <w:rsid w:val="00FE5D75"/>
    <w:rsid w:val="00FF1811"/>
    <w:rsid w:val="00FF2E56"/>
    <w:rsid w:val="00FF4E9B"/>
    <w:rsid w:val="00FF5080"/>
    <w:rsid w:val="00FF7116"/>
    <w:rsid w:val="00FF75A6"/>
    <w:rsid w:val="00FF7B1A"/>
    <w:rsid w:val="024929B8"/>
    <w:rsid w:val="0A922065"/>
    <w:rsid w:val="0D753B22"/>
    <w:rsid w:val="0E981D3F"/>
    <w:rsid w:val="23CD36CA"/>
    <w:rsid w:val="246B6D3E"/>
    <w:rsid w:val="2AAD2F10"/>
    <w:rsid w:val="2C5E06D8"/>
    <w:rsid w:val="3A2D057F"/>
    <w:rsid w:val="3D232B5B"/>
    <w:rsid w:val="4A2D63C1"/>
    <w:rsid w:val="4D740E69"/>
    <w:rsid w:val="4EA069BC"/>
    <w:rsid w:val="502E1023"/>
    <w:rsid w:val="722F242B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E06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61B05-4841-40F8-B56D-FAA46F9F080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B1ECE0A-E23F-45D9-A301-FDF86F25A24F}">
  <ds:schemaRefs/>
</ds:datastoreItem>
</file>

<file path=customXml/itemProps5.xml><?xml version="1.0" encoding="utf-8"?>
<ds:datastoreItem xmlns:ds="http://schemas.openxmlformats.org/officeDocument/2006/customXml" ds:itemID="{39DCB480-2021-4A18-8067-22640DAD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583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2026-01-12T10:00:00Z</cp:lastPrinted>
  <dcterms:created xsi:type="dcterms:W3CDTF">2026-01-14T02:56:00Z</dcterms:created>
  <dcterms:modified xsi:type="dcterms:W3CDTF">2026-01-14T02:56:00Z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B9D8D09E08A0476FB21E050C75F61F80_13</vt:lpwstr>
  </property>
</Properties>
</file>