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5B76F" w14:textId="77777777" w:rsidR="00870A75" w:rsidRPr="00357C28" w:rsidRDefault="00D0117E">
      <w:pPr>
        <w:ind w:firstLine="709"/>
        <w:jc w:val="center"/>
        <w:rPr>
          <w:b/>
          <w:sz w:val="28"/>
          <w:szCs w:val="28"/>
        </w:rPr>
      </w:pPr>
      <w:bookmarkStart w:id="0" w:name="_Hlk126238017"/>
      <w:bookmarkStart w:id="1" w:name="_GoBack"/>
      <w:bookmarkEnd w:id="1"/>
      <w:r w:rsidRPr="00357C28">
        <w:rPr>
          <w:b/>
          <w:sz w:val="28"/>
          <w:szCs w:val="28"/>
        </w:rPr>
        <w:t>Сообщение о возможном установлении публичного сервитута</w:t>
      </w:r>
    </w:p>
    <w:p w14:paraId="2F9AD393" w14:textId="1925AFE1" w:rsidR="00870A75" w:rsidRPr="00357C28" w:rsidRDefault="00D0117E">
      <w:pPr>
        <w:ind w:firstLine="720"/>
        <w:jc w:val="center"/>
        <w:rPr>
          <w:b/>
          <w:sz w:val="28"/>
          <w:szCs w:val="28"/>
        </w:rPr>
      </w:pPr>
      <w:r w:rsidRPr="00357C28">
        <w:rPr>
          <w:b/>
          <w:sz w:val="28"/>
          <w:szCs w:val="28"/>
        </w:rPr>
        <w:t>в целях размещения</w:t>
      </w:r>
      <w:r>
        <w:rPr>
          <w:b/>
          <w:sz w:val="28"/>
          <w:szCs w:val="28"/>
        </w:rPr>
        <w:t xml:space="preserve"> и эксплуатации</w:t>
      </w:r>
      <w:r w:rsidRPr="00357C28">
        <w:rPr>
          <w:b/>
          <w:sz w:val="28"/>
          <w:szCs w:val="28"/>
        </w:rPr>
        <w:t xml:space="preserve"> объекта электросетевого хозяйства</w:t>
      </w:r>
    </w:p>
    <w:p w14:paraId="61B3755C" w14:textId="77777777" w:rsidR="00870A75" w:rsidRDefault="00D0117E">
      <w:pPr>
        <w:ind w:firstLine="720"/>
        <w:jc w:val="center"/>
        <w:rPr>
          <w:b/>
          <w:sz w:val="28"/>
          <w:szCs w:val="28"/>
        </w:rPr>
      </w:pPr>
      <w:r w:rsidRPr="00357C28">
        <w:rPr>
          <w:b/>
          <w:sz w:val="28"/>
          <w:szCs w:val="28"/>
        </w:rPr>
        <w:t xml:space="preserve">«Строительство КЛ-0,4 </w:t>
      </w:r>
      <w:proofErr w:type="spellStart"/>
      <w:r w:rsidRPr="00357C28">
        <w:rPr>
          <w:b/>
          <w:sz w:val="28"/>
          <w:szCs w:val="28"/>
        </w:rPr>
        <w:t>кВ</w:t>
      </w:r>
      <w:proofErr w:type="spellEnd"/>
      <w:r w:rsidRPr="00357C28">
        <w:rPr>
          <w:b/>
          <w:sz w:val="28"/>
          <w:szCs w:val="28"/>
        </w:rPr>
        <w:t xml:space="preserve"> для технологического присоединения энергопринимающих устройств заявителя ИП Павловой В. В. по адресу: г. Новосибирск, ул. Оловозаводская (к.н. </w:t>
      </w:r>
      <w:proofErr w:type="spellStart"/>
      <w:r w:rsidRPr="00357C28">
        <w:rPr>
          <w:b/>
          <w:sz w:val="28"/>
          <w:szCs w:val="28"/>
        </w:rPr>
        <w:t>з.у</w:t>
      </w:r>
      <w:proofErr w:type="spellEnd"/>
      <w:r w:rsidRPr="00357C28">
        <w:rPr>
          <w:b/>
          <w:sz w:val="28"/>
          <w:szCs w:val="28"/>
        </w:rPr>
        <w:t>.: 54:35:052845:2553)»</w:t>
      </w:r>
    </w:p>
    <w:p w14:paraId="3CAA24C9" w14:textId="77777777" w:rsidR="00870A75" w:rsidRDefault="00870A75">
      <w:pPr>
        <w:ind w:firstLine="720"/>
        <w:jc w:val="center"/>
        <w:rPr>
          <w:b/>
          <w:sz w:val="28"/>
          <w:szCs w:val="28"/>
        </w:rPr>
      </w:pPr>
    </w:p>
    <w:p w14:paraId="66520F1B" w14:textId="77777777" w:rsidR="00870A75" w:rsidRPr="00D0117E" w:rsidRDefault="00D0117E">
      <w:pPr>
        <w:ind w:firstLine="709"/>
        <w:jc w:val="both"/>
        <w:rPr>
          <w:sz w:val="28"/>
          <w:szCs w:val="28"/>
        </w:rPr>
      </w:pPr>
      <w:r w:rsidRPr="00D0117E">
        <w:rPr>
          <w:b/>
          <w:sz w:val="28"/>
          <w:szCs w:val="28"/>
        </w:rPr>
        <w:t xml:space="preserve">Заявитель: </w:t>
      </w:r>
      <w:r w:rsidRPr="00D0117E">
        <w:rPr>
          <w:sz w:val="28"/>
          <w:szCs w:val="28"/>
        </w:rPr>
        <w:t>акционерное общество «Региональные электрические сети» (ИНН 5406291470, ОГРН 1045402509437).</w:t>
      </w:r>
    </w:p>
    <w:p w14:paraId="751A61B6" w14:textId="77777777" w:rsidR="00870A75" w:rsidRPr="00D0117E" w:rsidRDefault="00D0117E">
      <w:pPr>
        <w:ind w:firstLine="709"/>
        <w:jc w:val="both"/>
        <w:rPr>
          <w:sz w:val="28"/>
          <w:szCs w:val="28"/>
        </w:rPr>
      </w:pPr>
      <w:r w:rsidRPr="00D0117E">
        <w:rPr>
          <w:b/>
          <w:sz w:val="28"/>
          <w:szCs w:val="28"/>
        </w:rPr>
        <w:t>Наименование уполномоченного органа, которым рассматривается ходатайство об установлении сервитута:</w:t>
      </w:r>
      <w:r w:rsidRPr="00D0117E">
        <w:rPr>
          <w:sz w:val="28"/>
          <w:szCs w:val="28"/>
        </w:rPr>
        <w:t xml:space="preserve"> мэрия города Новосибирска.</w:t>
      </w:r>
    </w:p>
    <w:p w14:paraId="10237A55" w14:textId="77777777" w:rsidR="00870A75" w:rsidRPr="00D0117E" w:rsidRDefault="00D0117E">
      <w:pPr>
        <w:ind w:firstLine="720"/>
        <w:jc w:val="both"/>
        <w:rPr>
          <w:sz w:val="28"/>
          <w:szCs w:val="28"/>
          <w:lang w:eastAsia="zh-CN"/>
        </w:rPr>
      </w:pPr>
      <w:r w:rsidRPr="00D0117E">
        <w:rPr>
          <w:b/>
          <w:sz w:val="28"/>
          <w:szCs w:val="28"/>
        </w:rPr>
        <w:t>Цель установления публичного сервитута</w:t>
      </w:r>
      <w:bookmarkStart w:id="2" w:name="_Hlk118798769"/>
      <w:r w:rsidRPr="00D0117E">
        <w:rPr>
          <w:b/>
          <w:sz w:val="28"/>
          <w:szCs w:val="28"/>
        </w:rPr>
        <w:t>:</w:t>
      </w:r>
      <w:r w:rsidRPr="00D0117E">
        <w:rPr>
          <w:sz w:val="28"/>
          <w:szCs w:val="28"/>
        </w:rPr>
        <w:t xml:space="preserve"> </w:t>
      </w:r>
      <w:bookmarkStart w:id="3" w:name="_Hlk194049432"/>
      <w:bookmarkEnd w:id="2"/>
      <w:r w:rsidRPr="00D0117E">
        <w:rPr>
          <w:rFonts w:eastAsia="TimesNewRomanPS-BoldMT"/>
          <w:color w:val="000000"/>
          <w:sz w:val="28"/>
          <w:szCs w:val="28"/>
          <w:lang w:eastAsia="zh-CN" w:bidi="ar"/>
        </w:rPr>
        <w:t xml:space="preserve">размещение и эксплуатация объекта электросетевого хозяйства «Строительство КЛ-0,4 </w:t>
      </w:r>
      <w:proofErr w:type="spellStart"/>
      <w:r w:rsidRPr="00D0117E">
        <w:rPr>
          <w:rFonts w:eastAsia="TimesNewRomanPS-BoldMT"/>
          <w:color w:val="000000"/>
          <w:sz w:val="28"/>
          <w:szCs w:val="28"/>
          <w:lang w:eastAsia="zh-CN" w:bidi="ar"/>
        </w:rPr>
        <w:t>кВ</w:t>
      </w:r>
      <w:proofErr w:type="spellEnd"/>
      <w:r w:rsidRPr="00D0117E">
        <w:rPr>
          <w:rFonts w:eastAsia="TimesNewRomanPS-BoldMT"/>
          <w:color w:val="000000"/>
          <w:sz w:val="28"/>
          <w:szCs w:val="28"/>
          <w:lang w:eastAsia="zh-CN" w:bidi="ar"/>
        </w:rPr>
        <w:t xml:space="preserve"> для технологического присоединения энергопринимающих устройств заявителя ИП Павловой В. В. по адресу: г. Новосибирск, ул. Оловозаводская (к.н. </w:t>
      </w:r>
      <w:proofErr w:type="spellStart"/>
      <w:r w:rsidRPr="00D0117E">
        <w:rPr>
          <w:rFonts w:eastAsia="TimesNewRomanPS-BoldMT"/>
          <w:color w:val="000000"/>
          <w:sz w:val="28"/>
          <w:szCs w:val="28"/>
          <w:lang w:eastAsia="zh-CN" w:bidi="ar"/>
        </w:rPr>
        <w:t>з.у</w:t>
      </w:r>
      <w:proofErr w:type="spellEnd"/>
      <w:r w:rsidRPr="00D0117E">
        <w:rPr>
          <w:rFonts w:eastAsia="TimesNewRomanPS-BoldMT"/>
          <w:color w:val="000000"/>
          <w:sz w:val="28"/>
          <w:szCs w:val="28"/>
          <w:lang w:eastAsia="zh-CN" w:bidi="ar"/>
        </w:rPr>
        <w:t>.: 54:35:052845:2553)</w:t>
      </w:r>
      <w:r w:rsidRPr="00D0117E">
        <w:rPr>
          <w:sz w:val="28"/>
          <w:szCs w:val="28"/>
        </w:rPr>
        <w:t>».</w:t>
      </w:r>
    </w:p>
    <w:p w14:paraId="3C18C20E" w14:textId="77777777" w:rsidR="00870A75" w:rsidRPr="00D0117E" w:rsidRDefault="00D0117E">
      <w:pPr>
        <w:ind w:firstLine="709"/>
        <w:jc w:val="both"/>
        <w:rPr>
          <w:rFonts w:eastAsia="TimesNewRomanPS-BoldMT"/>
          <w:color w:val="000000"/>
          <w:sz w:val="28"/>
          <w:szCs w:val="28"/>
          <w:lang w:eastAsia="zh-CN"/>
        </w:rPr>
      </w:pPr>
      <w:r w:rsidRPr="00D0117E">
        <w:rPr>
          <w:b/>
          <w:bCs/>
          <w:sz w:val="28"/>
          <w:szCs w:val="28"/>
        </w:rPr>
        <w:t>Размещение объекта электросетевого хозяйства предусмотрено:</w:t>
      </w:r>
      <w:bookmarkStart w:id="4" w:name="_Hlk198137536"/>
      <w:r w:rsidRPr="00D0117E">
        <w:rPr>
          <w:b/>
          <w:bCs/>
          <w:sz w:val="28"/>
          <w:szCs w:val="28"/>
        </w:rPr>
        <w:t xml:space="preserve"> </w:t>
      </w:r>
      <w:r w:rsidRPr="00D0117E">
        <w:rPr>
          <w:sz w:val="28"/>
          <w:szCs w:val="28"/>
        </w:rPr>
        <w:t>условиями типового договора об осуществлении технологического присоединения к электрическим сетям от 28.02.2025 № 5</w:t>
      </w:r>
      <w:bookmarkEnd w:id="4"/>
      <w:r w:rsidRPr="00D0117E">
        <w:rPr>
          <w:sz w:val="28"/>
          <w:szCs w:val="28"/>
        </w:rPr>
        <w:t>3-25-2160.</w:t>
      </w:r>
    </w:p>
    <w:bookmarkEnd w:id="3"/>
    <w:p w14:paraId="1CD96F40" w14:textId="77777777" w:rsidR="00870A75" w:rsidRPr="00D0117E" w:rsidRDefault="00D0117E">
      <w:pPr>
        <w:pStyle w:val="Default"/>
        <w:ind w:firstLine="720"/>
        <w:jc w:val="both"/>
        <w:rPr>
          <w:b/>
          <w:sz w:val="28"/>
          <w:szCs w:val="28"/>
        </w:rPr>
      </w:pPr>
      <w:r w:rsidRPr="00D0117E">
        <w:rPr>
          <w:b/>
          <w:sz w:val="28"/>
          <w:szCs w:val="28"/>
        </w:rPr>
        <w:t>Местоположение земельного участка и земель, в отношении которых испрашивается публичный сервитут:</w:t>
      </w:r>
      <w:bookmarkStart w:id="5" w:name="_Hlk211421257"/>
    </w:p>
    <w:p w14:paraId="5C8DADC2" w14:textId="01890B0D" w:rsidR="00870A75" w:rsidRPr="00D0117E" w:rsidRDefault="00D0117E">
      <w:pPr>
        <w:pStyle w:val="Default"/>
        <w:ind w:firstLine="720"/>
        <w:jc w:val="both"/>
        <w:rPr>
          <w:bCs/>
          <w:sz w:val="28"/>
          <w:szCs w:val="28"/>
        </w:rPr>
      </w:pPr>
      <w:r w:rsidRPr="00D0117E">
        <w:rPr>
          <w:bCs/>
          <w:sz w:val="28"/>
          <w:szCs w:val="28"/>
        </w:rPr>
        <w:t xml:space="preserve">часть земельного участка с кадастровым номером 54:35:052845:36 площадью 277 кв. м, местоположение земельного участка: установлено относительно ориентира, расположенного в границах участка, ориентир </w:t>
      </w:r>
      <w:r w:rsidRPr="00D0117E">
        <w:rPr>
          <w:rFonts w:ascii="Tahoma" w:hAnsi="Tahoma" w:cs="Tahoma"/>
          <w:bCs/>
          <w:sz w:val="28"/>
          <w:szCs w:val="28"/>
        </w:rPr>
        <w:t>–</w:t>
      </w:r>
      <w:r w:rsidRPr="00D0117E">
        <w:rPr>
          <w:bCs/>
          <w:sz w:val="28"/>
          <w:szCs w:val="28"/>
        </w:rPr>
        <w:t xml:space="preserve"> жилой дом, адрес ориентира: Российская Федерация, Новосибирская область, город Новосибирск, ул.</w:t>
      </w:r>
      <w:r>
        <w:rPr>
          <w:bCs/>
          <w:sz w:val="28"/>
          <w:szCs w:val="28"/>
        </w:rPr>
        <w:t> </w:t>
      </w:r>
      <w:r w:rsidRPr="00D0117E">
        <w:rPr>
          <w:bCs/>
          <w:sz w:val="28"/>
          <w:szCs w:val="28"/>
        </w:rPr>
        <w:t>Оловозаводская, дом 9;</w:t>
      </w:r>
    </w:p>
    <w:p w14:paraId="424FDE91" w14:textId="77777777" w:rsidR="00870A75" w:rsidRPr="00D0117E" w:rsidRDefault="00D0117E">
      <w:pPr>
        <w:pStyle w:val="Default"/>
        <w:ind w:firstLine="709"/>
        <w:jc w:val="both"/>
        <w:rPr>
          <w:bCs/>
          <w:sz w:val="28"/>
          <w:szCs w:val="28"/>
        </w:rPr>
      </w:pPr>
      <w:r w:rsidRPr="00D0117E">
        <w:rPr>
          <w:bCs/>
          <w:sz w:val="28"/>
          <w:szCs w:val="28"/>
        </w:rPr>
        <w:t>земли, государственная собственность на которые не разграничена, расположенные в границах кадастрового квартала 54:35:052845, площадью 5 кв. м.</w:t>
      </w:r>
    </w:p>
    <w:bookmarkEnd w:id="5"/>
    <w:p w14:paraId="0D1A3A85" w14:textId="77777777" w:rsidR="00870A75" w:rsidRPr="00D0117E" w:rsidRDefault="00D0117E">
      <w:pPr>
        <w:pStyle w:val="Default"/>
        <w:ind w:firstLine="709"/>
        <w:jc w:val="both"/>
        <w:rPr>
          <w:b/>
          <w:sz w:val="28"/>
          <w:szCs w:val="28"/>
        </w:rPr>
      </w:pPr>
      <w:r w:rsidRPr="00D0117E">
        <w:rPr>
          <w:b/>
          <w:sz w:val="28"/>
          <w:szCs w:val="28"/>
        </w:rPr>
        <w:t>Адрес, по которому заинтересованные лица могут ознакомиться с 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участки:</w:t>
      </w:r>
    </w:p>
    <w:p w14:paraId="4243ABA0" w14:textId="77777777" w:rsidR="00870A75" w:rsidRPr="00D0117E" w:rsidRDefault="00D0117E">
      <w:pPr>
        <w:ind w:firstLine="709"/>
        <w:jc w:val="both"/>
        <w:rPr>
          <w:bCs/>
          <w:sz w:val="28"/>
          <w:szCs w:val="28"/>
        </w:rPr>
      </w:pPr>
      <w:r w:rsidRPr="00D0117E">
        <w:rPr>
          <w:bCs/>
          <w:sz w:val="28"/>
          <w:szCs w:val="28"/>
        </w:rPr>
        <w:t>Департамент строительства и архитектуры мэрии города Новосибирска:</w:t>
      </w:r>
    </w:p>
    <w:p w14:paraId="391BF284" w14:textId="77777777" w:rsidR="00870A75" w:rsidRPr="00D0117E" w:rsidRDefault="00D0117E">
      <w:pPr>
        <w:ind w:firstLine="709"/>
        <w:jc w:val="both"/>
        <w:rPr>
          <w:bCs/>
          <w:sz w:val="28"/>
          <w:szCs w:val="28"/>
        </w:rPr>
      </w:pPr>
      <w:r w:rsidRPr="00D0117E">
        <w:rPr>
          <w:bCs/>
          <w:sz w:val="28"/>
          <w:szCs w:val="28"/>
        </w:rPr>
        <w:t xml:space="preserve">МБУ «Институт градостроительного планирования», 630098, г. Новосибирск, Красный проспект, 50, каб. 409, тел. 2275245. </w:t>
      </w:r>
    </w:p>
    <w:p w14:paraId="0033802F" w14:textId="77777777" w:rsidR="00870A75" w:rsidRPr="00D0117E" w:rsidRDefault="00D0117E">
      <w:pPr>
        <w:ind w:firstLine="709"/>
        <w:jc w:val="both"/>
        <w:rPr>
          <w:sz w:val="28"/>
          <w:szCs w:val="28"/>
        </w:rPr>
      </w:pPr>
      <w:r w:rsidRPr="00D0117E">
        <w:rPr>
          <w:b/>
          <w:sz w:val="28"/>
          <w:szCs w:val="28"/>
        </w:rPr>
        <w:t xml:space="preserve">Срок подачи заявлений об учете прав на земельные участки: </w:t>
      </w:r>
      <w:r w:rsidRPr="00D0117E">
        <w:rPr>
          <w:sz w:val="28"/>
          <w:szCs w:val="28"/>
        </w:rPr>
        <w:t>в течение пятнадцати дней со дня опубликования сообщения о возможном установлении публичного сервитута, а именно с 22.12.2025 г. по 05.01.2025 г.</w:t>
      </w:r>
    </w:p>
    <w:p w14:paraId="52C93076" w14:textId="77777777" w:rsidR="00870A75" w:rsidRPr="00D0117E" w:rsidRDefault="00D0117E">
      <w:pPr>
        <w:ind w:firstLine="709"/>
        <w:jc w:val="both"/>
        <w:rPr>
          <w:sz w:val="28"/>
          <w:szCs w:val="28"/>
        </w:rPr>
      </w:pPr>
      <w:r w:rsidRPr="00D0117E">
        <w:rPr>
          <w:b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сервитута:</w:t>
      </w:r>
      <w:r w:rsidRPr="00D0117E">
        <w:rPr>
          <w:sz w:val="28"/>
          <w:szCs w:val="28"/>
        </w:rPr>
        <w:t xml:space="preserve"> </w:t>
      </w:r>
      <w:r w:rsidRPr="00D0117E">
        <w:rPr>
          <w:rStyle w:val="ad"/>
          <w:b w:val="0"/>
          <w:sz w:val="28"/>
          <w:szCs w:val="28"/>
        </w:rPr>
        <w:t xml:space="preserve">ежедневно (за исключением выходных дней) </w:t>
      </w:r>
      <w:r w:rsidRPr="00D0117E">
        <w:rPr>
          <w:sz w:val="28"/>
          <w:szCs w:val="28"/>
        </w:rPr>
        <w:t>с</w:t>
      </w:r>
      <w:r w:rsidRPr="00D0117E">
        <w:rPr>
          <w:rStyle w:val="ad"/>
          <w:b w:val="0"/>
          <w:sz w:val="28"/>
          <w:szCs w:val="28"/>
        </w:rPr>
        <w:t xml:space="preserve"> 9:00 до 13:00, с 14:00 до 16:00 по местному времени.</w:t>
      </w:r>
    </w:p>
    <w:p w14:paraId="0B551136" w14:textId="77777777" w:rsidR="00870A75" w:rsidRPr="00D0117E" w:rsidRDefault="00D0117E">
      <w:pPr>
        <w:ind w:firstLine="709"/>
        <w:jc w:val="both"/>
        <w:rPr>
          <w:b/>
          <w:sz w:val="28"/>
          <w:szCs w:val="28"/>
        </w:rPr>
      </w:pPr>
      <w:r w:rsidRPr="00D0117E">
        <w:rPr>
          <w:b/>
          <w:sz w:val="28"/>
          <w:szCs w:val="28"/>
        </w:rPr>
        <w:t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сервитута:</w:t>
      </w:r>
    </w:p>
    <w:p w14:paraId="59820D85" w14:textId="77777777" w:rsidR="00870A75" w:rsidRPr="00D0117E" w:rsidRDefault="00D0117E">
      <w:pPr>
        <w:ind w:firstLine="709"/>
        <w:jc w:val="both"/>
        <w:rPr>
          <w:b/>
          <w:sz w:val="28"/>
          <w:szCs w:val="28"/>
        </w:rPr>
      </w:pPr>
      <w:r w:rsidRPr="00D0117E">
        <w:rPr>
          <w:sz w:val="28"/>
          <w:szCs w:val="28"/>
        </w:rPr>
        <w:t>официальный сайт города Новосибирска: https://novo-sibirsk.ru.</w:t>
      </w:r>
    </w:p>
    <w:p w14:paraId="706C7ED3" w14:textId="61D653A2" w:rsidR="00870A75" w:rsidRPr="00B12B9A" w:rsidRDefault="00D0117E" w:rsidP="00B12B9A">
      <w:pPr>
        <w:ind w:firstLine="709"/>
        <w:jc w:val="both"/>
        <w:rPr>
          <w:b/>
          <w:sz w:val="28"/>
          <w:szCs w:val="28"/>
        </w:rPr>
      </w:pPr>
      <w:r w:rsidRPr="00D0117E">
        <w:rPr>
          <w:b/>
          <w:sz w:val="28"/>
          <w:szCs w:val="28"/>
        </w:rPr>
        <w:t xml:space="preserve">Размещение сообщения о возможном установлении публичного сервитута на информационных щитах в границах Кировского </w:t>
      </w:r>
      <w:bookmarkStart w:id="6" w:name="_Hlk161676061"/>
      <w:r w:rsidRPr="00D0117E">
        <w:rPr>
          <w:b/>
          <w:sz w:val="28"/>
          <w:szCs w:val="28"/>
        </w:rPr>
        <w:t>района</w:t>
      </w:r>
      <w:bookmarkEnd w:id="6"/>
      <w:r w:rsidRPr="00D0117E">
        <w:rPr>
          <w:b/>
          <w:sz w:val="28"/>
          <w:szCs w:val="28"/>
        </w:rPr>
        <w:t xml:space="preserve"> и на досках объявлений, размещенных во всех подъездах многоквартирного дома или в </w:t>
      </w:r>
      <w:r w:rsidRPr="00D0117E">
        <w:rPr>
          <w:b/>
          <w:sz w:val="28"/>
          <w:szCs w:val="28"/>
        </w:rPr>
        <w:lastRenderedPageBreak/>
        <w:t>пределах земельного участка, на котором расположен вышеуказанный многоквартирный дом.</w:t>
      </w:r>
    </w:p>
    <w:p w14:paraId="20A5013C" w14:textId="77777777" w:rsidR="00B12B9A" w:rsidRDefault="00B12B9A" w:rsidP="00B12B9A">
      <w:pPr>
        <w:jc w:val="both"/>
        <w:rPr>
          <w:b/>
          <w:bCs/>
          <w:sz w:val="28"/>
          <w:szCs w:val="28"/>
        </w:rPr>
        <w:sectPr w:rsidR="00B12B9A" w:rsidSect="00B12B9A">
          <w:footerReference w:type="even" r:id="rId12"/>
          <w:footerReference w:type="default" r:id="rId13"/>
          <w:pgSz w:w="11906" w:h="16838"/>
          <w:pgMar w:top="794" w:right="567" w:bottom="567" w:left="1134" w:header="0" w:footer="0" w:gutter="0"/>
          <w:cols w:space="708"/>
          <w:titlePg/>
          <w:docGrid w:linePitch="360"/>
        </w:sectPr>
      </w:pPr>
    </w:p>
    <w:p w14:paraId="752D1743" w14:textId="77777777" w:rsidR="00870A75" w:rsidRDefault="00D0117E" w:rsidP="00B12B9A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Схема границ публичного сервитута</w:t>
      </w:r>
    </w:p>
    <w:p w14:paraId="5DE25595" w14:textId="77777777" w:rsidR="00870A75" w:rsidRDefault="00D0117E" w:rsidP="00B12B9A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кадастровом плане территории</w:t>
      </w:r>
    </w:p>
    <w:p w14:paraId="6996F025" w14:textId="77777777" w:rsidR="00B12B9A" w:rsidRDefault="00B12B9A" w:rsidP="00B12B9A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14D261AC" w14:textId="3A653097" w:rsidR="00B12B9A" w:rsidRDefault="00B12B9A" w:rsidP="00B12B9A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705D1F8" wp14:editId="30FC7E2A">
            <wp:extent cx="6480175" cy="3771900"/>
            <wp:effectExtent l="0" t="0" r="0" b="0"/>
            <wp:docPr id="3343654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6545" name="Рисунок 3343654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e"/>
        <w:tblpPr w:leftFromText="180" w:rightFromText="180" w:vertAnchor="text" w:horzAnchor="margin" w:tblpY="25"/>
        <w:tblOverlap w:val="never"/>
        <w:tblW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296"/>
        <w:gridCol w:w="6225"/>
      </w:tblGrid>
      <w:tr w:rsidR="008918E7" w14:paraId="584EECEC" w14:textId="77777777" w:rsidTr="008918E7">
        <w:tc>
          <w:tcPr>
            <w:tcW w:w="7366" w:type="dxa"/>
            <w:gridSpan w:val="3"/>
          </w:tcPr>
          <w:p w14:paraId="00E124D7" w14:textId="77777777" w:rsidR="008918E7" w:rsidRDefault="008918E7" w:rsidP="008918E7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Условные знаки и обозначения:</w:t>
            </w:r>
          </w:p>
        </w:tc>
      </w:tr>
      <w:tr w:rsidR="008918E7" w14:paraId="2C6BB8BC" w14:textId="77777777" w:rsidTr="008918E7">
        <w:tc>
          <w:tcPr>
            <w:tcW w:w="845" w:type="dxa"/>
          </w:tcPr>
          <w:p w14:paraId="66E40901" w14:textId="77777777" w:rsidR="008918E7" w:rsidRDefault="008918E7" w:rsidP="008918E7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991644" wp14:editId="02F81E47">
                      <wp:simplePos x="0" y="0"/>
                      <wp:positionH relativeFrom="column">
                        <wp:posOffset>22613</wp:posOffset>
                      </wp:positionH>
                      <wp:positionV relativeFrom="paragraph">
                        <wp:posOffset>42298</wp:posOffset>
                      </wp:positionV>
                      <wp:extent cx="360045" cy="144145"/>
                      <wp:effectExtent l="0" t="0" r="21590" b="27940"/>
                      <wp:wrapNone/>
                      <wp:docPr id="2081334871" name="Прямоугольник 20813348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545315" id="Прямоугольник 2081334871" o:spid="_x0000_s1026" style="position:absolute;margin-left:1.8pt;margin-top:3.35pt;width:28.35pt;height:1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96" w:type="dxa"/>
          </w:tcPr>
          <w:p w14:paraId="553A468D" w14:textId="77777777" w:rsidR="008918E7" w:rsidRDefault="008918E7" w:rsidP="008918E7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25" w:type="dxa"/>
          </w:tcPr>
          <w:p w14:paraId="37B16B3C" w14:textId="77777777" w:rsidR="008918E7" w:rsidRDefault="008918E7" w:rsidP="008918E7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проектируемые границы публичного сервитута;</w:t>
            </w:r>
          </w:p>
        </w:tc>
      </w:tr>
      <w:tr w:rsidR="008918E7" w14:paraId="62378D1A" w14:textId="77777777" w:rsidTr="008918E7">
        <w:tc>
          <w:tcPr>
            <w:tcW w:w="845" w:type="dxa"/>
          </w:tcPr>
          <w:p w14:paraId="3B9AD944" w14:textId="77777777" w:rsidR="008918E7" w:rsidRDefault="008918E7" w:rsidP="008918E7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AE28AB" wp14:editId="4B5AD54E">
                      <wp:simplePos x="0" y="0"/>
                      <wp:positionH relativeFrom="column">
                        <wp:posOffset>23410</wp:posOffset>
                      </wp:positionH>
                      <wp:positionV relativeFrom="paragraph">
                        <wp:posOffset>28812</wp:posOffset>
                      </wp:positionV>
                      <wp:extent cx="360045" cy="144145"/>
                      <wp:effectExtent l="0" t="0" r="21590" b="27940"/>
                      <wp:wrapNone/>
                      <wp:docPr id="624171720" name="Прямоугольник 624171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D4B49D" w14:textId="77777777" w:rsidR="008918E7" w:rsidRDefault="008918E7" w:rsidP="008918E7">
                                  <w:pPr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Размещение объекта электросетевого хозяйства предусмотрено: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договором об осуществлении технологического присоединения к электрическим сетям от 07.09.2023 № 5348136.</w:t>
                                  </w:r>
                                </w:p>
                                <w:p w14:paraId="3721DF1A" w14:textId="77777777" w:rsidR="008918E7" w:rsidRDefault="008918E7" w:rsidP="008918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AE28AB" id="Прямоугольник 624171720" o:spid="_x0000_s1026" style="position:absolute;margin-left:1.85pt;margin-top:2.25pt;width:28.35pt;height:1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" filled="f" strokecolor="blue" strokeweight="1pt">
                      <v:textbox>
                        <w:txbxContent>
                          <w:p w14:paraId="6CD4B49D" w14:textId="77777777" w:rsidR="008918E7" w:rsidRDefault="008918E7" w:rsidP="008918E7">
                            <w:pPr>
                              <w:ind w:firstLine="709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Размещение объекта электросетевого хозяйства предусмотрено: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договором об осуществлении технологического присоединения к электрическим сетям от 07.09.2023 № 5348136.</w:t>
                            </w:r>
                          </w:p>
                          <w:p w14:paraId="3721DF1A" w14:textId="77777777" w:rsidR="008918E7" w:rsidRDefault="008918E7" w:rsidP="008918E7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6" w:type="dxa"/>
          </w:tcPr>
          <w:p w14:paraId="3E8DDECB" w14:textId="77777777" w:rsidR="008918E7" w:rsidRDefault="008918E7" w:rsidP="008918E7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25" w:type="dxa"/>
          </w:tcPr>
          <w:p w14:paraId="63A8EA76" w14:textId="77777777" w:rsidR="008918E7" w:rsidRDefault="008918E7" w:rsidP="008918E7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земельных участков;</w:t>
            </w:r>
          </w:p>
        </w:tc>
      </w:tr>
      <w:tr w:rsidR="008918E7" w14:paraId="25B64B47" w14:textId="77777777" w:rsidTr="008918E7">
        <w:tc>
          <w:tcPr>
            <w:tcW w:w="845" w:type="dxa"/>
          </w:tcPr>
          <w:p w14:paraId="082D0F4B" w14:textId="77777777" w:rsidR="008918E7" w:rsidRDefault="008918E7" w:rsidP="008918E7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B5F01C" wp14:editId="3CC94A79">
                      <wp:simplePos x="0" y="0"/>
                      <wp:positionH relativeFrom="column">
                        <wp:posOffset>19315</wp:posOffset>
                      </wp:positionH>
                      <wp:positionV relativeFrom="paragraph">
                        <wp:posOffset>41038</wp:posOffset>
                      </wp:positionV>
                      <wp:extent cx="360045" cy="144145"/>
                      <wp:effectExtent l="0" t="0" r="20955" b="27305"/>
                      <wp:wrapNone/>
                      <wp:docPr id="1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FFFF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78A9DC" w14:textId="77777777" w:rsidR="008918E7" w:rsidRDefault="008918E7" w:rsidP="008918E7">
                                  <w:pPr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Размещение объекта электросетевого хозяйства предусмотрено: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договором об осуществлении технологического присоединения к электрическим сетям от 07.09.2023 № 5348136.</w:t>
                                  </w:r>
                                </w:p>
                                <w:p w14:paraId="1519265B" w14:textId="77777777" w:rsidR="008918E7" w:rsidRDefault="008918E7" w:rsidP="008918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B5F01C" id="Прямоугольник 1200993917" o:spid="_x0000_s1027" style="position:absolute;margin-left:1.5pt;margin-top:3.25pt;width:28.35pt;height:1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" filled="f" strokecolor="aqua" strokeweight="1pt">
                      <v:stroke dashstyle="1 1"/>
                      <v:textbox>
                        <w:txbxContent>
                          <w:p w14:paraId="2978A9DC" w14:textId="77777777" w:rsidR="008918E7" w:rsidRDefault="008918E7" w:rsidP="008918E7">
                            <w:pPr>
                              <w:ind w:firstLine="709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Размещение объекта электросетевого хозяйства предусмотрено: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договором об осуществлении технологического присоединения к электрическим сетям от 07.09.2023 № 5348136.</w:t>
                            </w:r>
                          </w:p>
                          <w:p w14:paraId="1519265B" w14:textId="77777777" w:rsidR="008918E7" w:rsidRDefault="008918E7" w:rsidP="008918E7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6" w:type="dxa"/>
          </w:tcPr>
          <w:p w14:paraId="43B0527D" w14:textId="77777777" w:rsidR="008918E7" w:rsidRDefault="008918E7" w:rsidP="008918E7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25" w:type="dxa"/>
          </w:tcPr>
          <w:p w14:paraId="5E595F9F" w14:textId="77777777" w:rsidR="008918E7" w:rsidRDefault="008918E7" w:rsidP="008918E7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кадастровых кварталов;</w:t>
            </w:r>
          </w:p>
        </w:tc>
      </w:tr>
      <w:tr w:rsidR="008918E7" w14:paraId="3F8B71CA" w14:textId="77777777" w:rsidTr="008918E7">
        <w:tc>
          <w:tcPr>
            <w:tcW w:w="845" w:type="dxa"/>
          </w:tcPr>
          <w:p w14:paraId="5D72A793" w14:textId="77777777" w:rsidR="008918E7" w:rsidRDefault="008918E7" w:rsidP="008918E7">
            <w:pPr>
              <w:pStyle w:val="11"/>
              <w:shd w:val="clear" w:color="auto" w:fill="auto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●1</w:t>
            </w:r>
          </w:p>
        </w:tc>
        <w:tc>
          <w:tcPr>
            <w:tcW w:w="296" w:type="dxa"/>
          </w:tcPr>
          <w:p w14:paraId="1293A8DE" w14:textId="77777777" w:rsidR="008918E7" w:rsidRDefault="008918E7" w:rsidP="008918E7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25" w:type="dxa"/>
          </w:tcPr>
          <w:p w14:paraId="1975B721" w14:textId="77777777" w:rsidR="008918E7" w:rsidRDefault="008918E7" w:rsidP="008918E7">
            <w:pPr>
              <w:pStyle w:val="11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характерная точка сервитута и ее номер.</w:t>
            </w:r>
          </w:p>
          <w:p w14:paraId="45C206CB" w14:textId="77777777" w:rsidR="008918E7" w:rsidRDefault="008918E7" w:rsidP="008918E7">
            <w:pPr>
              <w:pStyle w:val="11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</w:p>
        </w:tc>
      </w:tr>
    </w:tbl>
    <w:p w14:paraId="4EFA12DD" w14:textId="77777777" w:rsidR="00870A75" w:rsidRDefault="00870A75" w:rsidP="008918E7">
      <w:pPr>
        <w:pStyle w:val="11"/>
        <w:shd w:val="clear" w:color="auto" w:fill="auto"/>
        <w:spacing w:after="0"/>
        <w:rPr>
          <w:b/>
          <w:bCs/>
          <w:sz w:val="28"/>
          <w:szCs w:val="28"/>
        </w:rPr>
      </w:pPr>
    </w:p>
    <w:p w14:paraId="5E8CE7E8" w14:textId="77777777" w:rsidR="00870A75" w:rsidRDefault="00870A75">
      <w:pPr>
        <w:pStyle w:val="11"/>
        <w:shd w:val="clear" w:color="auto" w:fill="auto"/>
        <w:spacing w:after="0"/>
        <w:jc w:val="both"/>
        <w:rPr>
          <w:b/>
          <w:bCs/>
          <w:sz w:val="28"/>
          <w:szCs w:val="28"/>
        </w:rPr>
      </w:pPr>
    </w:p>
    <w:p w14:paraId="5EA990FC" w14:textId="77777777" w:rsidR="00870A75" w:rsidRDefault="00870A75">
      <w:pPr>
        <w:pStyle w:val="11"/>
        <w:shd w:val="clear" w:color="auto" w:fill="auto"/>
        <w:spacing w:after="0"/>
        <w:jc w:val="both"/>
        <w:rPr>
          <w:b/>
          <w:bCs/>
          <w:sz w:val="28"/>
          <w:szCs w:val="28"/>
        </w:rPr>
      </w:pPr>
    </w:p>
    <w:tbl>
      <w:tblPr>
        <w:tblStyle w:val="ae"/>
        <w:tblW w:w="102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514"/>
        <w:gridCol w:w="3690"/>
      </w:tblGrid>
      <w:tr w:rsidR="00870A75" w14:paraId="0FBF7AA0" w14:textId="77777777">
        <w:trPr>
          <w:trHeight w:hRule="exact" w:val="284"/>
          <w:tblHeader/>
          <w:jc w:val="center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vAlign w:val="center"/>
          </w:tcPr>
          <w:p w14:paraId="36D475FF" w14:textId="7B238274" w:rsidR="00870A75" w:rsidRDefault="00D0117E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Площадь сферы действия публичного сервитута: </w:t>
            </w:r>
            <w:r w:rsidR="00357C28">
              <w:rPr>
                <w:b w:val="0"/>
                <w:bCs w:val="0"/>
                <w:sz w:val="24"/>
                <w:szCs w:val="24"/>
              </w:rPr>
              <w:t>282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кв. м</w:t>
            </w:r>
          </w:p>
        </w:tc>
      </w:tr>
      <w:tr w:rsidR="00870A75" w14:paraId="05E191C2" w14:textId="77777777">
        <w:trPr>
          <w:trHeight w:hRule="exact" w:val="284"/>
          <w:tblHeader/>
          <w:jc w:val="center"/>
        </w:trPr>
        <w:tc>
          <w:tcPr>
            <w:tcW w:w="3002" w:type="dxa"/>
            <w:vMerge w:val="restart"/>
            <w:vAlign w:val="center"/>
          </w:tcPr>
          <w:p w14:paraId="3FD00E70" w14:textId="77777777" w:rsidR="00870A75" w:rsidRDefault="00D0117E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Обозначение характерных</w:t>
            </w:r>
          </w:p>
          <w:p w14:paraId="2BC6AF03" w14:textId="77777777" w:rsidR="00870A75" w:rsidRDefault="00D0117E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точек границ</w:t>
            </w:r>
          </w:p>
        </w:tc>
        <w:tc>
          <w:tcPr>
            <w:tcW w:w="7204" w:type="dxa"/>
            <w:gridSpan w:val="2"/>
            <w:vAlign w:val="center"/>
          </w:tcPr>
          <w:p w14:paraId="0034D525" w14:textId="77777777" w:rsidR="00870A75" w:rsidRDefault="00D0117E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Координаты, м</w:t>
            </w:r>
          </w:p>
        </w:tc>
      </w:tr>
      <w:tr w:rsidR="00870A75" w14:paraId="6B23E2E8" w14:textId="77777777">
        <w:trPr>
          <w:trHeight w:hRule="exact" w:val="284"/>
          <w:jc w:val="center"/>
        </w:trPr>
        <w:tc>
          <w:tcPr>
            <w:tcW w:w="3002" w:type="dxa"/>
            <w:vMerge/>
            <w:tcBorders>
              <w:bottom w:val="single" w:sz="4" w:space="0" w:color="auto"/>
            </w:tcBorders>
          </w:tcPr>
          <w:p w14:paraId="39A1847D" w14:textId="77777777" w:rsidR="00870A75" w:rsidRDefault="00870A7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vAlign w:val="center"/>
          </w:tcPr>
          <w:p w14:paraId="04647C6D" w14:textId="77777777" w:rsidR="00870A75" w:rsidRDefault="00D0117E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1E061A19" w14:textId="77777777" w:rsidR="00870A75" w:rsidRDefault="00D0117E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Y</w:t>
            </w:r>
          </w:p>
        </w:tc>
      </w:tr>
      <w:tr w:rsidR="00870A75" w14:paraId="729131D3" w14:textId="77777777">
        <w:trPr>
          <w:trHeight w:hRule="exact" w:val="67"/>
          <w:jc w:val="center"/>
        </w:trPr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4D677" w14:textId="77777777" w:rsidR="00870A75" w:rsidRDefault="00870A7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4C647A8E" w14:textId="77777777" w:rsidR="00870A75" w:rsidRDefault="00870A7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45BE85EF" w14:textId="77777777" w:rsidR="00870A75" w:rsidRDefault="00870A7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3924EE54" w14:textId="77777777" w:rsidR="00870A75" w:rsidRDefault="00870A7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7D173" w14:textId="77777777" w:rsidR="00870A75" w:rsidRDefault="00870A7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8B06CF" w14:textId="77777777" w:rsidR="00870A75" w:rsidRDefault="00870A7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  <w:lang w:val="en-US"/>
              </w:rPr>
            </w:pPr>
          </w:p>
        </w:tc>
      </w:tr>
    </w:tbl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514"/>
        <w:gridCol w:w="3690"/>
      </w:tblGrid>
      <w:tr w:rsidR="00870A75" w14:paraId="400275EE" w14:textId="77777777">
        <w:trPr>
          <w:trHeight w:hRule="exact" w:val="284"/>
          <w:tblHeader/>
        </w:trPr>
        <w:tc>
          <w:tcPr>
            <w:tcW w:w="3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316ACE" w14:textId="77777777" w:rsidR="00870A75" w:rsidRDefault="00D0117E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DB441E" w14:textId="77777777" w:rsidR="00870A75" w:rsidRDefault="00D0117E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D10039" w14:textId="77777777" w:rsidR="00870A75" w:rsidRDefault="00D0117E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bookmarkEnd w:id="0"/>
      <w:tr w:rsidR="00357C28" w14:paraId="554C36CE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973029A" w14:textId="77777777" w:rsid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C37B14E" w14:textId="37AB4AAA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480526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4F99AB44" w14:textId="074D999B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4200221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35</w:t>
            </w:r>
          </w:p>
        </w:tc>
      </w:tr>
      <w:tr w:rsidR="00357C28" w14:paraId="7C4E0E90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7DF5446" w14:textId="77777777" w:rsid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DB100A8" w14:textId="798767D8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480525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00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0A731735" w14:textId="6FC8B60F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4200222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76</w:t>
            </w:r>
          </w:p>
        </w:tc>
      </w:tr>
      <w:tr w:rsidR="00357C28" w14:paraId="7B2CE66C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991A0FF" w14:textId="77777777" w:rsid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42DA4C0D" w14:textId="6ED0CF11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480523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92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4BA45A66" w14:textId="582F8D6E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4200221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64</w:t>
            </w:r>
          </w:p>
        </w:tc>
      </w:tr>
      <w:tr w:rsidR="00357C28" w14:paraId="4FBB1D00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0490C89B" w14:textId="77777777" w:rsid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416C9017" w14:textId="5C3BF07F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480519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07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CE09B84" w14:textId="6C5E1623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4200226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40</w:t>
            </w:r>
          </w:p>
        </w:tc>
      </w:tr>
      <w:tr w:rsidR="00357C28" w14:paraId="3FB13D57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8546130" w14:textId="77777777" w:rsid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382166A0" w14:textId="19676B8D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480515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39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46AC916" w14:textId="1D55291D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4200225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37</w:t>
            </w:r>
          </w:p>
        </w:tc>
      </w:tr>
      <w:tr w:rsidR="00357C28" w14:paraId="111C6625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0D8AFF43" w14:textId="77777777" w:rsid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286F59D9" w14:textId="7AFCDA26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480513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40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2D6AFA0" w14:textId="1991FFED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4200224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52</w:t>
            </w:r>
          </w:p>
        </w:tc>
      </w:tr>
      <w:tr w:rsidR="00357C28" w14:paraId="3F687E4B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098744D4" w14:textId="77777777" w:rsid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25683303" w14:textId="43AC1471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480506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89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979C432" w14:textId="7AA72BF4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4200222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26</w:t>
            </w:r>
          </w:p>
        </w:tc>
      </w:tr>
      <w:tr w:rsidR="00357C28" w14:paraId="50A90E10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6C1CBB4" w14:textId="77777777" w:rsid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3B084AA" w14:textId="2212FFE0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480503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5DE6A83" w14:textId="61CB61A8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4200218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55</w:t>
            </w:r>
          </w:p>
        </w:tc>
      </w:tr>
      <w:tr w:rsidR="00357C28" w14:paraId="6C7D46E2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008D59ED" w14:textId="77777777" w:rsid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49BF91F8" w14:textId="6FF71C97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480446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53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54FABC3" w14:textId="79253D68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4200160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70</w:t>
            </w:r>
          </w:p>
        </w:tc>
      </w:tr>
      <w:tr w:rsidR="00357C28" w14:paraId="305B5F12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1D152D49" w14:textId="77777777" w:rsid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077139F" w14:textId="504F2E6F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480470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0338AD42" w14:textId="2AB6E268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4200139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28</w:t>
            </w:r>
          </w:p>
        </w:tc>
      </w:tr>
      <w:tr w:rsidR="00357C28" w14:paraId="4A67983A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C5B01D2" w14:textId="77777777" w:rsid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A619C53" w14:textId="54F4FD84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480470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30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DB6D71F" w14:textId="2679639D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4200139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44</w:t>
            </w:r>
          </w:p>
        </w:tc>
      </w:tr>
      <w:tr w:rsidR="00357C28" w14:paraId="2874A2B4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0347CC5B" w14:textId="77777777" w:rsid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4776605" w14:textId="0D6CE52A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480472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391B90B" w14:textId="0CBBB7D4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4200137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38</w:t>
            </w:r>
          </w:p>
        </w:tc>
      </w:tr>
      <w:tr w:rsidR="00357C28" w14:paraId="6E12741C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1D92A6B7" w14:textId="77777777" w:rsid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E126D5C" w14:textId="30C06F87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480473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65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43FA22B6" w14:textId="06525C04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4200138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78</w:t>
            </w:r>
          </w:p>
        </w:tc>
      </w:tr>
      <w:tr w:rsidR="00357C28" w14:paraId="1899D3F0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4FD47C3" w14:textId="77777777" w:rsid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3B6EBC5" w14:textId="4E904EE7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480471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B7F9591" w14:textId="733FEE46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4200140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77</w:t>
            </w:r>
          </w:p>
        </w:tc>
      </w:tr>
      <w:tr w:rsidR="00357C28" w14:paraId="66BB7B7A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0646631" w14:textId="77777777" w:rsid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6B15500" w14:textId="2F09D7B5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480449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C168364" w14:textId="0386D7B9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4200160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78</w:t>
            </w:r>
          </w:p>
        </w:tc>
      </w:tr>
      <w:tr w:rsidR="00357C28" w14:paraId="1D256B5C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417CE398" w14:textId="77777777" w:rsid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lastRenderedPageBreak/>
              <w:t>16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F3403C0" w14:textId="31B1EAAE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480504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74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980CC2B" w14:textId="339A19FB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4200217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18</w:t>
            </w:r>
          </w:p>
        </w:tc>
      </w:tr>
      <w:tr w:rsidR="00357C28" w14:paraId="0AE9FF3A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F9464D0" w14:textId="77777777" w:rsid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17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3AEC68D6" w14:textId="6A48CACC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480507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44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A7EBB74" w14:textId="54D395E9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4200220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30</w:t>
            </w:r>
          </w:p>
        </w:tc>
      </w:tr>
      <w:tr w:rsidR="00357C28" w14:paraId="06C11320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4DF0FC62" w14:textId="77777777" w:rsid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310F0ACD" w14:textId="0DE34A03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480514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91E3417" w14:textId="5119CC84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4200222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62</w:t>
            </w:r>
          </w:p>
        </w:tc>
      </w:tr>
      <w:tr w:rsidR="00357C28" w14:paraId="21EA5A5A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8077204" w14:textId="77777777" w:rsid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0ADD08F" w14:textId="3A392CE3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480518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19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726ADE6" w14:textId="2CC3DE6E" w:rsidR="00357C28" w:rsidRP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4200224</w:t>
            </w: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</w:t>
            </w:r>
          </w:p>
        </w:tc>
      </w:tr>
      <w:tr w:rsidR="00357C28" w14:paraId="14164A85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698E3AC" w14:textId="77777777" w:rsidR="00357C28" w:rsidRDefault="00357C28" w:rsidP="00357C2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3514" w:type="dxa"/>
            <w:vAlign w:val="center"/>
          </w:tcPr>
          <w:p w14:paraId="22630112" w14:textId="2DA8AC9E" w:rsidR="00357C28" w:rsidRPr="00357C28" w:rsidRDefault="00357C28" w:rsidP="00357C28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357C28">
              <w:rPr>
                <w:color w:val="000000"/>
                <w:sz w:val="24"/>
                <w:szCs w:val="24"/>
                <w:lang w:bidi="ru-RU"/>
              </w:rPr>
              <w:t>480523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color w:val="000000"/>
                <w:sz w:val="24"/>
                <w:szCs w:val="24"/>
                <w:lang w:bidi="ru-RU"/>
              </w:rPr>
              <w:t>94</w:t>
            </w:r>
          </w:p>
        </w:tc>
        <w:tc>
          <w:tcPr>
            <w:tcW w:w="3690" w:type="dxa"/>
            <w:vAlign w:val="center"/>
          </w:tcPr>
          <w:p w14:paraId="4B2CE33C" w14:textId="16549DE8" w:rsidR="00357C28" w:rsidRPr="00357C28" w:rsidRDefault="00357C28" w:rsidP="00357C28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357C28">
              <w:rPr>
                <w:color w:val="000000"/>
                <w:sz w:val="24"/>
                <w:szCs w:val="24"/>
                <w:lang w:bidi="ru-RU"/>
              </w:rPr>
              <w:t>4200218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357C28">
              <w:rPr>
                <w:color w:val="000000"/>
                <w:sz w:val="24"/>
                <w:szCs w:val="24"/>
                <w:lang w:bidi="ru-RU"/>
              </w:rPr>
              <w:t>78</w:t>
            </w:r>
          </w:p>
        </w:tc>
      </w:tr>
    </w:tbl>
    <w:tbl>
      <w:tblPr>
        <w:tblStyle w:val="ae"/>
        <w:tblpPr w:leftFromText="180" w:rightFromText="180" w:vertAnchor="text" w:horzAnchor="margin" w:tblpY="513"/>
        <w:tblOverlap w:val="never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918E7" w14:paraId="677CE180" w14:textId="77777777" w:rsidTr="008918E7">
        <w:tc>
          <w:tcPr>
            <w:tcW w:w="10201" w:type="dxa"/>
          </w:tcPr>
          <w:p w14:paraId="70BEEC51" w14:textId="77777777" w:rsidR="008918E7" w:rsidRDefault="008918E7" w:rsidP="008918E7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2AF33EF9" w14:textId="77777777" w:rsidR="00870A75" w:rsidRDefault="00D0117E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t>19</w:t>
      </w:r>
    </w:p>
    <w:sectPr w:rsidR="00870A75">
      <w:type w:val="continuous"/>
      <w:pgSz w:w="11906" w:h="16838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FA146" w14:textId="77777777" w:rsidR="00D0117E" w:rsidRDefault="00D0117E">
      <w:r>
        <w:separator/>
      </w:r>
    </w:p>
  </w:endnote>
  <w:endnote w:type="continuationSeparator" w:id="0">
    <w:p w14:paraId="2C71593A" w14:textId="77777777" w:rsidR="00D0117E" w:rsidRDefault="00D0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-BoldM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C8333" w14:textId="77777777" w:rsidR="00870A75" w:rsidRDefault="00D0117E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CA1F719" w14:textId="77777777" w:rsidR="00870A75" w:rsidRDefault="00870A7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09DDA" w14:textId="77777777" w:rsidR="00870A75" w:rsidRDefault="00870A75">
    <w:pPr>
      <w:pStyle w:val="a7"/>
      <w:framePr w:wrap="around" w:vAnchor="text" w:hAnchor="margin" w:xAlign="right" w:y="1"/>
      <w:rPr>
        <w:rStyle w:val="ac"/>
      </w:rPr>
    </w:pPr>
  </w:p>
  <w:p w14:paraId="06148486" w14:textId="77777777" w:rsidR="00870A75" w:rsidRDefault="00870A7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03BF6" w14:textId="77777777" w:rsidR="00D0117E" w:rsidRDefault="00D0117E">
      <w:r>
        <w:separator/>
      </w:r>
    </w:p>
  </w:footnote>
  <w:footnote w:type="continuationSeparator" w:id="0">
    <w:p w14:paraId="5A473BEB" w14:textId="77777777" w:rsidR="00D0117E" w:rsidRDefault="00D01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1D"/>
    <w:rsid w:val="00000CFD"/>
    <w:rsid w:val="000031C3"/>
    <w:rsid w:val="000068BD"/>
    <w:rsid w:val="00006A8D"/>
    <w:rsid w:val="0001017C"/>
    <w:rsid w:val="0001457A"/>
    <w:rsid w:val="000153E5"/>
    <w:rsid w:val="00017D83"/>
    <w:rsid w:val="00020836"/>
    <w:rsid w:val="00022B46"/>
    <w:rsid w:val="00023C25"/>
    <w:rsid w:val="00024C2B"/>
    <w:rsid w:val="00026DCA"/>
    <w:rsid w:val="000272BC"/>
    <w:rsid w:val="00035008"/>
    <w:rsid w:val="0003680A"/>
    <w:rsid w:val="00040605"/>
    <w:rsid w:val="00041EAB"/>
    <w:rsid w:val="000423DE"/>
    <w:rsid w:val="0004300A"/>
    <w:rsid w:val="000431AF"/>
    <w:rsid w:val="00043EC9"/>
    <w:rsid w:val="00044053"/>
    <w:rsid w:val="0004662F"/>
    <w:rsid w:val="00047700"/>
    <w:rsid w:val="00055671"/>
    <w:rsid w:val="00057B5E"/>
    <w:rsid w:val="00060560"/>
    <w:rsid w:val="00060D01"/>
    <w:rsid w:val="000610FE"/>
    <w:rsid w:val="000635C5"/>
    <w:rsid w:val="00063CFE"/>
    <w:rsid w:val="000642E3"/>
    <w:rsid w:val="00065A17"/>
    <w:rsid w:val="000713CF"/>
    <w:rsid w:val="00072534"/>
    <w:rsid w:val="00072623"/>
    <w:rsid w:val="000734E0"/>
    <w:rsid w:val="00074165"/>
    <w:rsid w:val="0007667B"/>
    <w:rsid w:val="000774FE"/>
    <w:rsid w:val="00083FD7"/>
    <w:rsid w:val="00092151"/>
    <w:rsid w:val="0009263D"/>
    <w:rsid w:val="00093EAC"/>
    <w:rsid w:val="00093EC4"/>
    <w:rsid w:val="00095B72"/>
    <w:rsid w:val="00097BC5"/>
    <w:rsid w:val="000A1C92"/>
    <w:rsid w:val="000A29AC"/>
    <w:rsid w:val="000A7EE7"/>
    <w:rsid w:val="000B5FC6"/>
    <w:rsid w:val="000C04B0"/>
    <w:rsid w:val="000C2E92"/>
    <w:rsid w:val="000C4575"/>
    <w:rsid w:val="000C6D8A"/>
    <w:rsid w:val="000C738B"/>
    <w:rsid w:val="000D3C19"/>
    <w:rsid w:val="000D7290"/>
    <w:rsid w:val="000D79CC"/>
    <w:rsid w:val="000E147B"/>
    <w:rsid w:val="000F04C9"/>
    <w:rsid w:val="000F0903"/>
    <w:rsid w:val="000F0B13"/>
    <w:rsid w:val="0010038C"/>
    <w:rsid w:val="00104428"/>
    <w:rsid w:val="00110CF2"/>
    <w:rsid w:val="00113A6B"/>
    <w:rsid w:val="001142FC"/>
    <w:rsid w:val="001148E9"/>
    <w:rsid w:val="00115C2E"/>
    <w:rsid w:val="00117647"/>
    <w:rsid w:val="00120F72"/>
    <w:rsid w:val="001221F1"/>
    <w:rsid w:val="00125F57"/>
    <w:rsid w:val="00127FE1"/>
    <w:rsid w:val="00131BFD"/>
    <w:rsid w:val="00133C2F"/>
    <w:rsid w:val="00133D6E"/>
    <w:rsid w:val="0013777C"/>
    <w:rsid w:val="0014208A"/>
    <w:rsid w:val="0014364B"/>
    <w:rsid w:val="0014762E"/>
    <w:rsid w:val="00151363"/>
    <w:rsid w:val="001544A2"/>
    <w:rsid w:val="001573BE"/>
    <w:rsid w:val="0015753B"/>
    <w:rsid w:val="00162164"/>
    <w:rsid w:val="0016261D"/>
    <w:rsid w:val="0016542D"/>
    <w:rsid w:val="00165DD5"/>
    <w:rsid w:val="00166223"/>
    <w:rsid w:val="00172C4D"/>
    <w:rsid w:val="001811AA"/>
    <w:rsid w:val="001840C9"/>
    <w:rsid w:val="00185E0E"/>
    <w:rsid w:val="00190E80"/>
    <w:rsid w:val="00191F4C"/>
    <w:rsid w:val="00194155"/>
    <w:rsid w:val="00195416"/>
    <w:rsid w:val="001954FB"/>
    <w:rsid w:val="001A0426"/>
    <w:rsid w:val="001A11A3"/>
    <w:rsid w:val="001A7CB8"/>
    <w:rsid w:val="001B104C"/>
    <w:rsid w:val="001B10DD"/>
    <w:rsid w:val="001B17B0"/>
    <w:rsid w:val="001B1D9C"/>
    <w:rsid w:val="001B270D"/>
    <w:rsid w:val="001C0B04"/>
    <w:rsid w:val="001C13AE"/>
    <w:rsid w:val="001C5C07"/>
    <w:rsid w:val="001C63F5"/>
    <w:rsid w:val="001C6DD7"/>
    <w:rsid w:val="001D04F4"/>
    <w:rsid w:val="001D3030"/>
    <w:rsid w:val="001D5173"/>
    <w:rsid w:val="001D5DD1"/>
    <w:rsid w:val="001E2CC3"/>
    <w:rsid w:val="001E2FCE"/>
    <w:rsid w:val="001F0065"/>
    <w:rsid w:val="001F27BB"/>
    <w:rsid w:val="001F3E3D"/>
    <w:rsid w:val="002018F8"/>
    <w:rsid w:val="00202A1A"/>
    <w:rsid w:val="00204C32"/>
    <w:rsid w:val="00206A32"/>
    <w:rsid w:val="00210ED2"/>
    <w:rsid w:val="00212DFE"/>
    <w:rsid w:val="00213117"/>
    <w:rsid w:val="0021395B"/>
    <w:rsid w:val="00214DD5"/>
    <w:rsid w:val="00215832"/>
    <w:rsid w:val="002254B0"/>
    <w:rsid w:val="00225AF5"/>
    <w:rsid w:val="0022669E"/>
    <w:rsid w:val="0022701D"/>
    <w:rsid w:val="00242191"/>
    <w:rsid w:val="002421EC"/>
    <w:rsid w:val="00242930"/>
    <w:rsid w:val="00251A20"/>
    <w:rsid w:val="00251B5B"/>
    <w:rsid w:val="002527FB"/>
    <w:rsid w:val="002537AC"/>
    <w:rsid w:val="00253EFB"/>
    <w:rsid w:val="00260C64"/>
    <w:rsid w:val="0026381A"/>
    <w:rsid w:val="00273030"/>
    <w:rsid w:val="0027512D"/>
    <w:rsid w:val="00276293"/>
    <w:rsid w:val="00276DD0"/>
    <w:rsid w:val="002770B2"/>
    <w:rsid w:val="00277F86"/>
    <w:rsid w:val="0028260C"/>
    <w:rsid w:val="00283F75"/>
    <w:rsid w:val="00286A5D"/>
    <w:rsid w:val="002908AE"/>
    <w:rsid w:val="002936B4"/>
    <w:rsid w:val="00294116"/>
    <w:rsid w:val="002964B0"/>
    <w:rsid w:val="00296ADC"/>
    <w:rsid w:val="002A2094"/>
    <w:rsid w:val="002A42AF"/>
    <w:rsid w:val="002A4DA5"/>
    <w:rsid w:val="002A7511"/>
    <w:rsid w:val="002B1BD5"/>
    <w:rsid w:val="002B2066"/>
    <w:rsid w:val="002B3E64"/>
    <w:rsid w:val="002B753A"/>
    <w:rsid w:val="002C02D2"/>
    <w:rsid w:val="002C0320"/>
    <w:rsid w:val="002C086A"/>
    <w:rsid w:val="002C548E"/>
    <w:rsid w:val="002D7535"/>
    <w:rsid w:val="002D765B"/>
    <w:rsid w:val="002E20B3"/>
    <w:rsid w:val="002E219A"/>
    <w:rsid w:val="002E4FCD"/>
    <w:rsid w:val="002E7C85"/>
    <w:rsid w:val="002E7CD4"/>
    <w:rsid w:val="002F09E1"/>
    <w:rsid w:val="002F3E55"/>
    <w:rsid w:val="00303950"/>
    <w:rsid w:val="0031038B"/>
    <w:rsid w:val="0031044E"/>
    <w:rsid w:val="00310B8E"/>
    <w:rsid w:val="00311272"/>
    <w:rsid w:val="0031198F"/>
    <w:rsid w:val="00311EAB"/>
    <w:rsid w:val="00314583"/>
    <w:rsid w:val="00315D4D"/>
    <w:rsid w:val="00324172"/>
    <w:rsid w:val="0033046B"/>
    <w:rsid w:val="0033283F"/>
    <w:rsid w:val="00333545"/>
    <w:rsid w:val="00334B5C"/>
    <w:rsid w:val="003414E5"/>
    <w:rsid w:val="003432A8"/>
    <w:rsid w:val="00344347"/>
    <w:rsid w:val="00346359"/>
    <w:rsid w:val="0034725B"/>
    <w:rsid w:val="00351618"/>
    <w:rsid w:val="003545E5"/>
    <w:rsid w:val="00356E31"/>
    <w:rsid w:val="00357C28"/>
    <w:rsid w:val="00360A36"/>
    <w:rsid w:val="0036156C"/>
    <w:rsid w:val="00362F78"/>
    <w:rsid w:val="00367DD7"/>
    <w:rsid w:val="00370CCE"/>
    <w:rsid w:val="003731F2"/>
    <w:rsid w:val="00385045"/>
    <w:rsid w:val="003862CA"/>
    <w:rsid w:val="00386DE2"/>
    <w:rsid w:val="00386E40"/>
    <w:rsid w:val="00387FB3"/>
    <w:rsid w:val="00390AF5"/>
    <w:rsid w:val="00392E06"/>
    <w:rsid w:val="00393F20"/>
    <w:rsid w:val="00395B75"/>
    <w:rsid w:val="003A0605"/>
    <w:rsid w:val="003A233D"/>
    <w:rsid w:val="003A30C3"/>
    <w:rsid w:val="003A4485"/>
    <w:rsid w:val="003A7B7E"/>
    <w:rsid w:val="003A7E69"/>
    <w:rsid w:val="003B1900"/>
    <w:rsid w:val="003B1E7F"/>
    <w:rsid w:val="003B7FDD"/>
    <w:rsid w:val="003C01F7"/>
    <w:rsid w:val="003C3391"/>
    <w:rsid w:val="003C5979"/>
    <w:rsid w:val="003D3169"/>
    <w:rsid w:val="003E2770"/>
    <w:rsid w:val="003E34DD"/>
    <w:rsid w:val="003E40EC"/>
    <w:rsid w:val="003E4555"/>
    <w:rsid w:val="003E5DDF"/>
    <w:rsid w:val="003E7AF7"/>
    <w:rsid w:val="003F123B"/>
    <w:rsid w:val="003F3FD7"/>
    <w:rsid w:val="003F4A13"/>
    <w:rsid w:val="003F55BD"/>
    <w:rsid w:val="003F686E"/>
    <w:rsid w:val="003F769F"/>
    <w:rsid w:val="00402FCF"/>
    <w:rsid w:val="004103C7"/>
    <w:rsid w:val="004173EF"/>
    <w:rsid w:val="00420284"/>
    <w:rsid w:val="0042258C"/>
    <w:rsid w:val="00423799"/>
    <w:rsid w:val="00423B81"/>
    <w:rsid w:val="00427580"/>
    <w:rsid w:val="004276A4"/>
    <w:rsid w:val="00427D28"/>
    <w:rsid w:val="0043001E"/>
    <w:rsid w:val="004304B1"/>
    <w:rsid w:val="004305CF"/>
    <w:rsid w:val="00430BD2"/>
    <w:rsid w:val="00430C3E"/>
    <w:rsid w:val="00432416"/>
    <w:rsid w:val="00433DCB"/>
    <w:rsid w:val="00437B97"/>
    <w:rsid w:val="00440C32"/>
    <w:rsid w:val="00440DDF"/>
    <w:rsid w:val="00440FBB"/>
    <w:rsid w:val="00442414"/>
    <w:rsid w:val="00443D80"/>
    <w:rsid w:val="004471EB"/>
    <w:rsid w:val="00452F97"/>
    <w:rsid w:val="00453C1A"/>
    <w:rsid w:val="0045414A"/>
    <w:rsid w:val="00461F27"/>
    <w:rsid w:val="00462ED8"/>
    <w:rsid w:val="0047330C"/>
    <w:rsid w:val="004753CB"/>
    <w:rsid w:val="004815D6"/>
    <w:rsid w:val="00481F36"/>
    <w:rsid w:val="00485B70"/>
    <w:rsid w:val="00487734"/>
    <w:rsid w:val="004879CD"/>
    <w:rsid w:val="00491D09"/>
    <w:rsid w:val="00492B87"/>
    <w:rsid w:val="00494936"/>
    <w:rsid w:val="00496800"/>
    <w:rsid w:val="00497264"/>
    <w:rsid w:val="00497D03"/>
    <w:rsid w:val="004A1CCD"/>
    <w:rsid w:val="004A39CF"/>
    <w:rsid w:val="004A3AE5"/>
    <w:rsid w:val="004A3CB2"/>
    <w:rsid w:val="004A66FA"/>
    <w:rsid w:val="004A754B"/>
    <w:rsid w:val="004A7723"/>
    <w:rsid w:val="004B021C"/>
    <w:rsid w:val="004B1A3B"/>
    <w:rsid w:val="004B3453"/>
    <w:rsid w:val="004B739E"/>
    <w:rsid w:val="004C24A6"/>
    <w:rsid w:val="004C2A67"/>
    <w:rsid w:val="004C2C7A"/>
    <w:rsid w:val="004C40F6"/>
    <w:rsid w:val="004C57DC"/>
    <w:rsid w:val="004C7CE4"/>
    <w:rsid w:val="004D06B6"/>
    <w:rsid w:val="004D745B"/>
    <w:rsid w:val="004E48F1"/>
    <w:rsid w:val="004E6A42"/>
    <w:rsid w:val="004E7983"/>
    <w:rsid w:val="004F06DD"/>
    <w:rsid w:val="004F2F0F"/>
    <w:rsid w:val="004F744D"/>
    <w:rsid w:val="00500742"/>
    <w:rsid w:val="00500A18"/>
    <w:rsid w:val="00504498"/>
    <w:rsid w:val="00504824"/>
    <w:rsid w:val="00504E18"/>
    <w:rsid w:val="00510D06"/>
    <w:rsid w:val="005139A5"/>
    <w:rsid w:val="0051415F"/>
    <w:rsid w:val="005152BB"/>
    <w:rsid w:val="00515CF2"/>
    <w:rsid w:val="0051639B"/>
    <w:rsid w:val="00520AE8"/>
    <w:rsid w:val="00520D0D"/>
    <w:rsid w:val="00521CCB"/>
    <w:rsid w:val="00522A4D"/>
    <w:rsid w:val="00526CC2"/>
    <w:rsid w:val="0052725A"/>
    <w:rsid w:val="00527AD1"/>
    <w:rsid w:val="00533558"/>
    <w:rsid w:val="00536706"/>
    <w:rsid w:val="005369A0"/>
    <w:rsid w:val="00537791"/>
    <w:rsid w:val="00547ABD"/>
    <w:rsid w:val="00551E04"/>
    <w:rsid w:val="00557CBA"/>
    <w:rsid w:val="005618A4"/>
    <w:rsid w:val="00562845"/>
    <w:rsid w:val="00563887"/>
    <w:rsid w:val="00571102"/>
    <w:rsid w:val="00572243"/>
    <w:rsid w:val="0057789C"/>
    <w:rsid w:val="00581E4A"/>
    <w:rsid w:val="0058645D"/>
    <w:rsid w:val="00587784"/>
    <w:rsid w:val="005900B9"/>
    <w:rsid w:val="00591E20"/>
    <w:rsid w:val="00594C63"/>
    <w:rsid w:val="00594F2E"/>
    <w:rsid w:val="00595A34"/>
    <w:rsid w:val="005A0684"/>
    <w:rsid w:val="005A355B"/>
    <w:rsid w:val="005B06E9"/>
    <w:rsid w:val="005B2A53"/>
    <w:rsid w:val="005C49E2"/>
    <w:rsid w:val="005D0840"/>
    <w:rsid w:val="005D0B9D"/>
    <w:rsid w:val="005D0D72"/>
    <w:rsid w:val="005D0F02"/>
    <w:rsid w:val="005D5B68"/>
    <w:rsid w:val="005E0450"/>
    <w:rsid w:val="005E1670"/>
    <w:rsid w:val="005E227D"/>
    <w:rsid w:val="005E5BBD"/>
    <w:rsid w:val="005E6122"/>
    <w:rsid w:val="005F28AF"/>
    <w:rsid w:val="005F2CF6"/>
    <w:rsid w:val="005F45C9"/>
    <w:rsid w:val="005F54E2"/>
    <w:rsid w:val="005F54F8"/>
    <w:rsid w:val="005F763F"/>
    <w:rsid w:val="00600405"/>
    <w:rsid w:val="006037EB"/>
    <w:rsid w:val="00604757"/>
    <w:rsid w:val="006170F8"/>
    <w:rsid w:val="00617D4D"/>
    <w:rsid w:val="00621C81"/>
    <w:rsid w:val="00627611"/>
    <w:rsid w:val="00633E24"/>
    <w:rsid w:val="006349E2"/>
    <w:rsid w:val="00637589"/>
    <w:rsid w:val="006454E2"/>
    <w:rsid w:val="00645B8D"/>
    <w:rsid w:val="00652D1B"/>
    <w:rsid w:val="00653B1F"/>
    <w:rsid w:val="00654D42"/>
    <w:rsid w:val="006619E8"/>
    <w:rsid w:val="00662684"/>
    <w:rsid w:val="006675E6"/>
    <w:rsid w:val="00667BC8"/>
    <w:rsid w:val="006704E0"/>
    <w:rsid w:val="0067144E"/>
    <w:rsid w:val="00671713"/>
    <w:rsid w:val="006723ED"/>
    <w:rsid w:val="00675183"/>
    <w:rsid w:val="006752DF"/>
    <w:rsid w:val="00677225"/>
    <w:rsid w:val="00680ABE"/>
    <w:rsid w:val="00680C33"/>
    <w:rsid w:val="00681402"/>
    <w:rsid w:val="00683B21"/>
    <w:rsid w:val="00692E83"/>
    <w:rsid w:val="00693B16"/>
    <w:rsid w:val="00693E86"/>
    <w:rsid w:val="006A13AD"/>
    <w:rsid w:val="006A4875"/>
    <w:rsid w:val="006A4E25"/>
    <w:rsid w:val="006A727A"/>
    <w:rsid w:val="006B3177"/>
    <w:rsid w:val="006B6A1D"/>
    <w:rsid w:val="006C242C"/>
    <w:rsid w:val="006D2E5C"/>
    <w:rsid w:val="006D4529"/>
    <w:rsid w:val="006D6D9E"/>
    <w:rsid w:val="006E2825"/>
    <w:rsid w:val="006E533B"/>
    <w:rsid w:val="006F27C7"/>
    <w:rsid w:val="006F372F"/>
    <w:rsid w:val="006F4BE3"/>
    <w:rsid w:val="006F579B"/>
    <w:rsid w:val="0070074B"/>
    <w:rsid w:val="00700E13"/>
    <w:rsid w:val="00703E79"/>
    <w:rsid w:val="00704BF3"/>
    <w:rsid w:val="00707D46"/>
    <w:rsid w:val="00717AB5"/>
    <w:rsid w:val="0072004E"/>
    <w:rsid w:val="00723A14"/>
    <w:rsid w:val="00725DF1"/>
    <w:rsid w:val="0072630B"/>
    <w:rsid w:val="00731127"/>
    <w:rsid w:val="00741204"/>
    <w:rsid w:val="00742258"/>
    <w:rsid w:val="007436F4"/>
    <w:rsid w:val="007446F3"/>
    <w:rsid w:val="00744DA0"/>
    <w:rsid w:val="007460F2"/>
    <w:rsid w:val="00746762"/>
    <w:rsid w:val="00746A0F"/>
    <w:rsid w:val="007479D0"/>
    <w:rsid w:val="007500DE"/>
    <w:rsid w:val="007505C6"/>
    <w:rsid w:val="007518C5"/>
    <w:rsid w:val="00751EED"/>
    <w:rsid w:val="007525F1"/>
    <w:rsid w:val="0075496D"/>
    <w:rsid w:val="007600BE"/>
    <w:rsid w:val="00760232"/>
    <w:rsid w:val="00760FBA"/>
    <w:rsid w:val="00763BC0"/>
    <w:rsid w:val="00765BD7"/>
    <w:rsid w:val="007705F5"/>
    <w:rsid w:val="0077149E"/>
    <w:rsid w:val="00771542"/>
    <w:rsid w:val="00771BF4"/>
    <w:rsid w:val="00781A24"/>
    <w:rsid w:val="00783387"/>
    <w:rsid w:val="00786EDD"/>
    <w:rsid w:val="00790429"/>
    <w:rsid w:val="00792E44"/>
    <w:rsid w:val="00794CF2"/>
    <w:rsid w:val="007970CE"/>
    <w:rsid w:val="007A0A37"/>
    <w:rsid w:val="007A217E"/>
    <w:rsid w:val="007A3AC0"/>
    <w:rsid w:val="007A3BD0"/>
    <w:rsid w:val="007B12CD"/>
    <w:rsid w:val="007B1B6A"/>
    <w:rsid w:val="007B6972"/>
    <w:rsid w:val="007C17E5"/>
    <w:rsid w:val="007C24FC"/>
    <w:rsid w:val="007C3763"/>
    <w:rsid w:val="007C75BF"/>
    <w:rsid w:val="007D2E20"/>
    <w:rsid w:val="007D329D"/>
    <w:rsid w:val="007D4579"/>
    <w:rsid w:val="007D52A4"/>
    <w:rsid w:val="007D6940"/>
    <w:rsid w:val="007D6AE1"/>
    <w:rsid w:val="007E2A2B"/>
    <w:rsid w:val="007E6161"/>
    <w:rsid w:val="007E75BA"/>
    <w:rsid w:val="007E7F37"/>
    <w:rsid w:val="007F17A6"/>
    <w:rsid w:val="007F2A17"/>
    <w:rsid w:val="007F3075"/>
    <w:rsid w:val="007F4340"/>
    <w:rsid w:val="007F46F8"/>
    <w:rsid w:val="007F6D42"/>
    <w:rsid w:val="00803AC0"/>
    <w:rsid w:val="00806B92"/>
    <w:rsid w:val="00807522"/>
    <w:rsid w:val="0080774E"/>
    <w:rsid w:val="00811C98"/>
    <w:rsid w:val="00811ED7"/>
    <w:rsid w:val="00813141"/>
    <w:rsid w:val="00815A6E"/>
    <w:rsid w:val="00816C5B"/>
    <w:rsid w:val="00820B82"/>
    <w:rsid w:val="00822575"/>
    <w:rsid w:val="00831567"/>
    <w:rsid w:val="00831D7C"/>
    <w:rsid w:val="008436A8"/>
    <w:rsid w:val="00844ED5"/>
    <w:rsid w:val="008450B8"/>
    <w:rsid w:val="00846F11"/>
    <w:rsid w:val="0085131F"/>
    <w:rsid w:val="00852E8A"/>
    <w:rsid w:val="0085441A"/>
    <w:rsid w:val="00855CF7"/>
    <w:rsid w:val="008628B4"/>
    <w:rsid w:val="008631F6"/>
    <w:rsid w:val="00870051"/>
    <w:rsid w:val="00870A75"/>
    <w:rsid w:val="0087417A"/>
    <w:rsid w:val="00874C3B"/>
    <w:rsid w:val="00875EF0"/>
    <w:rsid w:val="008772C2"/>
    <w:rsid w:val="00886E73"/>
    <w:rsid w:val="008903B6"/>
    <w:rsid w:val="008918E7"/>
    <w:rsid w:val="00891AD9"/>
    <w:rsid w:val="00896680"/>
    <w:rsid w:val="008A044F"/>
    <w:rsid w:val="008A543E"/>
    <w:rsid w:val="008A5F1D"/>
    <w:rsid w:val="008C2624"/>
    <w:rsid w:val="008C46AE"/>
    <w:rsid w:val="008C5253"/>
    <w:rsid w:val="008C66A9"/>
    <w:rsid w:val="008C6814"/>
    <w:rsid w:val="008C7836"/>
    <w:rsid w:val="008C7E14"/>
    <w:rsid w:val="008D1FAF"/>
    <w:rsid w:val="008D2494"/>
    <w:rsid w:val="008D2E90"/>
    <w:rsid w:val="008D41C6"/>
    <w:rsid w:val="008D47A0"/>
    <w:rsid w:val="008D605B"/>
    <w:rsid w:val="008D67F6"/>
    <w:rsid w:val="008E02BE"/>
    <w:rsid w:val="008E1F3B"/>
    <w:rsid w:val="008E2423"/>
    <w:rsid w:val="008E2EF4"/>
    <w:rsid w:val="008E48D4"/>
    <w:rsid w:val="008E5347"/>
    <w:rsid w:val="008F049D"/>
    <w:rsid w:val="008F1875"/>
    <w:rsid w:val="008F6FE9"/>
    <w:rsid w:val="008F728B"/>
    <w:rsid w:val="00900ED4"/>
    <w:rsid w:val="00902C99"/>
    <w:rsid w:val="00905642"/>
    <w:rsid w:val="00910BB1"/>
    <w:rsid w:val="00914E2E"/>
    <w:rsid w:val="00916F43"/>
    <w:rsid w:val="00917844"/>
    <w:rsid w:val="0092123F"/>
    <w:rsid w:val="0092308C"/>
    <w:rsid w:val="00930450"/>
    <w:rsid w:val="009309F2"/>
    <w:rsid w:val="0093372F"/>
    <w:rsid w:val="00933C2D"/>
    <w:rsid w:val="0094102F"/>
    <w:rsid w:val="00944F77"/>
    <w:rsid w:val="0095021F"/>
    <w:rsid w:val="00950AF6"/>
    <w:rsid w:val="00952535"/>
    <w:rsid w:val="00952F91"/>
    <w:rsid w:val="009638B5"/>
    <w:rsid w:val="00964C6E"/>
    <w:rsid w:val="009707F5"/>
    <w:rsid w:val="00977F94"/>
    <w:rsid w:val="0098137A"/>
    <w:rsid w:val="00982F52"/>
    <w:rsid w:val="00987B0C"/>
    <w:rsid w:val="0099021D"/>
    <w:rsid w:val="0099547D"/>
    <w:rsid w:val="0099601E"/>
    <w:rsid w:val="009A5F3D"/>
    <w:rsid w:val="009A6218"/>
    <w:rsid w:val="009A6848"/>
    <w:rsid w:val="009B067D"/>
    <w:rsid w:val="009B47F9"/>
    <w:rsid w:val="009B4A64"/>
    <w:rsid w:val="009C481B"/>
    <w:rsid w:val="009C55F3"/>
    <w:rsid w:val="009E1571"/>
    <w:rsid w:val="009E16F9"/>
    <w:rsid w:val="009E3481"/>
    <w:rsid w:val="009E4FEF"/>
    <w:rsid w:val="009E5F3A"/>
    <w:rsid w:val="009E75DE"/>
    <w:rsid w:val="009F119F"/>
    <w:rsid w:val="009F16B4"/>
    <w:rsid w:val="009F17AD"/>
    <w:rsid w:val="009F1FE0"/>
    <w:rsid w:val="009F426E"/>
    <w:rsid w:val="009F59DD"/>
    <w:rsid w:val="009F6DE7"/>
    <w:rsid w:val="009F78F9"/>
    <w:rsid w:val="00A012D4"/>
    <w:rsid w:val="00A01B75"/>
    <w:rsid w:val="00A10D92"/>
    <w:rsid w:val="00A122E9"/>
    <w:rsid w:val="00A20436"/>
    <w:rsid w:val="00A22A31"/>
    <w:rsid w:val="00A26D62"/>
    <w:rsid w:val="00A2763A"/>
    <w:rsid w:val="00A31AC4"/>
    <w:rsid w:val="00A34718"/>
    <w:rsid w:val="00A43ECE"/>
    <w:rsid w:val="00A50B43"/>
    <w:rsid w:val="00A524E4"/>
    <w:rsid w:val="00A54AF7"/>
    <w:rsid w:val="00A5703D"/>
    <w:rsid w:val="00A57182"/>
    <w:rsid w:val="00A5740B"/>
    <w:rsid w:val="00A578B4"/>
    <w:rsid w:val="00A5796D"/>
    <w:rsid w:val="00A60AE0"/>
    <w:rsid w:val="00A640DE"/>
    <w:rsid w:val="00A6471F"/>
    <w:rsid w:val="00A65563"/>
    <w:rsid w:val="00A72DF2"/>
    <w:rsid w:val="00A73C34"/>
    <w:rsid w:val="00A74CB2"/>
    <w:rsid w:val="00A75F11"/>
    <w:rsid w:val="00A86061"/>
    <w:rsid w:val="00A96DEC"/>
    <w:rsid w:val="00AA05B7"/>
    <w:rsid w:val="00AA128B"/>
    <w:rsid w:val="00AA2ECE"/>
    <w:rsid w:val="00AA2F13"/>
    <w:rsid w:val="00AA4B25"/>
    <w:rsid w:val="00AB1B30"/>
    <w:rsid w:val="00AB5867"/>
    <w:rsid w:val="00AC2A5E"/>
    <w:rsid w:val="00AC3FC7"/>
    <w:rsid w:val="00AC49B4"/>
    <w:rsid w:val="00AC66D6"/>
    <w:rsid w:val="00AD3B7F"/>
    <w:rsid w:val="00AD4A64"/>
    <w:rsid w:val="00AD6FF0"/>
    <w:rsid w:val="00AE3135"/>
    <w:rsid w:val="00AE5B5C"/>
    <w:rsid w:val="00AF7003"/>
    <w:rsid w:val="00B05F23"/>
    <w:rsid w:val="00B06C71"/>
    <w:rsid w:val="00B07AC8"/>
    <w:rsid w:val="00B11611"/>
    <w:rsid w:val="00B12B9A"/>
    <w:rsid w:val="00B24110"/>
    <w:rsid w:val="00B25B32"/>
    <w:rsid w:val="00B274A5"/>
    <w:rsid w:val="00B33B80"/>
    <w:rsid w:val="00B502B4"/>
    <w:rsid w:val="00B51CAC"/>
    <w:rsid w:val="00B535E9"/>
    <w:rsid w:val="00B54435"/>
    <w:rsid w:val="00B5443F"/>
    <w:rsid w:val="00B55197"/>
    <w:rsid w:val="00B55FE4"/>
    <w:rsid w:val="00B5652F"/>
    <w:rsid w:val="00B57658"/>
    <w:rsid w:val="00B62254"/>
    <w:rsid w:val="00B623AF"/>
    <w:rsid w:val="00B639A6"/>
    <w:rsid w:val="00B64DD2"/>
    <w:rsid w:val="00B72A65"/>
    <w:rsid w:val="00B73562"/>
    <w:rsid w:val="00B755CA"/>
    <w:rsid w:val="00B7753C"/>
    <w:rsid w:val="00B8064D"/>
    <w:rsid w:val="00B8323E"/>
    <w:rsid w:val="00B83F16"/>
    <w:rsid w:val="00B8454A"/>
    <w:rsid w:val="00B906C3"/>
    <w:rsid w:val="00B910FB"/>
    <w:rsid w:val="00B9414C"/>
    <w:rsid w:val="00BA01B1"/>
    <w:rsid w:val="00BA40D7"/>
    <w:rsid w:val="00BB2FD5"/>
    <w:rsid w:val="00BB3687"/>
    <w:rsid w:val="00BB3F24"/>
    <w:rsid w:val="00BB5BE5"/>
    <w:rsid w:val="00BB6684"/>
    <w:rsid w:val="00BB6A4E"/>
    <w:rsid w:val="00BC188C"/>
    <w:rsid w:val="00BC285E"/>
    <w:rsid w:val="00BC60C1"/>
    <w:rsid w:val="00BD0D28"/>
    <w:rsid w:val="00BD4251"/>
    <w:rsid w:val="00BD43E2"/>
    <w:rsid w:val="00BD68A6"/>
    <w:rsid w:val="00BD73C5"/>
    <w:rsid w:val="00BD7AC2"/>
    <w:rsid w:val="00BE09F4"/>
    <w:rsid w:val="00BE20AD"/>
    <w:rsid w:val="00BE3BF8"/>
    <w:rsid w:val="00BE56FC"/>
    <w:rsid w:val="00BE5CCF"/>
    <w:rsid w:val="00BE6DB4"/>
    <w:rsid w:val="00BE70AA"/>
    <w:rsid w:val="00BE7AB0"/>
    <w:rsid w:val="00BF067B"/>
    <w:rsid w:val="00BF3192"/>
    <w:rsid w:val="00BF3CF7"/>
    <w:rsid w:val="00BF6169"/>
    <w:rsid w:val="00BF67D4"/>
    <w:rsid w:val="00C0525F"/>
    <w:rsid w:val="00C0784C"/>
    <w:rsid w:val="00C102D3"/>
    <w:rsid w:val="00C1174D"/>
    <w:rsid w:val="00C13AE6"/>
    <w:rsid w:val="00C17332"/>
    <w:rsid w:val="00C17522"/>
    <w:rsid w:val="00C17AC7"/>
    <w:rsid w:val="00C2174F"/>
    <w:rsid w:val="00C2212D"/>
    <w:rsid w:val="00C25594"/>
    <w:rsid w:val="00C2685D"/>
    <w:rsid w:val="00C27C5E"/>
    <w:rsid w:val="00C31B32"/>
    <w:rsid w:val="00C33575"/>
    <w:rsid w:val="00C33758"/>
    <w:rsid w:val="00C361D0"/>
    <w:rsid w:val="00C41F57"/>
    <w:rsid w:val="00C43748"/>
    <w:rsid w:val="00C44268"/>
    <w:rsid w:val="00C471CE"/>
    <w:rsid w:val="00C51886"/>
    <w:rsid w:val="00C526D7"/>
    <w:rsid w:val="00C52B23"/>
    <w:rsid w:val="00C550DA"/>
    <w:rsid w:val="00C609E9"/>
    <w:rsid w:val="00C61A3C"/>
    <w:rsid w:val="00C62146"/>
    <w:rsid w:val="00C62B1D"/>
    <w:rsid w:val="00C63AE9"/>
    <w:rsid w:val="00C65739"/>
    <w:rsid w:val="00C65D3B"/>
    <w:rsid w:val="00C67A97"/>
    <w:rsid w:val="00C7106A"/>
    <w:rsid w:val="00C7115C"/>
    <w:rsid w:val="00C71E04"/>
    <w:rsid w:val="00C73113"/>
    <w:rsid w:val="00C7397A"/>
    <w:rsid w:val="00C748F7"/>
    <w:rsid w:val="00C770B4"/>
    <w:rsid w:val="00C8003F"/>
    <w:rsid w:val="00C83E8E"/>
    <w:rsid w:val="00C90BB6"/>
    <w:rsid w:val="00C9303B"/>
    <w:rsid w:val="00C94B72"/>
    <w:rsid w:val="00C97DDD"/>
    <w:rsid w:val="00CA13C2"/>
    <w:rsid w:val="00CA2012"/>
    <w:rsid w:val="00CA29DB"/>
    <w:rsid w:val="00CA6B6F"/>
    <w:rsid w:val="00CB6CF0"/>
    <w:rsid w:val="00CC0FD5"/>
    <w:rsid w:val="00CC31B8"/>
    <w:rsid w:val="00CC450E"/>
    <w:rsid w:val="00CD1C58"/>
    <w:rsid w:val="00CE0854"/>
    <w:rsid w:val="00CE0D15"/>
    <w:rsid w:val="00CE200B"/>
    <w:rsid w:val="00CE29C8"/>
    <w:rsid w:val="00CE3A36"/>
    <w:rsid w:val="00CE42E8"/>
    <w:rsid w:val="00CE4E27"/>
    <w:rsid w:val="00CE67C8"/>
    <w:rsid w:val="00CE713C"/>
    <w:rsid w:val="00CE7A73"/>
    <w:rsid w:val="00CF35CF"/>
    <w:rsid w:val="00CF6346"/>
    <w:rsid w:val="00CF7216"/>
    <w:rsid w:val="00CF79EF"/>
    <w:rsid w:val="00D0117E"/>
    <w:rsid w:val="00D03010"/>
    <w:rsid w:val="00D03685"/>
    <w:rsid w:val="00D076CF"/>
    <w:rsid w:val="00D07AD5"/>
    <w:rsid w:val="00D117D5"/>
    <w:rsid w:val="00D166E0"/>
    <w:rsid w:val="00D2285A"/>
    <w:rsid w:val="00D228D1"/>
    <w:rsid w:val="00D22F38"/>
    <w:rsid w:val="00D24E48"/>
    <w:rsid w:val="00D27043"/>
    <w:rsid w:val="00D309A4"/>
    <w:rsid w:val="00D32E28"/>
    <w:rsid w:val="00D3435A"/>
    <w:rsid w:val="00D37CAE"/>
    <w:rsid w:val="00D402DE"/>
    <w:rsid w:val="00D44F6E"/>
    <w:rsid w:val="00D47729"/>
    <w:rsid w:val="00D5232B"/>
    <w:rsid w:val="00D573B3"/>
    <w:rsid w:val="00D61CCD"/>
    <w:rsid w:val="00D61EA8"/>
    <w:rsid w:val="00D63E44"/>
    <w:rsid w:val="00D67E0D"/>
    <w:rsid w:val="00D70D6F"/>
    <w:rsid w:val="00D72763"/>
    <w:rsid w:val="00D72CD5"/>
    <w:rsid w:val="00D7531B"/>
    <w:rsid w:val="00D84E83"/>
    <w:rsid w:val="00D851BF"/>
    <w:rsid w:val="00D86616"/>
    <w:rsid w:val="00D86C72"/>
    <w:rsid w:val="00D86F7A"/>
    <w:rsid w:val="00D9405E"/>
    <w:rsid w:val="00DA091D"/>
    <w:rsid w:val="00DA1022"/>
    <w:rsid w:val="00DA18BD"/>
    <w:rsid w:val="00DB0C55"/>
    <w:rsid w:val="00DB1338"/>
    <w:rsid w:val="00DB5472"/>
    <w:rsid w:val="00DB6693"/>
    <w:rsid w:val="00DB7CAF"/>
    <w:rsid w:val="00DB7D9C"/>
    <w:rsid w:val="00DC1AD2"/>
    <w:rsid w:val="00DC33BC"/>
    <w:rsid w:val="00DC69C0"/>
    <w:rsid w:val="00DD0988"/>
    <w:rsid w:val="00DD0A4F"/>
    <w:rsid w:val="00DD71B5"/>
    <w:rsid w:val="00DF09B2"/>
    <w:rsid w:val="00DF55F1"/>
    <w:rsid w:val="00DF5D34"/>
    <w:rsid w:val="00DF659A"/>
    <w:rsid w:val="00DF79D3"/>
    <w:rsid w:val="00E03FFD"/>
    <w:rsid w:val="00E05B8B"/>
    <w:rsid w:val="00E10BC2"/>
    <w:rsid w:val="00E114E0"/>
    <w:rsid w:val="00E117F0"/>
    <w:rsid w:val="00E12993"/>
    <w:rsid w:val="00E12999"/>
    <w:rsid w:val="00E22D70"/>
    <w:rsid w:val="00E234B3"/>
    <w:rsid w:val="00E23E54"/>
    <w:rsid w:val="00E248A3"/>
    <w:rsid w:val="00E26DF6"/>
    <w:rsid w:val="00E30AEC"/>
    <w:rsid w:val="00E32CE8"/>
    <w:rsid w:val="00E366D9"/>
    <w:rsid w:val="00E3770A"/>
    <w:rsid w:val="00E37C1F"/>
    <w:rsid w:val="00E4132C"/>
    <w:rsid w:val="00E426DC"/>
    <w:rsid w:val="00E52BDF"/>
    <w:rsid w:val="00E5472F"/>
    <w:rsid w:val="00E603DB"/>
    <w:rsid w:val="00E677FC"/>
    <w:rsid w:val="00E67CCE"/>
    <w:rsid w:val="00E7248C"/>
    <w:rsid w:val="00E72969"/>
    <w:rsid w:val="00E73F61"/>
    <w:rsid w:val="00E74603"/>
    <w:rsid w:val="00E750D1"/>
    <w:rsid w:val="00E8156D"/>
    <w:rsid w:val="00E825EC"/>
    <w:rsid w:val="00E82E04"/>
    <w:rsid w:val="00E83FB1"/>
    <w:rsid w:val="00E859A1"/>
    <w:rsid w:val="00E86AD9"/>
    <w:rsid w:val="00E86E13"/>
    <w:rsid w:val="00E90892"/>
    <w:rsid w:val="00E967A7"/>
    <w:rsid w:val="00EA0F34"/>
    <w:rsid w:val="00EA295E"/>
    <w:rsid w:val="00EA2993"/>
    <w:rsid w:val="00EA3D93"/>
    <w:rsid w:val="00EA488E"/>
    <w:rsid w:val="00EA5473"/>
    <w:rsid w:val="00EA55DA"/>
    <w:rsid w:val="00EA73A6"/>
    <w:rsid w:val="00EB10AB"/>
    <w:rsid w:val="00EB4C5D"/>
    <w:rsid w:val="00EB5269"/>
    <w:rsid w:val="00EB59AC"/>
    <w:rsid w:val="00ED3EA7"/>
    <w:rsid w:val="00ED48A6"/>
    <w:rsid w:val="00ED5327"/>
    <w:rsid w:val="00EE6C5B"/>
    <w:rsid w:val="00EE788F"/>
    <w:rsid w:val="00EF166D"/>
    <w:rsid w:val="00EF1B5E"/>
    <w:rsid w:val="00EF21F1"/>
    <w:rsid w:val="00EF23E7"/>
    <w:rsid w:val="00EF2E5F"/>
    <w:rsid w:val="00EF3768"/>
    <w:rsid w:val="00EF453F"/>
    <w:rsid w:val="00EF7A65"/>
    <w:rsid w:val="00F03FE6"/>
    <w:rsid w:val="00F0512A"/>
    <w:rsid w:val="00F177BC"/>
    <w:rsid w:val="00F22771"/>
    <w:rsid w:val="00F24406"/>
    <w:rsid w:val="00F244A8"/>
    <w:rsid w:val="00F25F05"/>
    <w:rsid w:val="00F26761"/>
    <w:rsid w:val="00F2707E"/>
    <w:rsid w:val="00F30557"/>
    <w:rsid w:val="00F308B7"/>
    <w:rsid w:val="00F33C2C"/>
    <w:rsid w:val="00F36CF5"/>
    <w:rsid w:val="00F40F12"/>
    <w:rsid w:val="00F41558"/>
    <w:rsid w:val="00F422FE"/>
    <w:rsid w:val="00F4787B"/>
    <w:rsid w:val="00F5023D"/>
    <w:rsid w:val="00F51111"/>
    <w:rsid w:val="00F527ED"/>
    <w:rsid w:val="00F52D42"/>
    <w:rsid w:val="00F53B5A"/>
    <w:rsid w:val="00F5436C"/>
    <w:rsid w:val="00F562EE"/>
    <w:rsid w:val="00F63511"/>
    <w:rsid w:val="00F63512"/>
    <w:rsid w:val="00F63A4A"/>
    <w:rsid w:val="00F64EF7"/>
    <w:rsid w:val="00F64FB8"/>
    <w:rsid w:val="00F65E7A"/>
    <w:rsid w:val="00F6763F"/>
    <w:rsid w:val="00F704E9"/>
    <w:rsid w:val="00F716F8"/>
    <w:rsid w:val="00F71751"/>
    <w:rsid w:val="00F72854"/>
    <w:rsid w:val="00F74FBE"/>
    <w:rsid w:val="00F7520F"/>
    <w:rsid w:val="00F75D8F"/>
    <w:rsid w:val="00F8044F"/>
    <w:rsid w:val="00F80E9C"/>
    <w:rsid w:val="00F83803"/>
    <w:rsid w:val="00F859AE"/>
    <w:rsid w:val="00F906CD"/>
    <w:rsid w:val="00F933B1"/>
    <w:rsid w:val="00F93BAB"/>
    <w:rsid w:val="00F94F90"/>
    <w:rsid w:val="00F97213"/>
    <w:rsid w:val="00FA28BC"/>
    <w:rsid w:val="00FA34E9"/>
    <w:rsid w:val="00FA37E0"/>
    <w:rsid w:val="00FA6812"/>
    <w:rsid w:val="00FA6F6D"/>
    <w:rsid w:val="00FA789D"/>
    <w:rsid w:val="00FB3802"/>
    <w:rsid w:val="00FB7A37"/>
    <w:rsid w:val="00FC3FBF"/>
    <w:rsid w:val="00FC51B7"/>
    <w:rsid w:val="00FC7E85"/>
    <w:rsid w:val="00FD10B8"/>
    <w:rsid w:val="00FD30A4"/>
    <w:rsid w:val="00FD5800"/>
    <w:rsid w:val="00FE348F"/>
    <w:rsid w:val="00FE5179"/>
    <w:rsid w:val="00FE5D75"/>
    <w:rsid w:val="00FF1811"/>
    <w:rsid w:val="00FF4E9B"/>
    <w:rsid w:val="00FF5080"/>
    <w:rsid w:val="00FF7116"/>
    <w:rsid w:val="00FF75A6"/>
    <w:rsid w:val="00FF7B1A"/>
    <w:rsid w:val="024929B8"/>
    <w:rsid w:val="0A922065"/>
    <w:rsid w:val="0D753B22"/>
    <w:rsid w:val="0E981D3F"/>
    <w:rsid w:val="23CD36CA"/>
    <w:rsid w:val="246B6D3E"/>
    <w:rsid w:val="2AAD2F10"/>
    <w:rsid w:val="2C5E06D8"/>
    <w:rsid w:val="3A2D057F"/>
    <w:rsid w:val="3D232B5B"/>
    <w:rsid w:val="4A2D63C1"/>
    <w:rsid w:val="4D740E69"/>
    <w:rsid w:val="4EA069BC"/>
    <w:rsid w:val="502E1023"/>
    <w:rsid w:val="722F242B"/>
    <w:rsid w:val="77252477"/>
    <w:rsid w:val="7CBE5707"/>
    <w:rsid w:val="7E7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E06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/>
    <w:lsdException w:name="Body Text Indent 3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rPr>
      <w:b/>
      <w:i/>
      <w:sz w:val="2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qFormat/>
    <w:pPr>
      <w:ind w:right="-1" w:firstLine="709"/>
      <w:jc w:val="both"/>
    </w:pPr>
    <w:rPr>
      <w:sz w:val="28"/>
    </w:rPr>
  </w:style>
  <w:style w:type="paragraph" w:styleId="21">
    <w:name w:val="Body Text Indent 2"/>
    <w:basedOn w:val="a"/>
    <w:pPr>
      <w:ind w:firstLine="720"/>
    </w:pPr>
    <w:rPr>
      <w:sz w:val="28"/>
    </w:rPr>
  </w:style>
  <w:style w:type="paragraph" w:styleId="30">
    <w:name w:val="Body Text Indent 3"/>
    <w:basedOn w:val="a"/>
    <w:link w:val="31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page number"/>
    <w:basedOn w:val="a0"/>
    <w:qFormat/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5">
    <w:name w:val="Основной текст Знак"/>
    <w:link w:val="a4"/>
    <w:qFormat/>
    <w:rPr>
      <w:b/>
      <w:i/>
      <w:sz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character" w:customStyle="1" w:styleId="31">
    <w:name w:val="Основной текст с отступом 3 Знак"/>
    <w:basedOn w:val="a0"/>
    <w:link w:val="30"/>
    <w:uiPriority w:val="99"/>
    <w:qFormat/>
    <w:rPr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Подпись к картинке_"/>
    <w:basedOn w:val="a0"/>
    <w:link w:val="af1"/>
    <w:qFormat/>
    <w:rPr>
      <w:b/>
      <w:bCs/>
      <w:sz w:val="22"/>
      <w:szCs w:val="22"/>
      <w:shd w:val="clear" w:color="auto" w:fill="FFFFFF"/>
    </w:rPr>
  </w:style>
  <w:style w:type="paragraph" w:customStyle="1" w:styleId="af1">
    <w:name w:val="Подпись к картинке"/>
    <w:basedOn w:val="a"/>
    <w:link w:val="af0"/>
    <w:qFormat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2">
    <w:name w:val="Основной текст_"/>
    <w:basedOn w:val="a0"/>
    <w:link w:val="11"/>
    <w:qFormat/>
    <w:rPr>
      <w:shd w:val="clear" w:color="auto" w:fill="FFFFFF"/>
    </w:rPr>
  </w:style>
  <w:style w:type="paragraph" w:customStyle="1" w:styleId="11">
    <w:name w:val="Основной текст1"/>
    <w:basedOn w:val="a"/>
    <w:link w:val="af2"/>
    <w:qFormat/>
    <w:pPr>
      <w:widowControl w:val="0"/>
      <w:shd w:val="clear" w:color="auto" w:fill="FFFFFF"/>
      <w:spacing w:after="80"/>
    </w:pPr>
  </w:style>
  <w:style w:type="character" w:customStyle="1" w:styleId="22">
    <w:name w:val="Основной текст (2)_"/>
    <w:basedOn w:val="a0"/>
    <w:link w:val="23"/>
    <w:qFormat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3">
    <w:name w:val="Другое_"/>
    <w:basedOn w:val="a0"/>
    <w:link w:val="af4"/>
    <w:qFormat/>
    <w:rPr>
      <w:b/>
      <w:bCs/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2">
    <w:name w:val="Заголовок №1_"/>
    <w:basedOn w:val="a0"/>
    <w:link w:val="13"/>
    <w:qFormat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/>
    <w:lsdException w:name="Body Text Indent 3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rPr>
      <w:b/>
      <w:i/>
      <w:sz w:val="2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qFormat/>
    <w:pPr>
      <w:ind w:right="-1" w:firstLine="709"/>
      <w:jc w:val="both"/>
    </w:pPr>
    <w:rPr>
      <w:sz w:val="28"/>
    </w:rPr>
  </w:style>
  <w:style w:type="paragraph" w:styleId="21">
    <w:name w:val="Body Text Indent 2"/>
    <w:basedOn w:val="a"/>
    <w:pPr>
      <w:ind w:firstLine="720"/>
    </w:pPr>
    <w:rPr>
      <w:sz w:val="28"/>
    </w:rPr>
  </w:style>
  <w:style w:type="paragraph" w:styleId="30">
    <w:name w:val="Body Text Indent 3"/>
    <w:basedOn w:val="a"/>
    <w:link w:val="31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page number"/>
    <w:basedOn w:val="a0"/>
    <w:qFormat/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5">
    <w:name w:val="Основной текст Знак"/>
    <w:link w:val="a4"/>
    <w:qFormat/>
    <w:rPr>
      <w:b/>
      <w:i/>
      <w:sz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character" w:customStyle="1" w:styleId="31">
    <w:name w:val="Основной текст с отступом 3 Знак"/>
    <w:basedOn w:val="a0"/>
    <w:link w:val="30"/>
    <w:uiPriority w:val="99"/>
    <w:qFormat/>
    <w:rPr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Подпись к картинке_"/>
    <w:basedOn w:val="a0"/>
    <w:link w:val="af1"/>
    <w:qFormat/>
    <w:rPr>
      <w:b/>
      <w:bCs/>
      <w:sz w:val="22"/>
      <w:szCs w:val="22"/>
      <w:shd w:val="clear" w:color="auto" w:fill="FFFFFF"/>
    </w:rPr>
  </w:style>
  <w:style w:type="paragraph" w:customStyle="1" w:styleId="af1">
    <w:name w:val="Подпись к картинке"/>
    <w:basedOn w:val="a"/>
    <w:link w:val="af0"/>
    <w:qFormat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2">
    <w:name w:val="Основной текст_"/>
    <w:basedOn w:val="a0"/>
    <w:link w:val="11"/>
    <w:qFormat/>
    <w:rPr>
      <w:shd w:val="clear" w:color="auto" w:fill="FFFFFF"/>
    </w:rPr>
  </w:style>
  <w:style w:type="paragraph" w:customStyle="1" w:styleId="11">
    <w:name w:val="Основной текст1"/>
    <w:basedOn w:val="a"/>
    <w:link w:val="af2"/>
    <w:qFormat/>
    <w:pPr>
      <w:widowControl w:val="0"/>
      <w:shd w:val="clear" w:color="auto" w:fill="FFFFFF"/>
      <w:spacing w:after="80"/>
    </w:pPr>
  </w:style>
  <w:style w:type="character" w:customStyle="1" w:styleId="22">
    <w:name w:val="Основной текст (2)_"/>
    <w:basedOn w:val="a0"/>
    <w:link w:val="23"/>
    <w:qFormat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3">
    <w:name w:val="Другое_"/>
    <w:basedOn w:val="a0"/>
    <w:link w:val="af4"/>
    <w:qFormat/>
    <w:rPr>
      <w:b/>
      <w:bCs/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2">
    <w:name w:val="Заголовок №1_"/>
    <w:basedOn w:val="a0"/>
    <w:link w:val="13"/>
    <w:qFormat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/>
</ds:datastoreItem>
</file>

<file path=customXml/itemProps3.xml><?xml version="1.0" encoding="utf-8"?>
<ds:datastoreItem xmlns:ds="http://schemas.openxmlformats.org/officeDocument/2006/customXml" ds:itemID="{A5161B05-4841-40F8-B56D-FAA46F9F080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B1ECE0A-E23F-45D9-A301-FDF86F25A24F}">
  <ds:schemaRefs/>
</ds:datastoreItem>
</file>

<file path=customXml/itemProps5.xml><?xml version="1.0" encoding="utf-8"?>
<ds:datastoreItem xmlns:ds="http://schemas.openxmlformats.org/officeDocument/2006/customXml" ds:itemID="{FD8390F1-705B-4FD4-A3A2-9CEBDD52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0</TotalTime>
  <Pages>3</Pages>
  <Words>454</Words>
  <Characters>3404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Нога Екатерина Сергеевна</cp:lastModifiedBy>
  <cp:revision>2</cp:revision>
  <cp:lastPrinted>2025-11-01T02:19:00Z</cp:lastPrinted>
  <dcterms:created xsi:type="dcterms:W3CDTF">2025-12-23T02:35:00Z</dcterms:created>
  <dcterms:modified xsi:type="dcterms:W3CDTF">2025-12-23T02:35:00Z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B9D8D09E08A0476FB21E050C75F61F80_13</vt:lpwstr>
  </property>
</Properties>
</file>