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E8B2" w14:textId="77777777" w:rsidR="00A86061" w:rsidRPr="00644658" w:rsidRDefault="00D24E48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Hlk126238017"/>
      <w:r w:rsidRPr="00644658">
        <w:rPr>
          <w:b/>
          <w:sz w:val="28"/>
          <w:szCs w:val="28"/>
        </w:rPr>
        <w:t>Сообщение о возможном установлении публичного сервитута</w:t>
      </w:r>
    </w:p>
    <w:p w14:paraId="61D4AE95" w14:textId="77777777" w:rsidR="00A86061" w:rsidRPr="00644658" w:rsidRDefault="00D24E4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44658">
        <w:rPr>
          <w:b/>
          <w:sz w:val="28"/>
          <w:szCs w:val="28"/>
        </w:rPr>
        <w:t>в целях эксплуатации линейного объекта системы газоснабжения</w:t>
      </w:r>
    </w:p>
    <w:p w14:paraId="5872CEBD" w14:textId="41394536" w:rsidR="00A86061" w:rsidRPr="00644658" w:rsidRDefault="0055718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44658">
        <w:rPr>
          <w:b/>
          <w:sz w:val="28"/>
          <w:szCs w:val="28"/>
        </w:rPr>
        <w:t>«Газопровод-отвод к базе РЭП)»</w:t>
      </w:r>
    </w:p>
    <w:p w14:paraId="47720E0A" w14:textId="77777777" w:rsidR="00A86061" w:rsidRPr="00644658" w:rsidRDefault="00A86061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7D916641" w14:textId="66166FC9" w:rsidR="00A86061" w:rsidRPr="00644658" w:rsidRDefault="00D24E48" w:rsidP="00644658">
      <w:pPr>
        <w:spacing w:line="276" w:lineRule="auto"/>
        <w:ind w:firstLine="709"/>
        <w:jc w:val="both"/>
        <w:rPr>
          <w:sz w:val="28"/>
          <w:szCs w:val="28"/>
        </w:rPr>
      </w:pPr>
      <w:r w:rsidRPr="00644658">
        <w:rPr>
          <w:b/>
          <w:sz w:val="28"/>
          <w:szCs w:val="28"/>
        </w:rPr>
        <w:t xml:space="preserve">Заявитель: </w:t>
      </w:r>
      <w:r w:rsidRPr="00644658">
        <w:rPr>
          <w:sz w:val="28"/>
          <w:szCs w:val="28"/>
        </w:rPr>
        <w:t xml:space="preserve">Общество с ограниченной ответственностью «Газпром газораспределение </w:t>
      </w:r>
      <w:r w:rsidR="00874FF3" w:rsidRPr="00644658">
        <w:rPr>
          <w:sz w:val="28"/>
          <w:szCs w:val="28"/>
        </w:rPr>
        <w:t>Сибирь</w:t>
      </w:r>
      <w:r w:rsidRPr="00644658">
        <w:rPr>
          <w:sz w:val="28"/>
          <w:szCs w:val="28"/>
        </w:rPr>
        <w:t>» (ИНН 7017203428, ОГР 1087017002533).</w:t>
      </w:r>
    </w:p>
    <w:p w14:paraId="4E0CB689" w14:textId="77777777" w:rsidR="00A86061" w:rsidRPr="00644658" w:rsidRDefault="00D24E48" w:rsidP="00644658">
      <w:pPr>
        <w:spacing w:line="276" w:lineRule="auto"/>
        <w:ind w:firstLine="709"/>
        <w:jc w:val="both"/>
        <w:rPr>
          <w:sz w:val="28"/>
          <w:szCs w:val="28"/>
        </w:rPr>
      </w:pPr>
      <w:r w:rsidRPr="00644658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644658">
        <w:rPr>
          <w:sz w:val="28"/>
          <w:szCs w:val="28"/>
        </w:rPr>
        <w:t xml:space="preserve"> мэрия города Новосибирска.</w:t>
      </w:r>
    </w:p>
    <w:p w14:paraId="58C38766" w14:textId="53501E04" w:rsidR="00A86061" w:rsidRPr="00644658" w:rsidRDefault="00D24E48" w:rsidP="0064465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44658">
        <w:rPr>
          <w:b/>
          <w:sz w:val="28"/>
          <w:szCs w:val="28"/>
        </w:rPr>
        <w:t>Цель установления публичного сервитута</w:t>
      </w:r>
      <w:bookmarkStart w:id="1" w:name="_Hlk118798769"/>
      <w:r w:rsidRPr="00644658">
        <w:rPr>
          <w:b/>
          <w:sz w:val="28"/>
          <w:szCs w:val="28"/>
        </w:rPr>
        <w:t>:</w:t>
      </w:r>
      <w:r w:rsidRPr="00644658">
        <w:rPr>
          <w:sz w:val="28"/>
          <w:szCs w:val="28"/>
        </w:rPr>
        <w:t xml:space="preserve"> </w:t>
      </w:r>
      <w:bookmarkEnd w:id="1"/>
      <w:r w:rsidRPr="00644658">
        <w:rPr>
          <w:sz w:val="28"/>
          <w:szCs w:val="28"/>
        </w:rPr>
        <w:t xml:space="preserve">эксплуатация линейного объекта системы газоснабжения </w:t>
      </w:r>
      <w:r w:rsidRPr="00644658">
        <w:rPr>
          <w:bCs/>
          <w:color w:val="000000"/>
          <w:sz w:val="28"/>
          <w:szCs w:val="28"/>
        </w:rPr>
        <w:t>«</w:t>
      </w:r>
      <w:r w:rsidR="00874FF3" w:rsidRPr="00644658">
        <w:rPr>
          <w:bCs/>
          <w:color w:val="000000"/>
          <w:sz w:val="28"/>
          <w:szCs w:val="28"/>
        </w:rPr>
        <w:t>Газопровод-отвод к базе РЭП</w:t>
      </w:r>
      <w:r w:rsidRPr="00644658">
        <w:rPr>
          <w:bCs/>
          <w:color w:val="000000"/>
          <w:sz w:val="28"/>
          <w:szCs w:val="28"/>
        </w:rPr>
        <w:t>)».</w:t>
      </w:r>
    </w:p>
    <w:p w14:paraId="602E47E4" w14:textId="2CACAC33" w:rsidR="00A86061" w:rsidRPr="00644658" w:rsidRDefault="00D24E48" w:rsidP="00644658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44658">
        <w:rPr>
          <w:b/>
          <w:sz w:val="28"/>
          <w:szCs w:val="28"/>
        </w:rPr>
        <w:t>Местоположение земельн</w:t>
      </w:r>
      <w:r w:rsidR="00C63AE9" w:rsidRPr="00644658">
        <w:rPr>
          <w:b/>
          <w:sz w:val="28"/>
          <w:szCs w:val="28"/>
        </w:rPr>
        <w:t>ых</w:t>
      </w:r>
      <w:r w:rsidRPr="00644658">
        <w:rPr>
          <w:b/>
          <w:sz w:val="28"/>
          <w:szCs w:val="28"/>
        </w:rPr>
        <w:t xml:space="preserve"> участк</w:t>
      </w:r>
      <w:r w:rsidR="00C63AE9" w:rsidRPr="00644658">
        <w:rPr>
          <w:b/>
          <w:sz w:val="28"/>
          <w:szCs w:val="28"/>
        </w:rPr>
        <w:t>ов</w:t>
      </w:r>
      <w:r w:rsidRPr="00644658">
        <w:rPr>
          <w:b/>
          <w:sz w:val="28"/>
          <w:szCs w:val="28"/>
        </w:rPr>
        <w:t xml:space="preserve"> и земель, в отношении которых испрашивается публичный сервитут:</w:t>
      </w:r>
    </w:p>
    <w:p w14:paraId="6A88EEFC" w14:textId="1D98C27B" w:rsidR="00A86061" w:rsidRPr="00644658" w:rsidRDefault="00D24E48" w:rsidP="00644658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44658">
        <w:rPr>
          <w:bCs/>
          <w:sz w:val="28"/>
          <w:szCs w:val="28"/>
        </w:rPr>
        <w:t xml:space="preserve">часть земельного участка с кадастровым номером </w:t>
      </w:r>
      <w:r w:rsidR="00874FF3" w:rsidRPr="00644658">
        <w:rPr>
          <w:bCs/>
          <w:sz w:val="28"/>
          <w:szCs w:val="28"/>
        </w:rPr>
        <w:t>54:35:071910:5</w:t>
      </w:r>
      <w:r w:rsidR="00874FF3" w:rsidRPr="0064465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44658">
        <w:rPr>
          <w:bCs/>
          <w:sz w:val="28"/>
          <w:szCs w:val="28"/>
        </w:rPr>
        <w:t>площадью 1</w:t>
      </w:r>
      <w:r w:rsidR="00874FF3" w:rsidRPr="00644658">
        <w:rPr>
          <w:bCs/>
          <w:sz w:val="28"/>
          <w:szCs w:val="28"/>
        </w:rPr>
        <w:t>09</w:t>
      </w:r>
      <w:r w:rsidRPr="00644658">
        <w:rPr>
          <w:bCs/>
          <w:sz w:val="28"/>
          <w:szCs w:val="28"/>
        </w:rPr>
        <w:t xml:space="preserve"> кв. м, местоположение земельного участка: </w:t>
      </w:r>
      <w:r w:rsidR="006B3D86" w:rsidRPr="00644658">
        <w:rPr>
          <w:bCs/>
          <w:sz w:val="28"/>
          <w:szCs w:val="28"/>
        </w:rPr>
        <w:t xml:space="preserve">установлено относительно ориентира, расположенного в границах участка, ориентир – Октябрьский район, адрес ориентира: </w:t>
      </w:r>
      <w:r w:rsidRPr="00644658">
        <w:rPr>
          <w:bCs/>
          <w:sz w:val="28"/>
          <w:szCs w:val="28"/>
        </w:rPr>
        <w:t>Новосибирская область, г</w:t>
      </w:r>
      <w:r w:rsidR="006B3D86" w:rsidRPr="00644658">
        <w:rPr>
          <w:bCs/>
          <w:sz w:val="28"/>
          <w:szCs w:val="28"/>
        </w:rPr>
        <w:t>ород</w:t>
      </w:r>
      <w:r w:rsidRPr="00644658">
        <w:rPr>
          <w:bCs/>
          <w:sz w:val="28"/>
          <w:szCs w:val="28"/>
        </w:rPr>
        <w:t> Новосибирск;</w:t>
      </w:r>
    </w:p>
    <w:p w14:paraId="22452EBD" w14:textId="7A497C16" w:rsidR="00A86061" w:rsidRPr="00644658" w:rsidRDefault="00D24E48" w:rsidP="00644658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644658">
        <w:rPr>
          <w:bCs/>
          <w:sz w:val="28"/>
          <w:szCs w:val="28"/>
        </w:rPr>
        <w:t xml:space="preserve">часть земельного участка с кадастровым номером </w:t>
      </w:r>
      <w:r w:rsidR="005952E6" w:rsidRPr="00644658">
        <w:rPr>
          <w:bCs/>
          <w:sz w:val="28"/>
          <w:szCs w:val="28"/>
        </w:rPr>
        <w:t>54:35:071910:18</w:t>
      </w:r>
      <w:r w:rsidRPr="00644658">
        <w:rPr>
          <w:bCs/>
          <w:sz w:val="28"/>
          <w:szCs w:val="28"/>
        </w:rPr>
        <w:t xml:space="preserve"> площадью </w:t>
      </w:r>
      <w:r w:rsidR="005952E6" w:rsidRPr="00644658">
        <w:rPr>
          <w:bCs/>
          <w:sz w:val="28"/>
          <w:szCs w:val="28"/>
        </w:rPr>
        <w:t>182</w:t>
      </w:r>
      <w:r w:rsidRPr="00644658">
        <w:rPr>
          <w:bCs/>
          <w:sz w:val="28"/>
          <w:szCs w:val="28"/>
        </w:rPr>
        <w:t xml:space="preserve"> кв. м, местоположение земельного участка:</w:t>
      </w:r>
      <w:r w:rsidR="006B3D86" w:rsidRPr="00644658">
        <w:rPr>
          <w:color w:val="auto"/>
          <w:sz w:val="20"/>
          <w:szCs w:val="20"/>
        </w:rPr>
        <w:t xml:space="preserve"> </w:t>
      </w:r>
      <w:r w:rsidRPr="00644658">
        <w:rPr>
          <w:bCs/>
          <w:sz w:val="28"/>
          <w:szCs w:val="28"/>
        </w:rPr>
        <w:t>Новосибирская</w:t>
      </w:r>
      <w:r w:rsidR="006B3D86" w:rsidRPr="00644658">
        <w:rPr>
          <w:bCs/>
          <w:sz w:val="28"/>
          <w:szCs w:val="28"/>
        </w:rPr>
        <w:t xml:space="preserve"> область</w:t>
      </w:r>
      <w:r w:rsidRPr="00644658">
        <w:rPr>
          <w:bCs/>
          <w:sz w:val="28"/>
          <w:szCs w:val="28"/>
        </w:rPr>
        <w:t>, г</w:t>
      </w:r>
      <w:r w:rsidR="006B3D86" w:rsidRPr="00644658">
        <w:rPr>
          <w:bCs/>
          <w:sz w:val="28"/>
          <w:szCs w:val="28"/>
        </w:rPr>
        <w:t>ород</w:t>
      </w:r>
      <w:r w:rsidRPr="00644658">
        <w:rPr>
          <w:bCs/>
          <w:sz w:val="28"/>
          <w:szCs w:val="28"/>
        </w:rPr>
        <w:t xml:space="preserve"> Новосибирск, ул. </w:t>
      </w:r>
      <w:r w:rsidR="006B3D86" w:rsidRPr="00644658">
        <w:rPr>
          <w:bCs/>
          <w:sz w:val="28"/>
          <w:szCs w:val="28"/>
        </w:rPr>
        <w:t>Выборная</w:t>
      </w:r>
      <w:r w:rsidRPr="00644658">
        <w:rPr>
          <w:bCs/>
          <w:sz w:val="28"/>
          <w:szCs w:val="28"/>
        </w:rPr>
        <w:t>;</w:t>
      </w:r>
    </w:p>
    <w:p w14:paraId="16264182" w14:textId="7B23DBA4" w:rsidR="005952E6" w:rsidRPr="00644658" w:rsidRDefault="005952E6" w:rsidP="00644658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644658">
        <w:rPr>
          <w:bCs/>
          <w:sz w:val="28"/>
          <w:szCs w:val="28"/>
        </w:rPr>
        <w:t xml:space="preserve">часть земельного участка с кадастровым номером 54:35:071925:25 площадью </w:t>
      </w:r>
      <w:r w:rsidRPr="00644658">
        <w:rPr>
          <w:bCs/>
          <w:sz w:val="28"/>
          <w:szCs w:val="28"/>
        </w:rPr>
        <w:t>308</w:t>
      </w:r>
      <w:r w:rsidRPr="00644658">
        <w:rPr>
          <w:bCs/>
          <w:sz w:val="28"/>
          <w:szCs w:val="28"/>
        </w:rPr>
        <w:t xml:space="preserve"> кв. м, местоположение земельного участка:</w:t>
      </w:r>
      <w:r w:rsidRPr="00644658">
        <w:rPr>
          <w:color w:val="auto"/>
          <w:sz w:val="20"/>
          <w:szCs w:val="20"/>
        </w:rPr>
        <w:t xml:space="preserve"> </w:t>
      </w:r>
      <w:r w:rsidR="00E961C8" w:rsidRPr="00644658">
        <w:rPr>
          <w:bCs/>
          <w:sz w:val="28"/>
          <w:szCs w:val="28"/>
        </w:rPr>
        <w:t>Новосибирская область, город Новосибирск, ул. Выборная;</w:t>
      </w:r>
    </w:p>
    <w:p w14:paraId="046AF42E" w14:textId="68E75614" w:rsidR="005952E6" w:rsidRPr="00644658" w:rsidRDefault="005952E6" w:rsidP="00644658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644658">
        <w:rPr>
          <w:bCs/>
          <w:sz w:val="28"/>
          <w:szCs w:val="28"/>
        </w:rPr>
        <w:t>част</w:t>
      </w:r>
      <w:r w:rsidR="00644658" w:rsidRPr="00644658">
        <w:rPr>
          <w:bCs/>
          <w:sz w:val="28"/>
          <w:szCs w:val="28"/>
        </w:rPr>
        <w:t>ь</w:t>
      </w:r>
      <w:r w:rsidRPr="00644658">
        <w:rPr>
          <w:bCs/>
          <w:sz w:val="28"/>
          <w:szCs w:val="28"/>
        </w:rPr>
        <w:t xml:space="preserve"> земельн</w:t>
      </w:r>
      <w:r w:rsidR="00644658" w:rsidRPr="00644658">
        <w:rPr>
          <w:bCs/>
          <w:sz w:val="28"/>
          <w:szCs w:val="28"/>
        </w:rPr>
        <w:t>ого</w:t>
      </w:r>
      <w:r w:rsidRPr="00644658">
        <w:rPr>
          <w:bCs/>
          <w:sz w:val="28"/>
          <w:szCs w:val="28"/>
        </w:rPr>
        <w:t xml:space="preserve"> участка с кадастровым номером 54:35:0</w:t>
      </w:r>
      <w:r w:rsidRPr="00644658">
        <w:rPr>
          <w:bCs/>
          <w:sz w:val="28"/>
          <w:szCs w:val="28"/>
        </w:rPr>
        <w:t>00000</w:t>
      </w:r>
      <w:r w:rsidRPr="00644658">
        <w:rPr>
          <w:bCs/>
          <w:sz w:val="28"/>
          <w:szCs w:val="28"/>
        </w:rPr>
        <w:t>:2</w:t>
      </w:r>
      <w:r w:rsidRPr="00644658">
        <w:rPr>
          <w:bCs/>
          <w:sz w:val="28"/>
          <w:szCs w:val="28"/>
        </w:rPr>
        <w:t>79</w:t>
      </w:r>
      <w:r w:rsidRPr="00644658">
        <w:rPr>
          <w:bCs/>
          <w:sz w:val="28"/>
          <w:szCs w:val="28"/>
        </w:rPr>
        <w:t xml:space="preserve"> площадью </w:t>
      </w:r>
      <w:r w:rsidRPr="00644658">
        <w:rPr>
          <w:bCs/>
          <w:sz w:val="28"/>
          <w:szCs w:val="28"/>
        </w:rPr>
        <w:t>20</w:t>
      </w:r>
      <w:r w:rsidRPr="00644658">
        <w:rPr>
          <w:bCs/>
          <w:sz w:val="28"/>
          <w:szCs w:val="28"/>
        </w:rPr>
        <w:t xml:space="preserve"> кв. м, местоположение земельного участка:</w:t>
      </w:r>
      <w:r w:rsidRPr="00644658">
        <w:rPr>
          <w:color w:val="auto"/>
          <w:sz w:val="20"/>
          <w:szCs w:val="20"/>
        </w:rPr>
        <w:t xml:space="preserve"> </w:t>
      </w:r>
      <w:r w:rsidRPr="00644658">
        <w:rPr>
          <w:bCs/>
          <w:sz w:val="28"/>
          <w:szCs w:val="28"/>
        </w:rPr>
        <w:t xml:space="preserve">установлено относительно ориентира, </w:t>
      </w:r>
      <w:r w:rsidR="00E961C8" w:rsidRPr="00644658">
        <w:rPr>
          <w:bCs/>
          <w:sz w:val="28"/>
          <w:szCs w:val="28"/>
        </w:rPr>
        <w:t>расположенного за пределами участка</w:t>
      </w:r>
      <w:r w:rsidRPr="00644658">
        <w:rPr>
          <w:bCs/>
          <w:sz w:val="28"/>
          <w:szCs w:val="28"/>
        </w:rPr>
        <w:t xml:space="preserve">, </w:t>
      </w:r>
      <w:r w:rsidR="00E961C8" w:rsidRPr="00644658">
        <w:rPr>
          <w:bCs/>
          <w:sz w:val="28"/>
          <w:szCs w:val="28"/>
        </w:rPr>
        <w:t>ориентир – здание базы РЭП</w:t>
      </w:r>
      <w:r w:rsidR="00700036" w:rsidRPr="00644658">
        <w:rPr>
          <w:bCs/>
          <w:sz w:val="28"/>
          <w:szCs w:val="28"/>
        </w:rPr>
        <w:t xml:space="preserve">, участок находится примерно в 1150 м, по направлению на юго-восток от ориентира, </w:t>
      </w:r>
      <w:r w:rsidRPr="00644658">
        <w:rPr>
          <w:bCs/>
          <w:sz w:val="28"/>
          <w:szCs w:val="28"/>
        </w:rPr>
        <w:t>адрес ориентира:</w:t>
      </w:r>
      <w:r w:rsidR="00700036" w:rsidRPr="00644658">
        <w:rPr>
          <w:bCs/>
          <w:sz w:val="28"/>
          <w:szCs w:val="28"/>
        </w:rPr>
        <w:t xml:space="preserve"> </w:t>
      </w:r>
      <w:r w:rsidRPr="00644658">
        <w:rPr>
          <w:bCs/>
          <w:sz w:val="28"/>
          <w:szCs w:val="28"/>
        </w:rPr>
        <w:t>Новосибирская</w:t>
      </w:r>
      <w:r w:rsidR="00700036" w:rsidRPr="00644658">
        <w:rPr>
          <w:bCs/>
          <w:sz w:val="28"/>
          <w:szCs w:val="28"/>
        </w:rPr>
        <w:t xml:space="preserve"> область</w:t>
      </w:r>
      <w:r w:rsidRPr="00644658">
        <w:rPr>
          <w:bCs/>
          <w:sz w:val="28"/>
          <w:szCs w:val="28"/>
        </w:rPr>
        <w:t>, г</w:t>
      </w:r>
      <w:r w:rsidR="00700036" w:rsidRPr="00644658">
        <w:rPr>
          <w:bCs/>
          <w:sz w:val="28"/>
          <w:szCs w:val="28"/>
        </w:rPr>
        <w:t>ород</w:t>
      </w:r>
      <w:r w:rsidRPr="00644658">
        <w:rPr>
          <w:bCs/>
          <w:sz w:val="28"/>
          <w:szCs w:val="28"/>
        </w:rPr>
        <w:t xml:space="preserve"> Новосибирск, ул. </w:t>
      </w:r>
      <w:r w:rsidR="00700036" w:rsidRPr="00644658">
        <w:rPr>
          <w:bCs/>
          <w:sz w:val="28"/>
          <w:szCs w:val="28"/>
        </w:rPr>
        <w:t>Выборная, 241</w:t>
      </w:r>
      <w:r w:rsidRPr="00644658">
        <w:rPr>
          <w:bCs/>
          <w:sz w:val="28"/>
          <w:szCs w:val="28"/>
        </w:rPr>
        <w:t>;</w:t>
      </w:r>
    </w:p>
    <w:p w14:paraId="531EBF6F" w14:textId="6E28D465" w:rsidR="00A86061" w:rsidRPr="00644658" w:rsidRDefault="00D24E48" w:rsidP="00644658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644658">
        <w:rPr>
          <w:bCs/>
          <w:sz w:val="28"/>
          <w:szCs w:val="28"/>
        </w:rPr>
        <w:t>земли, государственная собственность на которые не разграничена, расположенные в границах кадастров</w:t>
      </w:r>
      <w:r w:rsidR="005952E6" w:rsidRPr="00644658">
        <w:rPr>
          <w:bCs/>
          <w:sz w:val="28"/>
          <w:szCs w:val="28"/>
        </w:rPr>
        <w:t>ых</w:t>
      </w:r>
      <w:r w:rsidRPr="00644658">
        <w:rPr>
          <w:bCs/>
          <w:sz w:val="28"/>
          <w:szCs w:val="28"/>
        </w:rPr>
        <w:t xml:space="preserve"> квартал</w:t>
      </w:r>
      <w:r w:rsidR="005952E6" w:rsidRPr="00644658">
        <w:rPr>
          <w:bCs/>
          <w:sz w:val="28"/>
          <w:szCs w:val="28"/>
        </w:rPr>
        <w:t>ов</w:t>
      </w:r>
      <w:r w:rsidRPr="00644658">
        <w:rPr>
          <w:bCs/>
          <w:sz w:val="28"/>
          <w:szCs w:val="28"/>
        </w:rPr>
        <w:t xml:space="preserve"> </w:t>
      </w:r>
      <w:r w:rsidR="007774BF" w:rsidRPr="00644658">
        <w:rPr>
          <w:bCs/>
          <w:sz w:val="28"/>
          <w:szCs w:val="28"/>
        </w:rPr>
        <w:t>54:35:071910</w:t>
      </w:r>
      <w:r w:rsidRPr="00644658">
        <w:rPr>
          <w:bCs/>
          <w:sz w:val="28"/>
          <w:szCs w:val="28"/>
        </w:rPr>
        <w:t xml:space="preserve">, </w:t>
      </w:r>
      <w:r w:rsidR="00242DEF" w:rsidRPr="00644658">
        <w:rPr>
          <w:bCs/>
          <w:sz w:val="28"/>
          <w:szCs w:val="28"/>
        </w:rPr>
        <w:t>54:35:071915</w:t>
      </w:r>
      <w:r w:rsidR="00242DEF" w:rsidRPr="00644658">
        <w:rPr>
          <w:bCs/>
          <w:sz w:val="28"/>
          <w:szCs w:val="28"/>
        </w:rPr>
        <w:t xml:space="preserve">, </w:t>
      </w:r>
      <w:r w:rsidR="008A157E" w:rsidRPr="00644658">
        <w:rPr>
          <w:bCs/>
          <w:sz w:val="28"/>
          <w:szCs w:val="28"/>
        </w:rPr>
        <w:t>54:35:071920</w:t>
      </w:r>
      <w:r w:rsidR="008A157E" w:rsidRPr="00644658">
        <w:rPr>
          <w:bCs/>
          <w:sz w:val="28"/>
          <w:szCs w:val="28"/>
        </w:rPr>
        <w:t xml:space="preserve">, </w:t>
      </w:r>
      <w:r w:rsidR="008A157E" w:rsidRPr="00644658">
        <w:rPr>
          <w:bCs/>
          <w:sz w:val="28"/>
          <w:szCs w:val="28"/>
        </w:rPr>
        <w:t>54:35:071925</w:t>
      </w:r>
      <w:r w:rsidR="008A157E" w:rsidRPr="00644658">
        <w:rPr>
          <w:bCs/>
          <w:sz w:val="28"/>
          <w:szCs w:val="28"/>
        </w:rPr>
        <w:t xml:space="preserve">, </w:t>
      </w:r>
      <w:r w:rsidRPr="00644658">
        <w:rPr>
          <w:bCs/>
          <w:sz w:val="28"/>
          <w:szCs w:val="28"/>
        </w:rPr>
        <w:t xml:space="preserve">площадью </w:t>
      </w:r>
      <w:r w:rsidR="005952E6" w:rsidRPr="00644658">
        <w:rPr>
          <w:bCs/>
          <w:sz w:val="28"/>
          <w:szCs w:val="28"/>
        </w:rPr>
        <w:t>5596</w:t>
      </w:r>
      <w:r w:rsidRPr="00644658">
        <w:rPr>
          <w:bCs/>
          <w:sz w:val="28"/>
          <w:szCs w:val="28"/>
        </w:rPr>
        <w:t xml:space="preserve"> кв. м.</w:t>
      </w:r>
    </w:p>
    <w:p w14:paraId="5DA2D6B2" w14:textId="77777777" w:rsidR="00A86061" w:rsidRPr="00644658" w:rsidRDefault="00D24E48" w:rsidP="00644658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44658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</w:p>
    <w:p w14:paraId="4B134E8B" w14:textId="77777777" w:rsidR="00A86061" w:rsidRPr="00644658" w:rsidRDefault="00D24E48" w:rsidP="006446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44658">
        <w:rPr>
          <w:bCs/>
          <w:sz w:val="28"/>
          <w:szCs w:val="28"/>
        </w:rPr>
        <w:t>Департамент строительства и архитектуры мэрии города Новосибирска:</w:t>
      </w:r>
    </w:p>
    <w:p w14:paraId="3EB90935" w14:textId="77777777" w:rsidR="00A86061" w:rsidRPr="00644658" w:rsidRDefault="00D24E48" w:rsidP="0064465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44658">
        <w:rPr>
          <w:bCs/>
          <w:sz w:val="28"/>
          <w:szCs w:val="28"/>
        </w:rPr>
        <w:t xml:space="preserve">МБУ «Институт градостроительного планирования», 630098, г. Новосибирск, Красный проспект, 50, каб. 409, тел. 2275245. </w:t>
      </w:r>
    </w:p>
    <w:p w14:paraId="5BA30082" w14:textId="17DB346E" w:rsidR="00A86061" w:rsidRPr="00644658" w:rsidRDefault="00D24E48" w:rsidP="00644658">
      <w:pPr>
        <w:spacing w:line="276" w:lineRule="auto"/>
        <w:ind w:firstLine="709"/>
        <w:jc w:val="both"/>
        <w:rPr>
          <w:sz w:val="28"/>
          <w:szCs w:val="28"/>
        </w:rPr>
      </w:pPr>
      <w:r w:rsidRPr="00644658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644658">
        <w:rPr>
          <w:sz w:val="28"/>
          <w:szCs w:val="28"/>
        </w:rPr>
        <w:t xml:space="preserve">в течение пятнадцати дней со дня опубликования сообщения о возможном установлении публичного сервитута, а именно с </w:t>
      </w:r>
      <w:r w:rsidR="008264B1" w:rsidRPr="00644658">
        <w:rPr>
          <w:sz w:val="28"/>
          <w:szCs w:val="28"/>
        </w:rPr>
        <w:t>10</w:t>
      </w:r>
      <w:r w:rsidRPr="00644658">
        <w:rPr>
          <w:sz w:val="28"/>
          <w:szCs w:val="28"/>
        </w:rPr>
        <w:t>.0</w:t>
      </w:r>
      <w:r w:rsidR="008264B1" w:rsidRPr="00644658">
        <w:rPr>
          <w:sz w:val="28"/>
          <w:szCs w:val="28"/>
        </w:rPr>
        <w:t>9</w:t>
      </w:r>
      <w:r w:rsidRPr="00644658">
        <w:rPr>
          <w:sz w:val="28"/>
          <w:szCs w:val="28"/>
        </w:rPr>
        <w:t xml:space="preserve">.2025 г. по </w:t>
      </w:r>
      <w:r w:rsidR="008264B1" w:rsidRPr="00644658">
        <w:rPr>
          <w:sz w:val="28"/>
          <w:szCs w:val="28"/>
        </w:rPr>
        <w:t>24</w:t>
      </w:r>
      <w:r w:rsidRPr="00644658">
        <w:rPr>
          <w:sz w:val="28"/>
          <w:szCs w:val="28"/>
        </w:rPr>
        <w:t>.0</w:t>
      </w:r>
      <w:r w:rsidR="008264B1" w:rsidRPr="00644658">
        <w:rPr>
          <w:sz w:val="28"/>
          <w:szCs w:val="28"/>
        </w:rPr>
        <w:t>9</w:t>
      </w:r>
      <w:r w:rsidRPr="00644658">
        <w:rPr>
          <w:sz w:val="28"/>
          <w:szCs w:val="28"/>
        </w:rPr>
        <w:t>.2025 г.</w:t>
      </w:r>
    </w:p>
    <w:p w14:paraId="1757554B" w14:textId="77777777" w:rsidR="00A86061" w:rsidRPr="00644658" w:rsidRDefault="00D24E48" w:rsidP="00644658">
      <w:pPr>
        <w:spacing w:line="276" w:lineRule="auto"/>
        <w:ind w:firstLine="709"/>
        <w:jc w:val="both"/>
        <w:rPr>
          <w:sz w:val="28"/>
          <w:szCs w:val="28"/>
        </w:rPr>
      </w:pPr>
      <w:r w:rsidRPr="00644658">
        <w:rPr>
          <w:b/>
          <w:sz w:val="28"/>
          <w:szCs w:val="28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сервитута:</w:t>
      </w:r>
      <w:r w:rsidRPr="00644658">
        <w:rPr>
          <w:sz w:val="28"/>
          <w:szCs w:val="28"/>
        </w:rPr>
        <w:t xml:space="preserve"> </w:t>
      </w:r>
      <w:r w:rsidRPr="00644658">
        <w:rPr>
          <w:rStyle w:val="ad"/>
          <w:b w:val="0"/>
          <w:sz w:val="28"/>
          <w:szCs w:val="28"/>
        </w:rPr>
        <w:t xml:space="preserve">ежедневно (за исключением выходных дней) </w:t>
      </w:r>
      <w:r w:rsidRPr="00644658">
        <w:rPr>
          <w:sz w:val="28"/>
          <w:szCs w:val="28"/>
        </w:rPr>
        <w:t>с</w:t>
      </w:r>
      <w:r w:rsidRPr="00644658">
        <w:rPr>
          <w:rStyle w:val="ad"/>
          <w:b w:val="0"/>
          <w:sz w:val="28"/>
          <w:szCs w:val="28"/>
        </w:rPr>
        <w:t xml:space="preserve"> 9:00 до 13:00, с 14:00 до 16:00 по местному времени.</w:t>
      </w:r>
    </w:p>
    <w:p w14:paraId="0C6FDE77" w14:textId="77777777" w:rsidR="00A86061" w:rsidRPr="00644658" w:rsidRDefault="00D24E48" w:rsidP="0064465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44658">
        <w:rPr>
          <w:b/>
          <w:sz w:val="28"/>
          <w:szCs w:val="28"/>
        </w:rPr>
        <w:t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сервитута:</w:t>
      </w:r>
    </w:p>
    <w:p w14:paraId="3AB621E5" w14:textId="77777777" w:rsidR="00A86061" w:rsidRPr="00644658" w:rsidRDefault="00D24E48" w:rsidP="0064465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44658">
        <w:rPr>
          <w:sz w:val="28"/>
          <w:szCs w:val="28"/>
        </w:rPr>
        <w:t>официальный сайт города Новосибирска: https://novo-sibirsk.ru.</w:t>
      </w:r>
    </w:p>
    <w:p w14:paraId="783F1D8A" w14:textId="77777777" w:rsidR="00A86061" w:rsidRDefault="00D24E48" w:rsidP="00644658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44658">
        <w:rPr>
          <w:b/>
          <w:sz w:val="28"/>
          <w:szCs w:val="28"/>
        </w:rPr>
        <w:t xml:space="preserve">Размещение сообщения о возможном установлении публичного сервитута на информационных щитах в границах </w:t>
      </w:r>
      <w:bookmarkStart w:id="2" w:name="_Hlk161676061"/>
      <w:r w:rsidRPr="00644658">
        <w:rPr>
          <w:b/>
          <w:sz w:val="28"/>
          <w:szCs w:val="28"/>
        </w:rPr>
        <w:t>Октябрьского района.</w:t>
      </w:r>
      <w:bookmarkEnd w:id="2"/>
    </w:p>
    <w:p w14:paraId="285D1EAF" w14:textId="77777777" w:rsidR="00A86061" w:rsidRDefault="00A86061">
      <w:pPr>
        <w:keepNext/>
        <w:jc w:val="both"/>
        <w:rPr>
          <w:b/>
          <w:sz w:val="28"/>
          <w:szCs w:val="28"/>
          <w:highlight w:val="yellow"/>
        </w:rPr>
        <w:sectPr w:rsidR="00A86061">
          <w:footerReference w:type="even" r:id="rId11"/>
          <w:footerReference w:type="default" r:id="rId12"/>
          <w:pgSz w:w="11906" w:h="16838"/>
          <w:pgMar w:top="851" w:right="567" w:bottom="851" w:left="1134" w:header="0" w:footer="0" w:gutter="0"/>
          <w:cols w:space="708"/>
          <w:titlePg/>
          <w:docGrid w:linePitch="360"/>
        </w:sectPr>
      </w:pPr>
    </w:p>
    <w:p w14:paraId="176EFA9D" w14:textId="77777777" w:rsidR="00A86061" w:rsidRDefault="00D24E48">
      <w:pPr>
        <w:tabs>
          <w:tab w:val="center" w:pos="51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Схема границ публичного сервитута</w:t>
      </w:r>
    </w:p>
    <w:p w14:paraId="1791271D" w14:textId="77777777" w:rsidR="00A86061" w:rsidRDefault="00D24E48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14:paraId="1B3BC6BC" w14:textId="77777777" w:rsidR="007F049F" w:rsidRDefault="007F049F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14:paraId="2774385D" w14:textId="749DB4E8" w:rsidR="00DE4CA1" w:rsidRDefault="004212F6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B653E" wp14:editId="096A08D3">
                <wp:simplePos x="0" y="0"/>
                <wp:positionH relativeFrom="column">
                  <wp:posOffset>-222885</wp:posOffset>
                </wp:positionH>
                <wp:positionV relativeFrom="paragraph">
                  <wp:posOffset>79375</wp:posOffset>
                </wp:positionV>
                <wp:extent cx="2002155" cy="1000800"/>
                <wp:effectExtent l="0" t="0" r="17145" b="27940"/>
                <wp:wrapNone/>
                <wp:docPr id="650986539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155" cy="10008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C82A3" id="Прямоугольник 12" o:spid="_x0000_s1026" style="position:absolute;margin-left:-17.55pt;margin-top:6.25pt;width:157.65pt;height:7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" filled="f" strokecolor="#0a121c [484]" strokeweight="1pt"/>
            </w:pict>
          </mc:Fallback>
        </mc:AlternateContent>
      </w:r>
    </w:p>
    <w:p w14:paraId="7B14A266" w14:textId="61323046" w:rsidR="00DE4CA1" w:rsidRDefault="007F049F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 w:rsidRPr="007F049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D2F0EE" wp14:editId="4B8772B1">
                <wp:simplePos x="0" y="0"/>
                <wp:positionH relativeFrom="column">
                  <wp:posOffset>-211455</wp:posOffset>
                </wp:positionH>
                <wp:positionV relativeFrom="paragraph">
                  <wp:posOffset>637540</wp:posOffset>
                </wp:positionV>
                <wp:extent cx="1009403" cy="1404620"/>
                <wp:effectExtent l="0" t="0" r="635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6C10" w14:textId="73D40EFD" w:rsidR="007F049F" w:rsidRDefault="007F049F">
                            <w:r>
                              <w:t>Выносной лист 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2F0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65pt;margin-top:50.2pt;width:7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" filled="f" stroked="f">
                <v:textbox style="mso-fit-shape-to-text:t" inset="1mm,1mm,1mm,1mm">
                  <w:txbxContent>
                    <w:p w14:paraId="1C3C6C10" w14:textId="73D40EFD" w:rsidR="007F049F" w:rsidRDefault="007F049F">
                      <w:r>
                        <w:t>Выносной лист 1</w:t>
                      </w:r>
                    </w:p>
                  </w:txbxContent>
                </v:textbox>
              </v:shape>
            </w:pict>
          </mc:Fallback>
        </mc:AlternateContent>
      </w:r>
      <w:r w:rsidRPr="007F049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1A9911" wp14:editId="4205390F">
                <wp:simplePos x="0" y="0"/>
                <wp:positionH relativeFrom="column">
                  <wp:posOffset>4708525</wp:posOffset>
                </wp:positionH>
                <wp:positionV relativeFrom="paragraph">
                  <wp:posOffset>2688590</wp:posOffset>
                </wp:positionV>
                <wp:extent cx="1009403" cy="1404620"/>
                <wp:effectExtent l="0" t="0" r="635" b="1270"/>
                <wp:wrapNone/>
                <wp:docPr id="10998249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0EE5" w14:textId="63791593" w:rsidR="007F049F" w:rsidRDefault="007F049F" w:rsidP="007F049F">
                            <w:r>
                              <w:t xml:space="preserve">Выносной лист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A9911" id="_x0000_s1027" type="#_x0000_t202" style="position:absolute;left:0;text-align:left;margin-left:370.75pt;margin-top:211.7pt;width:79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" filled="f" stroked="f">
                <v:textbox style="mso-fit-shape-to-text:t" inset="1mm,1mm,1mm,1mm">
                  <w:txbxContent>
                    <w:p w14:paraId="461F0EE5" w14:textId="63791593" w:rsidR="007F049F" w:rsidRDefault="007F049F" w:rsidP="007F049F">
                      <w:r>
                        <w:t xml:space="preserve">Выносной лист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F049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9045177" wp14:editId="14C27C14">
                <wp:simplePos x="0" y="0"/>
                <wp:positionH relativeFrom="column">
                  <wp:posOffset>3790950</wp:posOffset>
                </wp:positionH>
                <wp:positionV relativeFrom="paragraph">
                  <wp:posOffset>1688465</wp:posOffset>
                </wp:positionV>
                <wp:extent cx="1009403" cy="1404620"/>
                <wp:effectExtent l="0" t="0" r="635" b="1270"/>
                <wp:wrapNone/>
                <wp:docPr id="10935690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DDD3" w14:textId="2C097F5E" w:rsidR="007F049F" w:rsidRDefault="007F049F" w:rsidP="007F049F">
                            <w:r>
                              <w:t xml:space="preserve">Выносной лист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45177" id="_x0000_s1028" type="#_x0000_t202" style="position:absolute;left:0;text-align:left;margin-left:298.5pt;margin-top:132.95pt;width:79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" filled="f" stroked="f">
                <v:textbox style="mso-fit-shape-to-text:t" inset="1mm,1mm,1mm,1mm">
                  <w:txbxContent>
                    <w:p w14:paraId="3086DDD3" w14:textId="2C097F5E" w:rsidR="007F049F" w:rsidRDefault="007F049F" w:rsidP="007F049F">
                      <w:r>
                        <w:t xml:space="preserve">Выносной лист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F049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DE87CA" wp14:editId="048FCE67">
                <wp:simplePos x="0" y="0"/>
                <wp:positionH relativeFrom="column">
                  <wp:posOffset>1790700</wp:posOffset>
                </wp:positionH>
                <wp:positionV relativeFrom="paragraph">
                  <wp:posOffset>1035050</wp:posOffset>
                </wp:positionV>
                <wp:extent cx="1009403" cy="1404620"/>
                <wp:effectExtent l="0" t="0" r="635" b="1270"/>
                <wp:wrapNone/>
                <wp:docPr id="17004591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1BEC" w14:textId="15FBDDA3" w:rsidR="007F049F" w:rsidRDefault="007F049F" w:rsidP="007F049F">
                            <w:r>
                              <w:t xml:space="preserve">Выносной лист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E87CA" id="_x0000_s1029" type="#_x0000_t202" style="position:absolute;left:0;text-align:left;margin-left:141pt;margin-top:81.5pt;width:79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" filled="f" stroked="f">
                <v:textbox style="mso-fit-shape-to-text:t" inset="1mm,1mm,1mm,1mm">
                  <w:txbxContent>
                    <w:p w14:paraId="43F51BEC" w14:textId="15FBDDA3" w:rsidR="007F049F" w:rsidRDefault="007F049F" w:rsidP="007F049F">
                      <w:r>
                        <w:t xml:space="preserve">Выносной лист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C38C7" wp14:editId="2D650336">
                <wp:simplePos x="0" y="0"/>
                <wp:positionH relativeFrom="column">
                  <wp:posOffset>1779270</wp:posOffset>
                </wp:positionH>
                <wp:positionV relativeFrom="paragraph">
                  <wp:posOffset>273685</wp:posOffset>
                </wp:positionV>
                <wp:extent cx="2001600" cy="1000800"/>
                <wp:effectExtent l="0" t="0" r="17780" b="27940"/>
                <wp:wrapNone/>
                <wp:docPr id="391480485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0" cy="10008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2ADAE" id="Прямоугольник 12" o:spid="_x0000_s1026" style="position:absolute;margin-left:140.1pt;margin-top:21.55pt;width:157.6pt;height: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" filled="f" strokecolor="#0a121c [484]" strokeweight="1pt"/>
            </w:pict>
          </mc:Fallback>
        </mc:AlternateContent>
      </w:r>
      <w:r w:rsidR="00ED71F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3531A" wp14:editId="23C95A42">
                <wp:simplePos x="0" y="0"/>
                <wp:positionH relativeFrom="column">
                  <wp:posOffset>4694555</wp:posOffset>
                </wp:positionH>
                <wp:positionV relativeFrom="paragraph">
                  <wp:posOffset>1927225</wp:posOffset>
                </wp:positionV>
                <wp:extent cx="2001600" cy="1000800"/>
                <wp:effectExtent l="0" t="0" r="17780" b="27940"/>
                <wp:wrapNone/>
                <wp:docPr id="846271088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0" cy="10008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CD18E" id="Прямоугольник 12" o:spid="_x0000_s1026" style="position:absolute;margin-left:369.65pt;margin-top:151.75pt;width:157.6pt;height:7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" filled="f" strokecolor="#0a121c [484]" strokeweight="1pt"/>
            </w:pict>
          </mc:Fallback>
        </mc:AlternateContent>
      </w:r>
      <w:r w:rsidR="00ED71F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30F4A" wp14:editId="3A7556FF">
                <wp:simplePos x="0" y="0"/>
                <wp:positionH relativeFrom="column">
                  <wp:posOffset>3780790</wp:posOffset>
                </wp:positionH>
                <wp:positionV relativeFrom="paragraph">
                  <wp:posOffset>925830</wp:posOffset>
                </wp:positionV>
                <wp:extent cx="2001600" cy="1000800"/>
                <wp:effectExtent l="0" t="0" r="17780" b="27940"/>
                <wp:wrapNone/>
                <wp:docPr id="1611283577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0" cy="10008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0ECF3" id="Прямоугольник 12" o:spid="_x0000_s1026" style="position:absolute;margin-left:297.7pt;margin-top:72.9pt;width:157.6pt;height:7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" filled="f" strokecolor="#0a121c [484]" strokeweight="1pt"/>
            </w:pict>
          </mc:Fallback>
        </mc:AlternateContent>
      </w:r>
      <w:r w:rsidR="00DE4CA1">
        <w:rPr>
          <w:b/>
          <w:bCs/>
          <w:noProof/>
          <w:sz w:val="28"/>
          <w:szCs w:val="28"/>
        </w:rPr>
        <w:drawing>
          <wp:inline distT="0" distB="0" distL="0" distR="0" wp14:anchorId="5BA66F22" wp14:editId="43C65C36">
            <wp:extent cx="6591097" cy="2980707"/>
            <wp:effectExtent l="0" t="0" r="635" b="0"/>
            <wp:docPr id="2145795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9548" name="Рисунок 214579548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" t="5354" r="3235" b="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710" cy="2987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5EB27" w14:textId="77777777" w:rsidR="00DE4CA1" w:rsidRDefault="00DE4CA1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14:paraId="1BCEE2CB" w14:textId="77777777" w:rsidR="00DE4CA1" w:rsidRDefault="00DE4CA1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14:paraId="238AB218" w14:textId="77777777" w:rsidR="00F13622" w:rsidRDefault="00F13622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14:paraId="46EDAEEA" w14:textId="77777777" w:rsidR="00A86061" w:rsidRDefault="00D24E48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Выносной лист 1</w:t>
      </w:r>
    </w:p>
    <w:p w14:paraId="4E99B6C4" w14:textId="77777777" w:rsidR="00DE4CA1" w:rsidRDefault="00DE4CA1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1D43E9DD" w14:textId="3EE38937" w:rsidR="00DE4CA1" w:rsidRDefault="00DE4CA1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13DC85" wp14:editId="19433EA1">
            <wp:extent cx="6480175" cy="3105785"/>
            <wp:effectExtent l="0" t="0" r="0" b="0"/>
            <wp:docPr id="15252638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6382" name="Рисунок 15252638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2592" w14:textId="77777777" w:rsidR="00A86061" w:rsidRDefault="00A86061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33C588D5" w14:textId="77777777" w:rsidR="004212F6" w:rsidRDefault="004212F6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13614BA8" w14:textId="77777777" w:rsidR="004212F6" w:rsidRDefault="004212F6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190502F8" w14:textId="77777777" w:rsidR="004212F6" w:rsidRDefault="004212F6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39E0BD6B" w14:textId="77777777" w:rsidR="004212F6" w:rsidRDefault="004212F6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1B0ABB01" w14:textId="77777777" w:rsidR="004212F6" w:rsidRDefault="004212F6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278C804F" w14:textId="77777777" w:rsidR="00F13622" w:rsidRDefault="00F13622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03F12D20" w14:textId="77777777" w:rsidR="004212F6" w:rsidRDefault="004212F6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2346249D" w14:textId="05B4CB8A" w:rsidR="00A86061" w:rsidRDefault="00D24E48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Выносной лист 2</w:t>
      </w:r>
    </w:p>
    <w:p w14:paraId="7F0C8FCA" w14:textId="77777777" w:rsidR="00DE4CA1" w:rsidRDefault="00DE4CA1" w:rsidP="00C63AE9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1D776504" w14:textId="104B0F35" w:rsidR="00DE4CA1" w:rsidRPr="00C63AE9" w:rsidRDefault="00DE4CA1" w:rsidP="00C63AE9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A931F26" wp14:editId="7354DA2F">
            <wp:extent cx="6480175" cy="3105785"/>
            <wp:effectExtent l="0" t="0" r="0" b="0"/>
            <wp:docPr id="12303519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51927" name="Рисунок 123035192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CE2B7" w14:textId="77777777" w:rsidR="004212F6" w:rsidRDefault="004212F6">
      <w:pPr>
        <w:pStyle w:val="11"/>
        <w:shd w:val="clear" w:color="auto" w:fill="auto"/>
        <w:spacing w:after="0"/>
        <w:jc w:val="center"/>
        <w:rPr>
          <w:b/>
          <w:bCs/>
        </w:rPr>
      </w:pPr>
    </w:p>
    <w:p w14:paraId="28FD645D" w14:textId="72AF28CB" w:rsidR="00A86061" w:rsidRDefault="00D24E48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Выносной лист 3</w:t>
      </w:r>
    </w:p>
    <w:p w14:paraId="7C573AAE" w14:textId="77777777" w:rsidR="004212F6" w:rsidRDefault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13690E7F" w14:textId="5DC997B8" w:rsidR="004212F6" w:rsidRDefault="004212F6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9CE656F" wp14:editId="330853D4">
            <wp:extent cx="6480175" cy="3105785"/>
            <wp:effectExtent l="0" t="0" r="0" b="0"/>
            <wp:docPr id="71962779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27799" name="Рисунок 71962779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0122A" w14:textId="77777777" w:rsidR="00A86061" w:rsidRPr="00127FE1" w:rsidRDefault="00A86061">
      <w:pPr>
        <w:pStyle w:val="11"/>
        <w:shd w:val="clear" w:color="auto" w:fill="auto"/>
        <w:spacing w:after="0"/>
        <w:jc w:val="center"/>
        <w:rPr>
          <w:b/>
          <w:bCs/>
        </w:rPr>
      </w:pPr>
    </w:p>
    <w:p w14:paraId="438D6719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30BB30AE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04735147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7B09CEC5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4F9CCEEC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1B71F8AC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69645D21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520D05BC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57258496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54B0C41D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39CE3C57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2C8097E0" w14:textId="1C6069F9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Выносной лист </w:t>
      </w:r>
      <w:r>
        <w:rPr>
          <w:sz w:val="28"/>
          <w:szCs w:val="28"/>
        </w:rPr>
        <w:t>4</w:t>
      </w:r>
    </w:p>
    <w:p w14:paraId="2D0855DD" w14:textId="77777777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</w:p>
    <w:p w14:paraId="3A6A979A" w14:textId="0113A0EA" w:rsidR="004212F6" w:rsidRDefault="004212F6" w:rsidP="004212F6">
      <w:pPr>
        <w:pStyle w:val="11"/>
        <w:shd w:val="clear" w:color="auto" w:fill="auto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10F3B1" wp14:editId="4B9BCCB0">
            <wp:extent cx="6480175" cy="3105785"/>
            <wp:effectExtent l="0" t="0" r="0" b="0"/>
            <wp:docPr id="118481885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18850" name="Рисунок 118481885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C02ED" w14:textId="24AFB1F1" w:rsidR="00C63AE9" w:rsidRDefault="00C63AE9" w:rsidP="00C63AE9">
      <w:pPr>
        <w:pStyle w:val="1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66"/>
        <w:tblOverlap w:val="nev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6"/>
        <w:gridCol w:w="9059"/>
      </w:tblGrid>
      <w:tr w:rsidR="00A86061" w14:paraId="6B96E0B3" w14:textId="77777777" w:rsidTr="00127FE1">
        <w:tc>
          <w:tcPr>
            <w:tcW w:w="10201" w:type="dxa"/>
            <w:gridSpan w:val="3"/>
          </w:tcPr>
          <w:p w14:paraId="3A15A63A" w14:textId="77777777" w:rsidR="00A86061" w:rsidRDefault="00D24E48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Условные знаки и обозначения:</w:t>
            </w:r>
          </w:p>
        </w:tc>
      </w:tr>
      <w:tr w:rsidR="00A86061" w14:paraId="1F457614" w14:textId="77777777" w:rsidTr="00127FE1">
        <w:tc>
          <w:tcPr>
            <w:tcW w:w="846" w:type="dxa"/>
          </w:tcPr>
          <w:p w14:paraId="163726DF" w14:textId="7625AF80" w:rsidR="00A86061" w:rsidRDefault="00127FE1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noProof/>
                <w:color w:val="000000" w:themeColor="text1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27BD3" wp14:editId="795511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49530</wp:posOffset>
                      </wp:positionV>
                      <wp:extent cx="360045" cy="144145"/>
                      <wp:effectExtent l="0" t="0" r="21590" b="279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4E739" id="Прямоугольник 2" o:spid="_x0000_s1026" style="position:absolute;margin-left:-.35pt;margin-top:3.9pt;width:28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6" w:type="dxa"/>
          </w:tcPr>
          <w:p w14:paraId="5CDAE598" w14:textId="77777777" w:rsidR="00A86061" w:rsidRDefault="00D24E48">
            <w:pPr>
              <w:pStyle w:val="11"/>
              <w:shd w:val="clear" w:color="auto" w:fill="auto"/>
              <w:tabs>
                <w:tab w:val="left" w:leader="underscore" w:pos="1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9" w:type="dxa"/>
          </w:tcPr>
          <w:p w14:paraId="54A6D4FB" w14:textId="77777777" w:rsidR="00A86061" w:rsidRDefault="00D24E48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проектируемые границы публичного сервитута;</w:t>
            </w:r>
          </w:p>
        </w:tc>
      </w:tr>
      <w:tr w:rsidR="00A86061" w14:paraId="5AD5A23E" w14:textId="77777777" w:rsidTr="00127FE1">
        <w:tc>
          <w:tcPr>
            <w:tcW w:w="846" w:type="dxa"/>
          </w:tcPr>
          <w:p w14:paraId="46CFAF63" w14:textId="5A051140" w:rsidR="00A86061" w:rsidRDefault="00127FE1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noProof/>
                <w:color w:val="000000" w:themeColor="text1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17F63D" wp14:editId="5BB97188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26035</wp:posOffset>
                      </wp:positionV>
                      <wp:extent cx="360045" cy="144145"/>
                      <wp:effectExtent l="0" t="0" r="21590" b="27940"/>
                      <wp:wrapNone/>
                      <wp:docPr id="1200993917" name="Прямоугольник 1200993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96F95" id="Прямоугольник 1200993917" o:spid="_x0000_s1026" style="position:absolute;margin-left:-.35pt;margin-top:2.05pt;width:28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" filled="f" strokecolor="blue" strokeweight="1pt"/>
                  </w:pict>
                </mc:Fallback>
              </mc:AlternateContent>
            </w:r>
          </w:p>
        </w:tc>
        <w:tc>
          <w:tcPr>
            <w:tcW w:w="296" w:type="dxa"/>
          </w:tcPr>
          <w:p w14:paraId="288845CE" w14:textId="77777777" w:rsidR="00A86061" w:rsidRDefault="00D24E48">
            <w:pPr>
              <w:pStyle w:val="11"/>
              <w:shd w:val="clear" w:color="auto" w:fill="auto"/>
              <w:tabs>
                <w:tab w:val="left" w:leader="underscore" w:pos="1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9" w:type="dxa"/>
          </w:tcPr>
          <w:p w14:paraId="0EEAA557" w14:textId="77777777" w:rsidR="00A86061" w:rsidRDefault="00D24E48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земельных участков;</w:t>
            </w:r>
          </w:p>
        </w:tc>
      </w:tr>
      <w:tr w:rsidR="00127FE1" w14:paraId="1C912554" w14:textId="77777777" w:rsidTr="00127FE1">
        <w:tc>
          <w:tcPr>
            <w:tcW w:w="846" w:type="dxa"/>
          </w:tcPr>
          <w:p w14:paraId="40ED5BD6" w14:textId="4F6CBF2E" w:rsidR="00127FE1" w:rsidRDefault="00127FE1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noProof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noProof/>
                <w:color w:val="000000" w:themeColor="text1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EF193C" wp14:editId="0A58E0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360045" cy="144145"/>
                      <wp:effectExtent l="0" t="0" r="20955" b="27305"/>
                      <wp:wrapNone/>
                      <wp:docPr id="1112156465" name="Прямоугольник 1112156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FFFF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67014" id="Прямоугольник 1112156465" o:spid="_x0000_s1026" style="position:absolute;margin-left:-.1pt;margin-top:2.15pt;width:28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" filled="f" strokecolor="aqua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296" w:type="dxa"/>
          </w:tcPr>
          <w:p w14:paraId="6CE8F209" w14:textId="0EB305D0" w:rsidR="00127FE1" w:rsidRDefault="00127FE1">
            <w:pPr>
              <w:pStyle w:val="11"/>
              <w:shd w:val="clear" w:color="auto" w:fill="auto"/>
              <w:tabs>
                <w:tab w:val="left" w:leader="underscore" w:pos="1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9" w:type="dxa"/>
          </w:tcPr>
          <w:p w14:paraId="3F9A468B" w14:textId="75B6558A" w:rsidR="00127FE1" w:rsidRDefault="00127FE1">
            <w:pPr>
              <w:pStyle w:val="11"/>
              <w:shd w:val="clear" w:color="auto" w:fill="auto"/>
              <w:tabs>
                <w:tab w:val="left" w:leader="underscore" w:pos="1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кадастровых кварталов;</w:t>
            </w:r>
          </w:p>
        </w:tc>
      </w:tr>
      <w:tr w:rsidR="00A86061" w14:paraId="6FACF48A" w14:textId="77777777" w:rsidTr="00127FE1">
        <w:tc>
          <w:tcPr>
            <w:tcW w:w="846" w:type="dxa"/>
          </w:tcPr>
          <w:p w14:paraId="50BE01BC" w14:textId="16AA9099" w:rsidR="00A86061" w:rsidRDefault="00D24E48">
            <w:pPr>
              <w:pStyle w:val="11"/>
              <w:shd w:val="clear" w:color="auto" w:fill="auto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●1</w:t>
            </w:r>
          </w:p>
        </w:tc>
        <w:tc>
          <w:tcPr>
            <w:tcW w:w="296" w:type="dxa"/>
          </w:tcPr>
          <w:p w14:paraId="245561A4" w14:textId="77777777" w:rsidR="00A86061" w:rsidRDefault="00D24E48">
            <w:pPr>
              <w:pStyle w:val="11"/>
              <w:shd w:val="clear" w:color="auto" w:fill="auto"/>
              <w:tabs>
                <w:tab w:val="left" w:leader="underscore" w:pos="1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9" w:type="dxa"/>
          </w:tcPr>
          <w:p w14:paraId="7A8F89F8" w14:textId="77777777" w:rsidR="00A86061" w:rsidRDefault="00D24E48">
            <w:pPr>
              <w:pStyle w:val="11"/>
              <w:shd w:val="clear" w:color="auto" w:fill="auto"/>
              <w:tabs>
                <w:tab w:val="left" w:pos="10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характерная точка сервитута и ее номер.</w:t>
            </w:r>
          </w:p>
        </w:tc>
      </w:tr>
    </w:tbl>
    <w:p w14:paraId="592E3F4D" w14:textId="6BF727E0" w:rsidR="00A86061" w:rsidRDefault="00A86061">
      <w:pPr>
        <w:pStyle w:val="11"/>
        <w:shd w:val="clear" w:color="auto" w:fill="auto"/>
        <w:tabs>
          <w:tab w:val="left" w:leader="underscore" w:pos="1345"/>
        </w:tabs>
        <w:jc w:val="both"/>
        <w:rPr>
          <w:color w:val="FE0000"/>
          <w:highlight w:val="yellow"/>
        </w:rPr>
        <w:sectPr w:rsidR="00A86061" w:rsidSect="00C63AE9">
          <w:pgSz w:w="11906" w:h="16838"/>
          <w:pgMar w:top="851" w:right="567" w:bottom="851" w:left="1134" w:header="0" w:footer="0" w:gutter="0"/>
          <w:cols w:space="708"/>
          <w:titlePg/>
          <w:docGrid w:linePitch="360"/>
        </w:sectPr>
      </w:pPr>
    </w:p>
    <w:p w14:paraId="404C800A" w14:textId="3A1DBE8F" w:rsidR="00A86061" w:rsidRDefault="00A86061">
      <w:pPr>
        <w:widowControl w:val="0"/>
        <w:tabs>
          <w:tab w:val="left" w:pos="4536"/>
          <w:tab w:val="left" w:pos="4678"/>
        </w:tabs>
        <w:suppressAutoHyphens/>
        <w:ind w:right="-426"/>
        <w:rPr>
          <w:b/>
          <w:sz w:val="24"/>
          <w:highlight w:val="yellow"/>
        </w:rPr>
      </w:pPr>
    </w:p>
    <w:tbl>
      <w:tblPr>
        <w:tblStyle w:val="ae"/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514"/>
        <w:gridCol w:w="3690"/>
      </w:tblGrid>
      <w:tr w:rsidR="00A86061" w14:paraId="07BCC164" w14:textId="77777777">
        <w:trPr>
          <w:trHeight w:hRule="exact" w:val="340"/>
          <w:tblHeader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14:paraId="51D8DDAB" w14:textId="45DCB12D" w:rsidR="00A86061" w:rsidRDefault="00D24E48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Площадь сферы действия публичного сервитута: </w:t>
            </w:r>
            <w:r w:rsidR="00BB2E05">
              <w:rPr>
                <w:b w:val="0"/>
                <w:bCs w:val="0"/>
                <w:sz w:val="24"/>
                <w:szCs w:val="24"/>
              </w:rPr>
              <w:t>6215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кв. м</w:t>
            </w:r>
          </w:p>
        </w:tc>
      </w:tr>
      <w:tr w:rsidR="00A86061" w14:paraId="426EC8DC" w14:textId="77777777">
        <w:trPr>
          <w:trHeight w:hRule="exact" w:val="340"/>
          <w:tblHeader/>
          <w:jc w:val="center"/>
        </w:trPr>
        <w:tc>
          <w:tcPr>
            <w:tcW w:w="3002" w:type="dxa"/>
            <w:vMerge w:val="restart"/>
            <w:vAlign w:val="center"/>
          </w:tcPr>
          <w:p w14:paraId="6F53CBC1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Обозначение характерных</w:t>
            </w:r>
          </w:p>
          <w:p w14:paraId="7CBC8E51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точек границ</w:t>
            </w:r>
          </w:p>
        </w:tc>
        <w:tc>
          <w:tcPr>
            <w:tcW w:w="7204" w:type="dxa"/>
            <w:gridSpan w:val="2"/>
            <w:vAlign w:val="center"/>
          </w:tcPr>
          <w:p w14:paraId="68ACA625" w14:textId="77777777" w:rsidR="00A86061" w:rsidRDefault="00D24E48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Координаты, м</w:t>
            </w:r>
          </w:p>
        </w:tc>
      </w:tr>
      <w:tr w:rsidR="00A86061" w14:paraId="28C8EEC0" w14:textId="77777777">
        <w:trPr>
          <w:trHeight w:hRule="exact" w:val="340"/>
          <w:jc w:val="center"/>
        </w:trPr>
        <w:tc>
          <w:tcPr>
            <w:tcW w:w="3002" w:type="dxa"/>
            <w:vMerge/>
            <w:tcBorders>
              <w:bottom w:val="single" w:sz="4" w:space="0" w:color="auto"/>
            </w:tcBorders>
          </w:tcPr>
          <w:p w14:paraId="2F1C7D95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730A98EA" w14:textId="77777777" w:rsidR="00A86061" w:rsidRDefault="00D24E48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993666" w14:textId="77777777" w:rsidR="00A86061" w:rsidRDefault="00D24E48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Y</w:t>
            </w:r>
          </w:p>
        </w:tc>
      </w:tr>
      <w:tr w:rsidR="00A86061" w14:paraId="356F4895" w14:textId="77777777">
        <w:trPr>
          <w:trHeight w:hRule="exact" w:val="67"/>
          <w:jc w:val="center"/>
        </w:trPr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C13CB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</w:rPr>
            </w:pPr>
          </w:p>
          <w:p w14:paraId="161016A2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</w:rPr>
            </w:pPr>
          </w:p>
          <w:p w14:paraId="02410E10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</w:rPr>
            </w:pPr>
          </w:p>
          <w:p w14:paraId="14C51AB0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D7F1F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2A70B" w14:textId="77777777" w:rsidR="00A86061" w:rsidRDefault="00A86061">
            <w:pPr>
              <w:pStyle w:val="13"/>
              <w:keepNext/>
              <w:keepLines/>
              <w:shd w:val="clear" w:color="auto" w:fill="auto"/>
              <w:rPr>
                <w:b w:val="0"/>
                <w:bCs w:val="0"/>
                <w:sz w:val="4"/>
                <w:szCs w:val="4"/>
                <w:lang w:val="en-US"/>
              </w:rPr>
            </w:pPr>
          </w:p>
        </w:tc>
      </w:tr>
    </w:tbl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514"/>
        <w:gridCol w:w="3690"/>
      </w:tblGrid>
      <w:tr w:rsidR="00A86061" w14:paraId="17805EE7" w14:textId="77777777" w:rsidTr="00127FE1">
        <w:trPr>
          <w:trHeight w:hRule="exact" w:val="284"/>
          <w:tblHeader/>
        </w:trPr>
        <w:tc>
          <w:tcPr>
            <w:tcW w:w="3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405213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99637F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8AA248" w14:textId="77777777" w:rsidR="00A86061" w:rsidRDefault="00D24E48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F504E5" w14:paraId="6B8FA2B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2C586FB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14" w:type="dxa"/>
            <w:vAlign w:val="center"/>
          </w:tcPr>
          <w:p w14:paraId="5ED81476" w14:textId="7AFCECB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vAlign w:val="center"/>
          </w:tcPr>
          <w:p w14:paraId="2295E56F" w14:textId="412A98A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4207910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04E5" w14:paraId="3E7E1BF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06367E9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14" w:type="dxa"/>
            <w:vAlign w:val="center"/>
          </w:tcPr>
          <w:p w14:paraId="00960621" w14:textId="0A78AC7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vAlign w:val="center"/>
          </w:tcPr>
          <w:p w14:paraId="1675C11C" w14:textId="0E6CDD4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4207909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74</w:t>
            </w:r>
          </w:p>
        </w:tc>
      </w:tr>
      <w:tr w:rsidR="00F504E5" w14:paraId="1130C6A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70381C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514" w:type="dxa"/>
            <w:vAlign w:val="center"/>
          </w:tcPr>
          <w:p w14:paraId="2C96D88F" w14:textId="7AF3D8B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0" w:type="dxa"/>
            <w:vAlign w:val="center"/>
          </w:tcPr>
          <w:p w14:paraId="31FEA5F0" w14:textId="2FE2154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4207908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76</w:t>
            </w:r>
          </w:p>
        </w:tc>
      </w:tr>
      <w:tr w:rsidR="00F504E5" w14:paraId="4E87B07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742903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514" w:type="dxa"/>
            <w:vAlign w:val="center"/>
          </w:tcPr>
          <w:p w14:paraId="6FA2B497" w14:textId="03519DA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0" w:type="dxa"/>
            <w:vAlign w:val="center"/>
          </w:tcPr>
          <w:p w14:paraId="4FF6EA4F" w14:textId="708DE29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4207907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54</w:t>
            </w:r>
          </w:p>
        </w:tc>
      </w:tr>
      <w:tr w:rsidR="00F504E5" w14:paraId="229B090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688AD6D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514" w:type="dxa"/>
            <w:vAlign w:val="center"/>
          </w:tcPr>
          <w:p w14:paraId="0472084A" w14:textId="2C476CE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690" w:type="dxa"/>
            <w:vAlign w:val="center"/>
          </w:tcPr>
          <w:p w14:paraId="25B4C29F" w14:textId="3BB105C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4207906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504E5" w14:paraId="6DD75AD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0B64562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highlight w:val="yellow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514" w:type="dxa"/>
            <w:vAlign w:val="center"/>
          </w:tcPr>
          <w:p w14:paraId="5B909365" w14:textId="6DE6A0E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vAlign w:val="center"/>
          </w:tcPr>
          <w:p w14:paraId="54737EE1" w14:textId="0D9AC70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highlight w:val="yellow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4207883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37</w:t>
            </w:r>
          </w:p>
        </w:tc>
      </w:tr>
      <w:tr w:rsidR="00F504E5" w14:paraId="0E14126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9C614B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514" w:type="dxa"/>
            <w:vAlign w:val="center"/>
          </w:tcPr>
          <w:p w14:paraId="3F16C76B" w14:textId="0BC07D9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0" w:type="dxa"/>
            <w:vAlign w:val="center"/>
          </w:tcPr>
          <w:p w14:paraId="67ED1A3A" w14:textId="3083F49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77</w:t>
            </w:r>
          </w:p>
        </w:tc>
      </w:tr>
      <w:tr w:rsidR="00F504E5" w14:paraId="0158FAD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313433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514" w:type="dxa"/>
            <w:vAlign w:val="center"/>
          </w:tcPr>
          <w:p w14:paraId="0505DB71" w14:textId="5AB1A2D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690" w:type="dxa"/>
            <w:vAlign w:val="center"/>
          </w:tcPr>
          <w:p w14:paraId="4CC01E58" w14:textId="074A946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71</w:t>
            </w:r>
          </w:p>
        </w:tc>
      </w:tr>
      <w:tr w:rsidR="00F504E5" w14:paraId="1BDFD72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D9B36DC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3514" w:type="dxa"/>
            <w:vAlign w:val="center"/>
          </w:tcPr>
          <w:p w14:paraId="56947754" w14:textId="6F0513D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482879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vAlign w:val="center"/>
          </w:tcPr>
          <w:p w14:paraId="18B2BBEB" w14:textId="322D250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4207807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96</w:t>
            </w:r>
          </w:p>
        </w:tc>
      </w:tr>
      <w:tr w:rsidR="00F504E5" w14:paraId="03C00E7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54DB028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514" w:type="dxa"/>
            <w:vAlign w:val="center"/>
          </w:tcPr>
          <w:p w14:paraId="406BE930" w14:textId="6DE552B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482874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vAlign w:val="center"/>
          </w:tcPr>
          <w:p w14:paraId="06DDBD9E" w14:textId="19E0633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4207789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63</w:t>
            </w:r>
          </w:p>
        </w:tc>
      </w:tr>
      <w:tr w:rsidR="00F504E5" w14:paraId="346E8FD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9F70028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3514" w:type="dxa"/>
            <w:vAlign w:val="center"/>
          </w:tcPr>
          <w:p w14:paraId="13CDE915" w14:textId="0033063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482870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5D73897E" w14:textId="7AEF8D3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504E5" w14:paraId="3EE9605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0905E7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12</w:t>
            </w:r>
          </w:p>
          <w:p w14:paraId="0D8468F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14" w:type="dxa"/>
            <w:vAlign w:val="center"/>
          </w:tcPr>
          <w:p w14:paraId="2BBAFFD4" w14:textId="53F9791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482870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0" w:type="dxa"/>
            <w:vAlign w:val="center"/>
          </w:tcPr>
          <w:p w14:paraId="3FF541C8" w14:textId="29B187D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4207775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04E5" w14:paraId="453A7DD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A2286EF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13</w:t>
            </w:r>
          </w:p>
        </w:tc>
        <w:tc>
          <w:tcPr>
            <w:tcW w:w="3514" w:type="dxa"/>
            <w:vAlign w:val="center"/>
          </w:tcPr>
          <w:p w14:paraId="399F4CAD" w14:textId="4AFA780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vAlign w:val="center"/>
          </w:tcPr>
          <w:p w14:paraId="2F4D5820" w14:textId="32B6BEE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80</w:t>
            </w:r>
          </w:p>
        </w:tc>
      </w:tr>
      <w:tr w:rsidR="00F504E5" w14:paraId="5FC9981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FFAA67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14</w:t>
            </w:r>
          </w:p>
        </w:tc>
        <w:tc>
          <w:tcPr>
            <w:tcW w:w="3514" w:type="dxa"/>
            <w:vAlign w:val="center"/>
          </w:tcPr>
          <w:p w14:paraId="7DD17C72" w14:textId="75ECD8C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482916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vAlign w:val="center"/>
          </w:tcPr>
          <w:p w14:paraId="68A0116E" w14:textId="559F837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4207751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93</w:t>
            </w:r>
          </w:p>
        </w:tc>
      </w:tr>
      <w:tr w:rsidR="00F504E5" w14:paraId="3A077FD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3DC1F6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15</w:t>
            </w:r>
          </w:p>
        </w:tc>
        <w:tc>
          <w:tcPr>
            <w:tcW w:w="3514" w:type="dxa"/>
            <w:vAlign w:val="center"/>
          </w:tcPr>
          <w:p w14:paraId="3EAE11C8" w14:textId="42CCDC8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482938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0" w:type="dxa"/>
            <w:vAlign w:val="center"/>
          </w:tcPr>
          <w:p w14:paraId="36ECEB31" w14:textId="4807AE1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4207739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86</w:t>
            </w:r>
          </w:p>
        </w:tc>
      </w:tr>
      <w:tr w:rsidR="00F504E5" w14:paraId="0576EDF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CC0D238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16</w:t>
            </w:r>
          </w:p>
        </w:tc>
        <w:tc>
          <w:tcPr>
            <w:tcW w:w="3514" w:type="dxa"/>
            <w:vAlign w:val="center"/>
          </w:tcPr>
          <w:p w14:paraId="1C4D8A22" w14:textId="755B81D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482951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0" w:type="dxa"/>
            <w:vAlign w:val="center"/>
          </w:tcPr>
          <w:p w14:paraId="65B90162" w14:textId="1FBDCDF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4207732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504E5" w14:paraId="229208D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E92C1C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17</w:t>
            </w:r>
          </w:p>
        </w:tc>
        <w:tc>
          <w:tcPr>
            <w:tcW w:w="3514" w:type="dxa"/>
            <w:vAlign w:val="center"/>
          </w:tcPr>
          <w:p w14:paraId="1F2145AA" w14:textId="6A68B4C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482971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vAlign w:val="center"/>
          </w:tcPr>
          <w:p w14:paraId="5A7A5815" w14:textId="5AF8BC9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4207721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F504E5" w14:paraId="5876D16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76A6A4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18</w:t>
            </w:r>
          </w:p>
          <w:p w14:paraId="287B68B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514" w:type="dxa"/>
            <w:vAlign w:val="center"/>
          </w:tcPr>
          <w:p w14:paraId="216D7FFD" w14:textId="399624A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00D3CD47" w14:textId="7C4699B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4207708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F504E5" w14:paraId="15C201D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14BD6CC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19</w:t>
            </w:r>
          </w:p>
        </w:tc>
        <w:tc>
          <w:tcPr>
            <w:tcW w:w="3514" w:type="dxa"/>
            <w:vAlign w:val="center"/>
          </w:tcPr>
          <w:p w14:paraId="357C43E0" w14:textId="43B1302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483007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0" w:type="dxa"/>
            <w:vAlign w:val="center"/>
          </w:tcPr>
          <w:p w14:paraId="7B44B433" w14:textId="5F3978C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4207695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504E5" w14:paraId="139F96A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ECD4B9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lastRenderedPageBreak/>
              <w:t>20</w:t>
            </w:r>
          </w:p>
        </w:tc>
        <w:tc>
          <w:tcPr>
            <w:tcW w:w="3514" w:type="dxa"/>
            <w:vAlign w:val="center"/>
          </w:tcPr>
          <w:p w14:paraId="34D948A1" w14:textId="3AEB9CF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483027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0" w:type="dxa"/>
            <w:vAlign w:val="center"/>
          </w:tcPr>
          <w:p w14:paraId="0EC4167E" w14:textId="05D4090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4207683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43</w:t>
            </w:r>
          </w:p>
        </w:tc>
      </w:tr>
      <w:tr w:rsidR="00F504E5" w14:paraId="0C25E14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C622A1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21</w:t>
            </w:r>
          </w:p>
        </w:tc>
        <w:tc>
          <w:tcPr>
            <w:tcW w:w="3514" w:type="dxa"/>
            <w:vAlign w:val="center"/>
          </w:tcPr>
          <w:p w14:paraId="0CF60735" w14:textId="37E6E8C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vAlign w:val="center"/>
          </w:tcPr>
          <w:p w14:paraId="557F3520" w14:textId="2CC3E17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4207672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17</w:t>
            </w:r>
          </w:p>
        </w:tc>
      </w:tr>
      <w:tr w:rsidR="00F504E5" w14:paraId="34054A6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440DDD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22</w:t>
            </w:r>
          </w:p>
        </w:tc>
        <w:tc>
          <w:tcPr>
            <w:tcW w:w="3514" w:type="dxa"/>
            <w:vAlign w:val="center"/>
          </w:tcPr>
          <w:p w14:paraId="678AD0D9" w14:textId="466B405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483066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690" w:type="dxa"/>
            <w:vAlign w:val="center"/>
          </w:tcPr>
          <w:p w14:paraId="537B15EF" w14:textId="329C018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96</w:t>
            </w:r>
          </w:p>
        </w:tc>
      </w:tr>
      <w:tr w:rsidR="00F504E5" w14:paraId="03AA2D3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A03ACA1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23</w:t>
            </w:r>
          </w:p>
        </w:tc>
        <w:tc>
          <w:tcPr>
            <w:tcW w:w="3514" w:type="dxa"/>
            <w:vAlign w:val="center"/>
          </w:tcPr>
          <w:p w14:paraId="0A026F36" w14:textId="64B28C6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483083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vAlign w:val="center"/>
          </w:tcPr>
          <w:p w14:paraId="1A71327A" w14:textId="6B0CF27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504E5" w14:paraId="632587C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29567FB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24</w:t>
            </w:r>
          </w:p>
        </w:tc>
        <w:tc>
          <w:tcPr>
            <w:tcW w:w="3514" w:type="dxa"/>
            <w:vAlign w:val="center"/>
          </w:tcPr>
          <w:p w14:paraId="28C2C939" w14:textId="2EA6C66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vAlign w:val="center"/>
          </w:tcPr>
          <w:p w14:paraId="53AE5CA8" w14:textId="251E707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4207639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83</w:t>
            </w:r>
          </w:p>
        </w:tc>
      </w:tr>
      <w:tr w:rsidR="00F504E5" w14:paraId="0FC987B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1D6A29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25</w:t>
            </w:r>
          </w:p>
        </w:tc>
        <w:tc>
          <w:tcPr>
            <w:tcW w:w="3514" w:type="dxa"/>
            <w:vAlign w:val="center"/>
          </w:tcPr>
          <w:p w14:paraId="1228C876" w14:textId="1567E26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483123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vAlign w:val="center"/>
          </w:tcPr>
          <w:p w14:paraId="419F1A87" w14:textId="21D4A8D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4207627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F504E5" w14:paraId="25FCAC5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167FC5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26</w:t>
            </w:r>
          </w:p>
          <w:p w14:paraId="4D48DB1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514" w:type="dxa"/>
            <w:vAlign w:val="center"/>
          </w:tcPr>
          <w:p w14:paraId="7F0AE03E" w14:textId="670F45A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483134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vAlign w:val="center"/>
          </w:tcPr>
          <w:p w14:paraId="5F499C43" w14:textId="60E9422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4207606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69</w:t>
            </w:r>
          </w:p>
        </w:tc>
      </w:tr>
      <w:tr w:rsidR="00F504E5" w14:paraId="6A84D8F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96CD5C1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27</w:t>
            </w:r>
          </w:p>
        </w:tc>
        <w:tc>
          <w:tcPr>
            <w:tcW w:w="3514" w:type="dxa"/>
            <w:vAlign w:val="center"/>
          </w:tcPr>
          <w:p w14:paraId="0F513DE2" w14:textId="3F093E1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483142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0" w:type="dxa"/>
            <w:vAlign w:val="center"/>
          </w:tcPr>
          <w:p w14:paraId="3ABFC8BD" w14:textId="71FE6F6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4207589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58</w:t>
            </w:r>
          </w:p>
        </w:tc>
      </w:tr>
      <w:tr w:rsidR="00F504E5" w14:paraId="65F7C556" w14:textId="77777777" w:rsidTr="00127FE1">
        <w:trPr>
          <w:trHeight w:hRule="exact" w:val="284"/>
        </w:trPr>
        <w:tc>
          <w:tcPr>
            <w:tcW w:w="3002" w:type="dxa"/>
            <w:vAlign w:val="center"/>
          </w:tcPr>
          <w:p w14:paraId="05857C6B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28</w:t>
            </w:r>
          </w:p>
        </w:tc>
        <w:tc>
          <w:tcPr>
            <w:tcW w:w="3514" w:type="dxa"/>
            <w:vAlign w:val="center"/>
          </w:tcPr>
          <w:p w14:paraId="6D02B6D0" w14:textId="66802928" w:rsidR="00F504E5" w:rsidRPr="00F504E5" w:rsidRDefault="00F504E5" w:rsidP="00F504E5">
            <w:pPr>
              <w:jc w:val="center"/>
              <w:textAlignment w:val="center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483151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0" w:type="dxa"/>
            <w:vAlign w:val="center"/>
          </w:tcPr>
          <w:p w14:paraId="1C2C2E45" w14:textId="70F6687F" w:rsidR="00F504E5" w:rsidRPr="00F504E5" w:rsidRDefault="00F504E5" w:rsidP="00F504E5">
            <w:pPr>
              <w:jc w:val="center"/>
              <w:textAlignment w:val="center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4207571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17</w:t>
            </w:r>
          </w:p>
        </w:tc>
      </w:tr>
      <w:tr w:rsidR="00F504E5" w14:paraId="152924A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D5A5DE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29</w:t>
            </w:r>
          </w:p>
        </w:tc>
        <w:tc>
          <w:tcPr>
            <w:tcW w:w="3514" w:type="dxa"/>
            <w:vAlign w:val="center"/>
          </w:tcPr>
          <w:p w14:paraId="3ED0D203" w14:textId="66A03FC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vAlign w:val="center"/>
          </w:tcPr>
          <w:p w14:paraId="6C15A35D" w14:textId="59DB36F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F504E5" w14:paraId="3E42D9D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6706D97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30</w:t>
            </w:r>
          </w:p>
        </w:tc>
        <w:tc>
          <w:tcPr>
            <w:tcW w:w="3514" w:type="dxa"/>
            <w:vAlign w:val="center"/>
          </w:tcPr>
          <w:p w14:paraId="02291FE9" w14:textId="0A4F8F2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483165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0" w:type="dxa"/>
            <w:vAlign w:val="center"/>
          </w:tcPr>
          <w:p w14:paraId="7EB9F041" w14:textId="61B80BF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4207541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27</w:t>
            </w:r>
          </w:p>
        </w:tc>
      </w:tr>
      <w:tr w:rsidR="00F504E5" w14:paraId="2B576C4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5AAD63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31</w:t>
            </w:r>
          </w:p>
        </w:tc>
        <w:tc>
          <w:tcPr>
            <w:tcW w:w="3514" w:type="dxa"/>
            <w:vAlign w:val="center"/>
          </w:tcPr>
          <w:p w14:paraId="25E87A55" w14:textId="5D7B063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vAlign w:val="center"/>
          </w:tcPr>
          <w:p w14:paraId="62A9E8DE" w14:textId="4029A15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4207528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504E5" w14:paraId="716C0D3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3E0F11F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32</w:t>
            </w:r>
          </w:p>
        </w:tc>
        <w:tc>
          <w:tcPr>
            <w:tcW w:w="3514" w:type="dxa"/>
            <w:vAlign w:val="center"/>
          </w:tcPr>
          <w:p w14:paraId="778F2799" w14:textId="60F83A6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vAlign w:val="center"/>
          </w:tcPr>
          <w:p w14:paraId="49EF03A7" w14:textId="4AB2A35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4207512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72</w:t>
            </w:r>
          </w:p>
        </w:tc>
      </w:tr>
      <w:tr w:rsidR="00F504E5" w14:paraId="0D82A6D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944A26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33</w:t>
            </w:r>
          </w:p>
        </w:tc>
        <w:tc>
          <w:tcPr>
            <w:tcW w:w="3514" w:type="dxa"/>
            <w:vAlign w:val="center"/>
          </w:tcPr>
          <w:p w14:paraId="3916D03D" w14:textId="4C243F7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483189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vAlign w:val="center"/>
          </w:tcPr>
          <w:p w14:paraId="3B3F7BF1" w14:textId="0E2A999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4207484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85</w:t>
            </w:r>
          </w:p>
        </w:tc>
      </w:tr>
      <w:tr w:rsidR="00F504E5" w14:paraId="3F356E8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8475B39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34</w:t>
            </w:r>
          </w:p>
        </w:tc>
        <w:tc>
          <w:tcPr>
            <w:tcW w:w="3514" w:type="dxa"/>
            <w:vAlign w:val="center"/>
          </w:tcPr>
          <w:p w14:paraId="148380BD" w14:textId="7717941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483203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0" w:type="dxa"/>
            <w:vAlign w:val="center"/>
          </w:tcPr>
          <w:p w14:paraId="13EE7CC6" w14:textId="4C2467F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4207452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06</w:t>
            </w:r>
          </w:p>
        </w:tc>
      </w:tr>
      <w:tr w:rsidR="00F504E5" w14:paraId="308E0BF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FDF010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35</w:t>
            </w:r>
          </w:p>
        </w:tc>
        <w:tc>
          <w:tcPr>
            <w:tcW w:w="3514" w:type="dxa"/>
            <w:vAlign w:val="center"/>
          </w:tcPr>
          <w:p w14:paraId="293708F1" w14:textId="7651AF8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483211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0" w:type="dxa"/>
            <w:vAlign w:val="center"/>
          </w:tcPr>
          <w:p w14:paraId="3F5EBD39" w14:textId="370FE50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4207432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504E5" w14:paraId="780F073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46E283F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36</w:t>
            </w:r>
          </w:p>
        </w:tc>
        <w:tc>
          <w:tcPr>
            <w:tcW w:w="3514" w:type="dxa"/>
            <w:vAlign w:val="center"/>
          </w:tcPr>
          <w:p w14:paraId="210ADC18" w14:textId="2643F23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483220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vAlign w:val="center"/>
          </w:tcPr>
          <w:p w14:paraId="38AA4B14" w14:textId="2D693D7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4207413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65</w:t>
            </w:r>
          </w:p>
        </w:tc>
      </w:tr>
      <w:tr w:rsidR="00F504E5" w14:paraId="6B25D97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395D29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37</w:t>
            </w:r>
          </w:p>
        </w:tc>
        <w:tc>
          <w:tcPr>
            <w:tcW w:w="3514" w:type="dxa"/>
            <w:vAlign w:val="center"/>
          </w:tcPr>
          <w:p w14:paraId="55BC57BF" w14:textId="47A3930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483232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0" w:type="dxa"/>
            <w:vAlign w:val="center"/>
          </w:tcPr>
          <w:p w14:paraId="357F2E74" w14:textId="3E250EC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504E5" w14:paraId="1A5E29D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6150626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38</w:t>
            </w:r>
          </w:p>
        </w:tc>
        <w:tc>
          <w:tcPr>
            <w:tcW w:w="3514" w:type="dxa"/>
            <w:vAlign w:val="center"/>
          </w:tcPr>
          <w:p w14:paraId="0F9997C8" w14:textId="762CBB6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483243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0" w:type="dxa"/>
            <w:vAlign w:val="center"/>
          </w:tcPr>
          <w:p w14:paraId="12607B12" w14:textId="5E1E1EB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4207368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504E5" w14:paraId="36C1F38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978282D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39</w:t>
            </w:r>
          </w:p>
        </w:tc>
        <w:tc>
          <w:tcPr>
            <w:tcW w:w="3514" w:type="dxa"/>
            <w:vAlign w:val="center"/>
          </w:tcPr>
          <w:p w14:paraId="01A9FE9F" w14:textId="258BDE5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0" w:type="dxa"/>
            <w:vAlign w:val="center"/>
          </w:tcPr>
          <w:p w14:paraId="7199DD0B" w14:textId="5826434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4207352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93</w:t>
            </w:r>
          </w:p>
        </w:tc>
      </w:tr>
      <w:tr w:rsidR="00F504E5" w14:paraId="236B773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9A90D50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40</w:t>
            </w:r>
          </w:p>
        </w:tc>
        <w:tc>
          <w:tcPr>
            <w:tcW w:w="3514" w:type="dxa"/>
            <w:vAlign w:val="center"/>
          </w:tcPr>
          <w:p w14:paraId="75708C87" w14:textId="7549B25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0" w:type="dxa"/>
            <w:vAlign w:val="center"/>
          </w:tcPr>
          <w:p w14:paraId="79CC0868" w14:textId="44EF604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4207337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31</w:t>
            </w:r>
          </w:p>
        </w:tc>
      </w:tr>
      <w:tr w:rsidR="00F504E5" w14:paraId="5707266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CCA49E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41</w:t>
            </w:r>
          </w:p>
        </w:tc>
        <w:tc>
          <w:tcPr>
            <w:tcW w:w="3514" w:type="dxa"/>
            <w:vAlign w:val="center"/>
          </w:tcPr>
          <w:p w14:paraId="27832972" w14:textId="7A447B4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vAlign w:val="center"/>
          </w:tcPr>
          <w:p w14:paraId="6DD9C929" w14:textId="3358E6C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4207322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26</w:t>
            </w:r>
          </w:p>
        </w:tc>
      </w:tr>
      <w:tr w:rsidR="00F504E5" w14:paraId="788D236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859F93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42</w:t>
            </w:r>
          </w:p>
        </w:tc>
        <w:tc>
          <w:tcPr>
            <w:tcW w:w="3514" w:type="dxa"/>
            <w:vAlign w:val="center"/>
          </w:tcPr>
          <w:p w14:paraId="3EBB8A9A" w14:textId="3AC6175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0" w:type="dxa"/>
            <w:vAlign w:val="center"/>
          </w:tcPr>
          <w:p w14:paraId="3BC10FEF" w14:textId="5350EB6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4207303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01</w:t>
            </w:r>
          </w:p>
        </w:tc>
      </w:tr>
      <w:tr w:rsidR="00F504E5" w14:paraId="39601DC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9952A78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43</w:t>
            </w:r>
          </w:p>
        </w:tc>
        <w:tc>
          <w:tcPr>
            <w:tcW w:w="3514" w:type="dxa"/>
            <w:vAlign w:val="center"/>
          </w:tcPr>
          <w:p w14:paraId="4A8B3302" w14:textId="3FA0821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483301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0" w:type="dxa"/>
            <w:vAlign w:val="center"/>
          </w:tcPr>
          <w:p w14:paraId="59309F67" w14:textId="535583A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4207284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504E5" w14:paraId="04F1BAE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763B36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44</w:t>
            </w:r>
          </w:p>
        </w:tc>
        <w:tc>
          <w:tcPr>
            <w:tcW w:w="3514" w:type="dxa"/>
            <w:vAlign w:val="center"/>
          </w:tcPr>
          <w:p w14:paraId="06E5B11D" w14:textId="50B8E5D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483312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vAlign w:val="center"/>
          </w:tcPr>
          <w:p w14:paraId="34C85856" w14:textId="4D71853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4207270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66</w:t>
            </w:r>
          </w:p>
        </w:tc>
      </w:tr>
      <w:tr w:rsidR="00F504E5" w14:paraId="13A636A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89CEE37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45</w:t>
            </w:r>
          </w:p>
        </w:tc>
        <w:tc>
          <w:tcPr>
            <w:tcW w:w="3514" w:type="dxa"/>
            <w:vAlign w:val="center"/>
          </w:tcPr>
          <w:p w14:paraId="476B7ED5" w14:textId="49F994E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483328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0" w:type="dxa"/>
            <w:vAlign w:val="center"/>
          </w:tcPr>
          <w:p w14:paraId="01ED9CD5" w14:textId="4C8FF90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4207249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03</w:t>
            </w:r>
          </w:p>
        </w:tc>
      </w:tr>
      <w:tr w:rsidR="00F504E5" w14:paraId="24E35F4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A8A6826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46</w:t>
            </w:r>
          </w:p>
        </w:tc>
        <w:tc>
          <w:tcPr>
            <w:tcW w:w="3514" w:type="dxa"/>
            <w:vAlign w:val="center"/>
          </w:tcPr>
          <w:p w14:paraId="5ACA6A58" w14:textId="2A153F5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483337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0" w:type="dxa"/>
            <w:vAlign w:val="center"/>
          </w:tcPr>
          <w:p w14:paraId="225EAB6E" w14:textId="126C8AB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4207232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04E5" w14:paraId="0BD3B22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1CBB34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47</w:t>
            </w:r>
          </w:p>
        </w:tc>
        <w:tc>
          <w:tcPr>
            <w:tcW w:w="3514" w:type="dxa"/>
            <w:vAlign w:val="center"/>
          </w:tcPr>
          <w:p w14:paraId="3EA8E436" w14:textId="76FE64C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483345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90" w:type="dxa"/>
            <w:vAlign w:val="center"/>
          </w:tcPr>
          <w:p w14:paraId="7047C168" w14:textId="36860A8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4207216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35</w:t>
            </w:r>
          </w:p>
        </w:tc>
      </w:tr>
      <w:tr w:rsidR="00F504E5" w14:paraId="29C3916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366A0A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48</w:t>
            </w:r>
          </w:p>
        </w:tc>
        <w:tc>
          <w:tcPr>
            <w:tcW w:w="3514" w:type="dxa"/>
            <w:vAlign w:val="center"/>
          </w:tcPr>
          <w:p w14:paraId="232D93F0" w14:textId="008FD05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0" w:type="dxa"/>
            <w:vAlign w:val="center"/>
          </w:tcPr>
          <w:p w14:paraId="2691284B" w14:textId="4309666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4207201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76</w:t>
            </w:r>
          </w:p>
        </w:tc>
      </w:tr>
      <w:tr w:rsidR="00F504E5" w14:paraId="2ED1152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EACD85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49</w:t>
            </w:r>
          </w:p>
        </w:tc>
        <w:tc>
          <w:tcPr>
            <w:tcW w:w="3514" w:type="dxa"/>
            <w:vAlign w:val="center"/>
          </w:tcPr>
          <w:p w14:paraId="57F40128" w14:textId="4F49359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vAlign w:val="center"/>
          </w:tcPr>
          <w:p w14:paraId="46DD31EC" w14:textId="755CFFE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72</w:t>
            </w:r>
          </w:p>
        </w:tc>
      </w:tr>
      <w:tr w:rsidR="00F504E5" w14:paraId="4E8A1C4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624907F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50</w:t>
            </w:r>
          </w:p>
        </w:tc>
        <w:tc>
          <w:tcPr>
            <w:tcW w:w="3514" w:type="dxa"/>
            <w:vAlign w:val="center"/>
          </w:tcPr>
          <w:p w14:paraId="63C81520" w14:textId="231AC35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0" w:type="dxa"/>
            <w:vAlign w:val="center"/>
          </w:tcPr>
          <w:p w14:paraId="0DDF6749" w14:textId="6CFFA19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65</w:t>
            </w:r>
          </w:p>
        </w:tc>
      </w:tr>
      <w:tr w:rsidR="00F504E5" w14:paraId="27A80E3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36AE76C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51</w:t>
            </w:r>
          </w:p>
        </w:tc>
        <w:tc>
          <w:tcPr>
            <w:tcW w:w="3514" w:type="dxa"/>
            <w:vAlign w:val="center"/>
          </w:tcPr>
          <w:p w14:paraId="573CCCBC" w14:textId="58CAEFB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90" w:type="dxa"/>
            <w:vAlign w:val="center"/>
          </w:tcPr>
          <w:p w14:paraId="52873278" w14:textId="2C12561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4207144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48</w:t>
            </w:r>
          </w:p>
        </w:tc>
      </w:tr>
      <w:tr w:rsidR="00F504E5" w14:paraId="3F6CFCC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5355D8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52</w:t>
            </w:r>
          </w:p>
        </w:tc>
        <w:tc>
          <w:tcPr>
            <w:tcW w:w="3514" w:type="dxa"/>
            <w:vAlign w:val="center"/>
          </w:tcPr>
          <w:p w14:paraId="1B518A7D" w14:textId="5529B72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vAlign w:val="center"/>
          </w:tcPr>
          <w:p w14:paraId="223AA8DD" w14:textId="53C1790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4207126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504E5" w14:paraId="2D186D4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329431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53</w:t>
            </w:r>
          </w:p>
        </w:tc>
        <w:tc>
          <w:tcPr>
            <w:tcW w:w="3514" w:type="dxa"/>
            <w:vAlign w:val="center"/>
          </w:tcPr>
          <w:p w14:paraId="7100A8EB" w14:textId="4E2198B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vAlign w:val="center"/>
          </w:tcPr>
          <w:p w14:paraId="415D231A" w14:textId="14CA7A3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4207117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504E5" w14:paraId="731F4B0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D25AFB7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54</w:t>
            </w:r>
          </w:p>
        </w:tc>
        <w:tc>
          <w:tcPr>
            <w:tcW w:w="3514" w:type="dxa"/>
            <w:vAlign w:val="center"/>
          </w:tcPr>
          <w:p w14:paraId="49D2AE4F" w14:textId="7917AD7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vAlign w:val="center"/>
          </w:tcPr>
          <w:p w14:paraId="3275FAB2" w14:textId="48A10C1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4207105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42</w:t>
            </w:r>
          </w:p>
        </w:tc>
      </w:tr>
      <w:tr w:rsidR="00F504E5" w14:paraId="559CDC6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28DB5D1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55</w:t>
            </w:r>
          </w:p>
        </w:tc>
        <w:tc>
          <w:tcPr>
            <w:tcW w:w="3514" w:type="dxa"/>
            <w:vAlign w:val="center"/>
          </w:tcPr>
          <w:p w14:paraId="6184D2FD" w14:textId="60E08A5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vAlign w:val="center"/>
          </w:tcPr>
          <w:p w14:paraId="3F9F195D" w14:textId="1E8705F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4207091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504E5" w14:paraId="0022122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DBF35AC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56</w:t>
            </w:r>
          </w:p>
        </w:tc>
        <w:tc>
          <w:tcPr>
            <w:tcW w:w="3514" w:type="dxa"/>
            <w:vAlign w:val="center"/>
          </w:tcPr>
          <w:p w14:paraId="2B7B0FC8" w14:textId="4377579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0" w:type="dxa"/>
            <w:vAlign w:val="center"/>
          </w:tcPr>
          <w:p w14:paraId="2B192EB8" w14:textId="2E8CAD2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4207070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F504E5" w14:paraId="56D5033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61E21D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57</w:t>
            </w:r>
          </w:p>
        </w:tc>
        <w:tc>
          <w:tcPr>
            <w:tcW w:w="3514" w:type="dxa"/>
            <w:vAlign w:val="center"/>
          </w:tcPr>
          <w:p w14:paraId="3D049171" w14:textId="16C8BBE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0" w:type="dxa"/>
            <w:vAlign w:val="center"/>
          </w:tcPr>
          <w:p w14:paraId="734C7297" w14:textId="477EDF3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4207046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73</w:t>
            </w:r>
          </w:p>
        </w:tc>
      </w:tr>
      <w:tr w:rsidR="00F504E5" w14:paraId="5BB5A99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4E83DDA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58</w:t>
            </w:r>
          </w:p>
        </w:tc>
        <w:tc>
          <w:tcPr>
            <w:tcW w:w="3514" w:type="dxa"/>
            <w:vAlign w:val="center"/>
          </w:tcPr>
          <w:p w14:paraId="1C999FE0" w14:textId="512F674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0" w:type="dxa"/>
            <w:vAlign w:val="center"/>
          </w:tcPr>
          <w:p w14:paraId="4C971962" w14:textId="1C077CF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4207024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F504E5" w14:paraId="0C9779E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338737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59</w:t>
            </w:r>
          </w:p>
        </w:tc>
        <w:tc>
          <w:tcPr>
            <w:tcW w:w="3514" w:type="dxa"/>
            <w:vAlign w:val="center"/>
          </w:tcPr>
          <w:p w14:paraId="07B2024F" w14:textId="71BC1DB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vAlign w:val="center"/>
          </w:tcPr>
          <w:p w14:paraId="530F4A05" w14:textId="4681D45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4206998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504E5" w14:paraId="4B4D815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A2D90A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60</w:t>
            </w:r>
          </w:p>
        </w:tc>
        <w:tc>
          <w:tcPr>
            <w:tcW w:w="3514" w:type="dxa"/>
            <w:vAlign w:val="center"/>
          </w:tcPr>
          <w:p w14:paraId="3114284C" w14:textId="46CBC52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0" w:type="dxa"/>
            <w:vAlign w:val="center"/>
          </w:tcPr>
          <w:p w14:paraId="6D5AB137" w14:textId="2D4FB88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43</w:t>
            </w:r>
          </w:p>
        </w:tc>
      </w:tr>
      <w:tr w:rsidR="00F504E5" w14:paraId="4EBA637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768CCAF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61</w:t>
            </w:r>
          </w:p>
        </w:tc>
        <w:tc>
          <w:tcPr>
            <w:tcW w:w="3514" w:type="dxa"/>
            <w:vAlign w:val="center"/>
          </w:tcPr>
          <w:p w14:paraId="0A81581A" w14:textId="209B6D0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0" w:type="dxa"/>
            <w:vAlign w:val="center"/>
          </w:tcPr>
          <w:p w14:paraId="1F1DA11C" w14:textId="35A972B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45</w:t>
            </w:r>
          </w:p>
        </w:tc>
      </w:tr>
      <w:tr w:rsidR="00F504E5" w14:paraId="64D8E34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F86EA8D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62</w:t>
            </w:r>
          </w:p>
        </w:tc>
        <w:tc>
          <w:tcPr>
            <w:tcW w:w="3514" w:type="dxa"/>
            <w:vAlign w:val="center"/>
          </w:tcPr>
          <w:p w14:paraId="55E11C02" w14:textId="4BAF5A8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vAlign w:val="center"/>
          </w:tcPr>
          <w:p w14:paraId="37FC4B13" w14:textId="7E7D529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4206966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84</w:t>
            </w:r>
          </w:p>
        </w:tc>
      </w:tr>
      <w:tr w:rsidR="00F504E5" w14:paraId="2632BE9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F9410A7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63</w:t>
            </w:r>
          </w:p>
        </w:tc>
        <w:tc>
          <w:tcPr>
            <w:tcW w:w="3514" w:type="dxa"/>
            <w:vAlign w:val="center"/>
          </w:tcPr>
          <w:p w14:paraId="1E4FCC28" w14:textId="39A6F10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vAlign w:val="center"/>
          </w:tcPr>
          <w:p w14:paraId="7657ED2D" w14:textId="30BC6AD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4206966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32</w:t>
            </w:r>
          </w:p>
        </w:tc>
      </w:tr>
      <w:tr w:rsidR="00F504E5" w14:paraId="1C107E6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3C6D91D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64</w:t>
            </w:r>
          </w:p>
        </w:tc>
        <w:tc>
          <w:tcPr>
            <w:tcW w:w="3514" w:type="dxa"/>
            <w:vAlign w:val="center"/>
          </w:tcPr>
          <w:p w14:paraId="7E83E5BA" w14:textId="0E729E7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0" w:type="dxa"/>
            <w:vAlign w:val="center"/>
          </w:tcPr>
          <w:p w14:paraId="2511199E" w14:textId="3F288F6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4206958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97</w:t>
            </w:r>
          </w:p>
        </w:tc>
      </w:tr>
      <w:tr w:rsidR="00F504E5" w14:paraId="48D192C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FCE954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65</w:t>
            </w:r>
          </w:p>
        </w:tc>
        <w:tc>
          <w:tcPr>
            <w:tcW w:w="3514" w:type="dxa"/>
            <w:vAlign w:val="center"/>
          </w:tcPr>
          <w:p w14:paraId="7342A148" w14:textId="3F7BDF4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483372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0" w:type="dxa"/>
            <w:vAlign w:val="center"/>
          </w:tcPr>
          <w:p w14:paraId="5E324017" w14:textId="2D51728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4206944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38</w:t>
            </w:r>
          </w:p>
        </w:tc>
      </w:tr>
      <w:tr w:rsidR="00F504E5" w14:paraId="7959E9F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AF9207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66</w:t>
            </w:r>
          </w:p>
        </w:tc>
        <w:tc>
          <w:tcPr>
            <w:tcW w:w="3514" w:type="dxa"/>
            <w:vAlign w:val="center"/>
          </w:tcPr>
          <w:p w14:paraId="325EF083" w14:textId="208CF53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0" w:type="dxa"/>
            <w:vAlign w:val="center"/>
          </w:tcPr>
          <w:p w14:paraId="7F3D9A6B" w14:textId="675524B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4206939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93</w:t>
            </w:r>
          </w:p>
        </w:tc>
      </w:tr>
      <w:tr w:rsidR="00F504E5" w14:paraId="2501D82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972772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67</w:t>
            </w:r>
          </w:p>
        </w:tc>
        <w:tc>
          <w:tcPr>
            <w:tcW w:w="3514" w:type="dxa"/>
            <w:vAlign w:val="center"/>
          </w:tcPr>
          <w:p w14:paraId="075146AC" w14:textId="7470E1F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483379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vAlign w:val="center"/>
          </w:tcPr>
          <w:p w14:paraId="5410D680" w14:textId="06A02FC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4206929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04E5" w14:paraId="557C768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2CEEA7F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68</w:t>
            </w:r>
          </w:p>
        </w:tc>
        <w:tc>
          <w:tcPr>
            <w:tcW w:w="3514" w:type="dxa"/>
            <w:vAlign w:val="center"/>
          </w:tcPr>
          <w:p w14:paraId="6706F428" w14:textId="5B69354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vAlign w:val="center"/>
          </w:tcPr>
          <w:p w14:paraId="10D1A390" w14:textId="75AD8EA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4206914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37</w:t>
            </w:r>
          </w:p>
        </w:tc>
      </w:tr>
      <w:tr w:rsidR="00F504E5" w14:paraId="571E8D05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2DCAB48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69</w:t>
            </w:r>
          </w:p>
        </w:tc>
        <w:tc>
          <w:tcPr>
            <w:tcW w:w="3514" w:type="dxa"/>
            <w:vAlign w:val="center"/>
          </w:tcPr>
          <w:p w14:paraId="06A3BB82" w14:textId="1664641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0" w:type="dxa"/>
            <w:vAlign w:val="center"/>
          </w:tcPr>
          <w:p w14:paraId="525D0F3E" w14:textId="3CEB352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4206897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96</w:t>
            </w:r>
          </w:p>
        </w:tc>
      </w:tr>
      <w:tr w:rsidR="00F504E5" w14:paraId="4EA033B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A14EE4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70</w:t>
            </w:r>
          </w:p>
        </w:tc>
        <w:tc>
          <w:tcPr>
            <w:tcW w:w="3514" w:type="dxa"/>
            <w:vAlign w:val="center"/>
          </w:tcPr>
          <w:p w14:paraId="2006F8FC" w14:textId="3383337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690" w:type="dxa"/>
            <w:vAlign w:val="center"/>
          </w:tcPr>
          <w:p w14:paraId="468A9C6F" w14:textId="4FECEE1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4206879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35</w:t>
            </w:r>
          </w:p>
        </w:tc>
      </w:tr>
      <w:tr w:rsidR="00F504E5" w14:paraId="48426DC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2EC510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71</w:t>
            </w:r>
          </w:p>
        </w:tc>
        <w:tc>
          <w:tcPr>
            <w:tcW w:w="3514" w:type="dxa"/>
            <w:vAlign w:val="center"/>
          </w:tcPr>
          <w:p w14:paraId="6EECCB03" w14:textId="12D7FC7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vAlign w:val="center"/>
          </w:tcPr>
          <w:p w14:paraId="0D3513BA" w14:textId="56EFE50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4206851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86</w:t>
            </w:r>
          </w:p>
        </w:tc>
      </w:tr>
      <w:tr w:rsidR="00F504E5" w14:paraId="062ACDF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779853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lastRenderedPageBreak/>
              <w:t>72</w:t>
            </w:r>
          </w:p>
        </w:tc>
        <w:tc>
          <w:tcPr>
            <w:tcW w:w="3514" w:type="dxa"/>
            <w:vAlign w:val="center"/>
          </w:tcPr>
          <w:p w14:paraId="4BF9663A" w14:textId="1DA58B1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0" w:type="dxa"/>
            <w:vAlign w:val="center"/>
          </w:tcPr>
          <w:p w14:paraId="39D39C95" w14:textId="01EBE41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4206831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63</w:t>
            </w:r>
          </w:p>
        </w:tc>
      </w:tr>
      <w:tr w:rsidR="00F504E5" w14:paraId="3D7C6F2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32CE57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73</w:t>
            </w:r>
          </w:p>
        </w:tc>
        <w:tc>
          <w:tcPr>
            <w:tcW w:w="3514" w:type="dxa"/>
            <w:vAlign w:val="center"/>
          </w:tcPr>
          <w:p w14:paraId="5C6B9A16" w14:textId="0F4DB99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0" w:type="dxa"/>
            <w:vAlign w:val="center"/>
          </w:tcPr>
          <w:p w14:paraId="27031D01" w14:textId="22F6A88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4206822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27</w:t>
            </w:r>
          </w:p>
        </w:tc>
      </w:tr>
      <w:tr w:rsidR="00F504E5" w14:paraId="0C0F79B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9C00E91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74</w:t>
            </w:r>
          </w:p>
        </w:tc>
        <w:tc>
          <w:tcPr>
            <w:tcW w:w="3514" w:type="dxa"/>
            <w:vAlign w:val="center"/>
          </w:tcPr>
          <w:p w14:paraId="07FBB8C1" w14:textId="7208F37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vAlign w:val="center"/>
          </w:tcPr>
          <w:p w14:paraId="5EEB830D" w14:textId="21A39BB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4206790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65</w:t>
            </w:r>
          </w:p>
        </w:tc>
      </w:tr>
      <w:tr w:rsidR="00F504E5" w14:paraId="0DEC8C7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8BE36B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75</w:t>
            </w:r>
          </w:p>
        </w:tc>
        <w:tc>
          <w:tcPr>
            <w:tcW w:w="3514" w:type="dxa"/>
            <w:vAlign w:val="center"/>
          </w:tcPr>
          <w:p w14:paraId="44457893" w14:textId="251CD0F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vAlign w:val="center"/>
          </w:tcPr>
          <w:p w14:paraId="382F696F" w14:textId="5155D9D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4206760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81</w:t>
            </w:r>
          </w:p>
        </w:tc>
      </w:tr>
      <w:tr w:rsidR="00F504E5" w14:paraId="38339625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6D63DA0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76</w:t>
            </w:r>
          </w:p>
        </w:tc>
        <w:tc>
          <w:tcPr>
            <w:tcW w:w="3514" w:type="dxa"/>
            <w:vAlign w:val="center"/>
          </w:tcPr>
          <w:p w14:paraId="2406EF08" w14:textId="74C358A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90" w:type="dxa"/>
            <w:vAlign w:val="center"/>
          </w:tcPr>
          <w:p w14:paraId="390CB975" w14:textId="4EF4FBC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4206736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98</w:t>
            </w:r>
          </w:p>
        </w:tc>
      </w:tr>
      <w:tr w:rsidR="00F504E5" w14:paraId="3149CFA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E13DEB6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77</w:t>
            </w:r>
          </w:p>
        </w:tc>
        <w:tc>
          <w:tcPr>
            <w:tcW w:w="3514" w:type="dxa"/>
            <w:vAlign w:val="center"/>
          </w:tcPr>
          <w:p w14:paraId="4B53BAB7" w14:textId="1D9B08F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0" w:type="dxa"/>
            <w:vAlign w:val="center"/>
          </w:tcPr>
          <w:p w14:paraId="662EED13" w14:textId="2DA43F2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4206705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F504E5" w14:paraId="0DFBB5E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7AF82F8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78</w:t>
            </w:r>
          </w:p>
        </w:tc>
        <w:tc>
          <w:tcPr>
            <w:tcW w:w="3514" w:type="dxa"/>
            <w:vAlign w:val="center"/>
          </w:tcPr>
          <w:p w14:paraId="23404D5F" w14:textId="5B3BE67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0" w:type="dxa"/>
            <w:vAlign w:val="center"/>
          </w:tcPr>
          <w:p w14:paraId="74E4F0ED" w14:textId="0C6BA23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4206671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84</w:t>
            </w:r>
          </w:p>
        </w:tc>
      </w:tr>
      <w:tr w:rsidR="00F504E5" w14:paraId="43AF274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C7D1CEF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79</w:t>
            </w:r>
          </w:p>
        </w:tc>
        <w:tc>
          <w:tcPr>
            <w:tcW w:w="3514" w:type="dxa"/>
            <w:vAlign w:val="center"/>
          </w:tcPr>
          <w:p w14:paraId="36CBA609" w14:textId="3878BD6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vAlign w:val="center"/>
          </w:tcPr>
          <w:p w14:paraId="3DAD7D5D" w14:textId="011B97A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4206663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93</w:t>
            </w:r>
          </w:p>
        </w:tc>
      </w:tr>
      <w:tr w:rsidR="00F504E5" w14:paraId="1ADBFA9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183E954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80</w:t>
            </w:r>
          </w:p>
        </w:tc>
        <w:tc>
          <w:tcPr>
            <w:tcW w:w="3514" w:type="dxa"/>
            <w:vAlign w:val="center"/>
          </w:tcPr>
          <w:p w14:paraId="2C9AF703" w14:textId="1979172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5002EA1B" w14:textId="54FD5E6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04E5" w14:paraId="6CC50F9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429DC4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81</w:t>
            </w:r>
          </w:p>
        </w:tc>
        <w:tc>
          <w:tcPr>
            <w:tcW w:w="3514" w:type="dxa"/>
            <w:vAlign w:val="center"/>
          </w:tcPr>
          <w:p w14:paraId="54F3A28C" w14:textId="4157CD7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vAlign w:val="center"/>
          </w:tcPr>
          <w:p w14:paraId="21AFB525" w14:textId="39CE153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59</w:t>
            </w:r>
          </w:p>
        </w:tc>
      </w:tr>
      <w:tr w:rsidR="00F504E5" w14:paraId="0297089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EF3710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82</w:t>
            </w:r>
          </w:p>
        </w:tc>
        <w:tc>
          <w:tcPr>
            <w:tcW w:w="3514" w:type="dxa"/>
            <w:vAlign w:val="center"/>
          </w:tcPr>
          <w:p w14:paraId="3C436E9C" w14:textId="51AA020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vAlign w:val="center"/>
          </w:tcPr>
          <w:p w14:paraId="01F72D71" w14:textId="4BCCC03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504E5" w14:paraId="120F26B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7306536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83</w:t>
            </w:r>
          </w:p>
        </w:tc>
        <w:tc>
          <w:tcPr>
            <w:tcW w:w="3514" w:type="dxa"/>
            <w:vAlign w:val="center"/>
          </w:tcPr>
          <w:p w14:paraId="16A7C4D9" w14:textId="225DD8E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0" w:type="dxa"/>
            <w:vAlign w:val="center"/>
          </w:tcPr>
          <w:p w14:paraId="3D376AF6" w14:textId="63582E0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39</w:t>
            </w:r>
          </w:p>
        </w:tc>
      </w:tr>
      <w:tr w:rsidR="00F504E5" w14:paraId="52B689D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A4C77D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84</w:t>
            </w:r>
          </w:p>
        </w:tc>
        <w:tc>
          <w:tcPr>
            <w:tcW w:w="3514" w:type="dxa"/>
            <w:vAlign w:val="center"/>
          </w:tcPr>
          <w:p w14:paraId="129F6D7F" w14:textId="59927BA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0" w:type="dxa"/>
            <w:vAlign w:val="center"/>
          </w:tcPr>
          <w:p w14:paraId="09385F8E" w14:textId="79F0D5E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65</w:t>
            </w:r>
          </w:p>
        </w:tc>
      </w:tr>
      <w:tr w:rsidR="00F504E5" w14:paraId="6EADBEB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FD2492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85</w:t>
            </w:r>
          </w:p>
        </w:tc>
        <w:tc>
          <w:tcPr>
            <w:tcW w:w="3514" w:type="dxa"/>
            <w:vAlign w:val="center"/>
          </w:tcPr>
          <w:p w14:paraId="014E4846" w14:textId="7879952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483402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vAlign w:val="center"/>
          </w:tcPr>
          <w:p w14:paraId="333761C0" w14:textId="16FD983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4206642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F504E5" w14:paraId="016230B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A797DA2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86</w:t>
            </w:r>
          </w:p>
        </w:tc>
        <w:tc>
          <w:tcPr>
            <w:tcW w:w="3514" w:type="dxa"/>
            <w:vAlign w:val="center"/>
          </w:tcPr>
          <w:p w14:paraId="41D56C52" w14:textId="3E1EA4C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483424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vAlign w:val="center"/>
          </w:tcPr>
          <w:p w14:paraId="33A94FAB" w14:textId="27A95C4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4206622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77</w:t>
            </w:r>
          </w:p>
        </w:tc>
      </w:tr>
      <w:tr w:rsidR="00F504E5" w14:paraId="38754A1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EF3649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87</w:t>
            </w:r>
          </w:p>
        </w:tc>
        <w:tc>
          <w:tcPr>
            <w:tcW w:w="3514" w:type="dxa"/>
            <w:vAlign w:val="center"/>
          </w:tcPr>
          <w:p w14:paraId="4A66268E" w14:textId="1758933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0" w:type="dxa"/>
            <w:vAlign w:val="center"/>
          </w:tcPr>
          <w:p w14:paraId="4BE2020B" w14:textId="16E57B5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4206609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92</w:t>
            </w:r>
          </w:p>
        </w:tc>
      </w:tr>
      <w:tr w:rsidR="00F504E5" w14:paraId="36642F7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6A85C5B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88</w:t>
            </w:r>
          </w:p>
        </w:tc>
        <w:tc>
          <w:tcPr>
            <w:tcW w:w="3514" w:type="dxa"/>
            <w:vAlign w:val="center"/>
          </w:tcPr>
          <w:p w14:paraId="03EBB62D" w14:textId="53EEFBC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vAlign w:val="center"/>
          </w:tcPr>
          <w:p w14:paraId="04B888C9" w14:textId="7A65BCB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4206605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43</w:t>
            </w:r>
          </w:p>
        </w:tc>
      </w:tr>
      <w:tr w:rsidR="00F504E5" w14:paraId="04B57E25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C7E5ED2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89</w:t>
            </w:r>
          </w:p>
        </w:tc>
        <w:tc>
          <w:tcPr>
            <w:tcW w:w="3514" w:type="dxa"/>
            <w:vAlign w:val="center"/>
          </w:tcPr>
          <w:p w14:paraId="57086FA9" w14:textId="7BA33A9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0" w:type="dxa"/>
            <w:vAlign w:val="center"/>
          </w:tcPr>
          <w:p w14:paraId="79B08A45" w14:textId="748BBD2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4206600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64</w:t>
            </w:r>
          </w:p>
        </w:tc>
      </w:tr>
      <w:tr w:rsidR="00F504E5" w14:paraId="6E3DC20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1B4F55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90</w:t>
            </w:r>
          </w:p>
        </w:tc>
        <w:tc>
          <w:tcPr>
            <w:tcW w:w="3514" w:type="dxa"/>
            <w:vAlign w:val="center"/>
          </w:tcPr>
          <w:p w14:paraId="563497F1" w14:textId="626AFCC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0" w:type="dxa"/>
            <w:vAlign w:val="center"/>
          </w:tcPr>
          <w:p w14:paraId="3AB5DF21" w14:textId="70210C6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4206599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504E5" w14:paraId="2458039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248E2CD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91</w:t>
            </w:r>
          </w:p>
        </w:tc>
        <w:tc>
          <w:tcPr>
            <w:tcW w:w="3514" w:type="dxa"/>
            <w:vAlign w:val="center"/>
          </w:tcPr>
          <w:p w14:paraId="5131BA19" w14:textId="1769F7B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0" w:type="dxa"/>
            <w:vAlign w:val="center"/>
          </w:tcPr>
          <w:p w14:paraId="7BBD32EF" w14:textId="039135F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4206597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98</w:t>
            </w:r>
          </w:p>
        </w:tc>
      </w:tr>
      <w:tr w:rsidR="00F504E5" w14:paraId="357448A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F8DBE8C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92</w:t>
            </w:r>
          </w:p>
        </w:tc>
        <w:tc>
          <w:tcPr>
            <w:tcW w:w="3514" w:type="dxa"/>
            <w:vAlign w:val="center"/>
          </w:tcPr>
          <w:p w14:paraId="5BD3D7C6" w14:textId="539536B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0" w:type="dxa"/>
            <w:vAlign w:val="center"/>
          </w:tcPr>
          <w:p w14:paraId="6909BBBE" w14:textId="127261B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4206597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F504E5" w14:paraId="480A8DB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9152130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93</w:t>
            </w:r>
          </w:p>
        </w:tc>
        <w:tc>
          <w:tcPr>
            <w:tcW w:w="3514" w:type="dxa"/>
            <w:vAlign w:val="center"/>
          </w:tcPr>
          <w:p w14:paraId="4AA71072" w14:textId="46BF1F6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vAlign w:val="center"/>
          </w:tcPr>
          <w:p w14:paraId="062EAF5F" w14:textId="1C45FE6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4206597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F504E5" w14:paraId="7595581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7EB0316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94</w:t>
            </w:r>
          </w:p>
        </w:tc>
        <w:tc>
          <w:tcPr>
            <w:tcW w:w="3514" w:type="dxa"/>
            <w:vAlign w:val="center"/>
          </w:tcPr>
          <w:p w14:paraId="6DE254E1" w14:textId="647489D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vAlign w:val="center"/>
          </w:tcPr>
          <w:p w14:paraId="1EDF3F8A" w14:textId="5F07E9C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4206597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92</w:t>
            </w:r>
          </w:p>
        </w:tc>
      </w:tr>
      <w:tr w:rsidR="00F504E5" w14:paraId="473685A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D6144B7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95</w:t>
            </w:r>
          </w:p>
        </w:tc>
        <w:tc>
          <w:tcPr>
            <w:tcW w:w="3514" w:type="dxa"/>
            <w:vAlign w:val="center"/>
          </w:tcPr>
          <w:p w14:paraId="17962315" w14:textId="07C2ECE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483429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0" w:type="dxa"/>
            <w:vAlign w:val="center"/>
          </w:tcPr>
          <w:p w14:paraId="75CCA72E" w14:textId="41A931E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4206599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02</w:t>
            </w:r>
          </w:p>
        </w:tc>
      </w:tr>
      <w:tr w:rsidR="00F504E5" w14:paraId="148C51A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1B2078D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96</w:t>
            </w:r>
          </w:p>
        </w:tc>
        <w:tc>
          <w:tcPr>
            <w:tcW w:w="3514" w:type="dxa"/>
            <w:vAlign w:val="center"/>
          </w:tcPr>
          <w:p w14:paraId="75D86251" w14:textId="78C3C23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483429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0" w:type="dxa"/>
            <w:vAlign w:val="center"/>
          </w:tcPr>
          <w:p w14:paraId="0940C32D" w14:textId="3CD9147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4206601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04E5" w14:paraId="322BED8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625C910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97</w:t>
            </w:r>
          </w:p>
        </w:tc>
        <w:tc>
          <w:tcPr>
            <w:tcW w:w="3514" w:type="dxa"/>
            <w:vAlign w:val="center"/>
          </w:tcPr>
          <w:p w14:paraId="529F50A4" w14:textId="6DB371D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483429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0" w:type="dxa"/>
            <w:vAlign w:val="center"/>
          </w:tcPr>
          <w:p w14:paraId="44E577A6" w14:textId="1558C7D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4206601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504E5" w14:paraId="50E3854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A432B4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98</w:t>
            </w:r>
          </w:p>
        </w:tc>
        <w:tc>
          <w:tcPr>
            <w:tcW w:w="3514" w:type="dxa"/>
            <w:vAlign w:val="center"/>
          </w:tcPr>
          <w:p w14:paraId="5DE12713" w14:textId="50C0DD2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90" w:type="dxa"/>
            <w:vAlign w:val="center"/>
          </w:tcPr>
          <w:p w14:paraId="21A4F8A5" w14:textId="6C29993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4206602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48</w:t>
            </w:r>
          </w:p>
        </w:tc>
      </w:tr>
      <w:tr w:rsidR="00F504E5" w14:paraId="1260995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37C6BCD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99</w:t>
            </w:r>
          </w:p>
        </w:tc>
        <w:tc>
          <w:tcPr>
            <w:tcW w:w="3514" w:type="dxa"/>
            <w:vAlign w:val="center"/>
          </w:tcPr>
          <w:p w14:paraId="1740791B" w14:textId="51B1A6A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483433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vAlign w:val="center"/>
          </w:tcPr>
          <w:p w14:paraId="1F72CE49" w14:textId="2B31F1F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4206607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32</w:t>
            </w:r>
          </w:p>
        </w:tc>
      </w:tr>
      <w:tr w:rsidR="00F504E5" w14:paraId="6C2D291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EE68741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100</w:t>
            </w:r>
          </w:p>
        </w:tc>
        <w:tc>
          <w:tcPr>
            <w:tcW w:w="3514" w:type="dxa"/>
            <w:vAlign w:val="center"/>
          </w:tcPr>
          <w:p w14:paraId="0CDF7F64" w14:textId="64071F8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483421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0" w:type="dxa"/>
            <w:vAlign w:val="center"/>
          </w:tcPr>
          <w:p w14:paraId="7526CA56" w14:textId="32590E2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4206619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504E5" w14:paraId="678F976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B8F690C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101</w:t>
            </w:r>
          </w:p>
        </w:tc>
        <w:tc>
          <w:tcPr>
            <w:tcW w:w="3514" w:type="dxa"/>
            <w:vAlign w:val="center"/>
          </w:tcPr>
          <w:p w14:paraId="67BDC2A8" w14:textId="6514B89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483419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0" w:type="dxa"/>
            <w:vAlign w:val="center"/>
          </w:tcPr>
          <w:p w14:paraId="75E183F0" w14:textId="0BA4E00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4206621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65</w:t>
            </w:r>
          </w:p>
        </w:tc>
      </w:tr>
      <w:tr w:rsidR="00F504E5" w14:paraId="6C030ED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AAF548F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102</w:t>
            </w:r>
          </w:p>
        </w:tc>
        <w:tc>
          <w:tcPr>
            <w:tcW w:w="3514" w:type="dxa"/>
            <w:vAlign w:val="center"/>
          </w:tcPr>
          <w:p w14:paraId="034BB025" w14:textId="7D67CC0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483418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vAlign w:val="center"/>
          </w:tcPr>
          <w:p w14:paraId="09B125C8" w14:textId="5E6400B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4206621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F504E5" w14:paraId="5A24264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C5C82B8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103</w:t>
            </w:r>
          </w:p>
        </w:tc>
        <w:tc>
          <w:tcPr>
            <w:tcW w:w="3514" w:type="dxa"/>
            <w:vAlign w:val="center"/>
          </w:tcPr>
          <w:p w14:paraId="140FA1E4" w14:textId="7EA9722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483417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0" w:type="dxa"/>
            <w:vAlign w:val="center"/>
          </w:tcPr>
          <w:p w14:paraId="36C26186" w14:textId="70A6C34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4206622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08</w:t>
            </w:r>
          </w:p>
        </w:tc>
      </w:tr>
      <w:tr w:rsidR="00F504E5" w14:paraId="2083757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7DD280B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104</w:t>
            </w:r>
          </w:p>
        </w:tc>
        <w:tc>
          <w:tcPr>
            <w:tcW w:w="3514" w:type="dxa"/>
            <w:vAlign w:val="center"/>
          </w:tcPr>
          <w:p w14:paraId="3A55F4F4" w14:textId="64485AD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483417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690" w:type="dxa"/>
            <w:vAlign w:val="center"/>
          </w:tcPr>
          <w:p w14:paraId="0EA30F02" w14:textId="26C4F5D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4206622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504E5" w14:paraId="365B651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E3D9FA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105</w:t>
            </w:r>
          </w:p>
        </w:tc>
        <w:tc>
          <w:tcPr>
            <w:tcW w:w="3514" w:type="dxa"/>
            <w:vAlign w:val="center"/>
          </w:tcPr>
          <w:p w14:paraId="4D23CD6C" w14:textId="377495C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483417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0" w:type="dxa"/>
            <w:vAlign w:val="center"/>
          </w:tcPr>
          <w:p w14:paraId="718C81C5" w14:textId="05B5A60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4206624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504E5" w14:paraId="4CE5A91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B420D60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106</w:t>
            </w:r>
          </w:p>
        </w:tc>
        <w:tc>
          <w:tcPr>
            <w:tcW w:w="3514" w:type="dxa"/>
            <w:vAlign w:val="center"/>
          </w:tcPr>
          <w:p w14:paraId="60081CE6" w14:textId="0D1B5B7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0" w:type="dxa"/>
            <w:vAlign w:val="center"/>
          </w:tcPr>
          <w:p w14:paraId="32499BAA" w14:textId="0D72B69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4206639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F504E5" w14:paraId="0482CDB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195AE01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107</w:t>
            </w:r>
          </w:p>
        </w:tc>
        <w:tc>
          <w:tcPr>
            <w:tcW w:w="3514" w:type="dxa"/>
            <w:vAlign w:val="center"/>
          </w:tcPr>
          <w:p w14:paraId="0641287F" w14:textId="25479EE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690" w:type="dxa"/>
            <w:vAlign w:val="center"/>
          </w:tcPr>
          <w:p w14:paraId="0CBB323C" w14:textId="0536D1C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504E5" w14:paraId="616A372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91A958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108</w:t>
            </w:r>
          </w:p>
        </w:tc>
        <w:tc>
          <w:tcPr>
            <w:tcW w:w="3514" w:type="dxa"/>
            <w:vAlign w:val="center"/>
          </w:tcPr>
          <w:p w14:paraId="7BE6869F" w14:textId="3AAE62A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0" w:type="dxa"/>
            <w:vAlign w:val="center"/>
          </w:tcPr>
          <w:p w14:paraId="55C77F44" w14:textId="6FB3646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35</w:t>
            </w:r>
          </w:p>
        </w:tc>
      </w:tr>
      <w:tr w:rsidR="00F504E5" w14:paraId="2FA2196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2D1EE9D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109</w:t>
            </w:r>
          </w:p>
        </w:tc>
        <w:tc>
          <w:tcPr>
            <w:tcW w:w="3514" w:type="dxa"/>
            <w:vAlign w:val="center"/>
          </w:tcPr>
          <w:p w14:paraId="0ABBE005" w14:textId="5D80B63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0" w:type="dxa"/>
            <w:vAlign w:val="center"/>
          </w:tcPr>
          <w:p w14:paraId="648DD144" w14:textId="55E1CC6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80</w:t>
            </w:r>
          </w:p>
        </w:tc>
      </w:tr>
      <w:tr w:rsidR="00F504E5" w14:paraId="210776E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8B5A6B6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110</w:t>
            </w:r>
          </w:p>
        </w:tc>
        <w:tc>
          <w:tcPr>
            <w:tcW w:w="3514" w:type="dxa"/>
            <w:vAlign w:val="center"/>
          </w:tcPr>
          <w:p w14:paraId="6BC97E97" w14:textId="1C805CE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90" w:type="dxa"/>
            <w:vAlign w:val="center"/>
          </w:tcPr>
          <w:p w14:paraId="2C0A450B" w14:textId="6F900D0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504E5" w14:paraId="432491B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669A029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111</w:t>
            </w:r>
          </w:p>
        </w:tc>
        <w:tc>
          <w:tcPr>
            <w:tcW w:w="3514" w:type="dxa"/>
            <w:vAlign w:val="center"/>
          </w:tcPr>
          <w:p w14:paraId="0D3224BB" w14:textId="234A2C6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vAlign w:val="center"/>
          </w:tcPr>
          <w:p w14:paraId="57B7D99F" w14:textId="0E432BB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504E5" w14:paraId="43B80A7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CF7C57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112</w:t>
            </w:r>
          </w:p>
          <w:p w14:paraId="786057B3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514" w:type="dxa"/>
            <w:vAlign w:val="center"/>
          </w:tcPr>
          <w:p w14:paraId="231161A5" w14:textId="767FE37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vAlign w:val="center"/>
          </w:tcPr>
          <w:p w14:paraId="6CDBB4E8" w14:textId="032D409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33</w:t>
            </w:r>
          </w:p>
        </w:tc>
      </w:tr>
      <w:tr w:rsidR="00F504E5" w14:paraId="141E856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67542BB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113</w:t>
            </w:r>
          </w:p>
        </w:tc>
        <w:tc>
          <w:tcPr>
            <w:tcW w:w="3514" w:type="dxa"/>
            <w:vAlign w:val="center"/>
          </w:tcPr>
          <w:p w14:paraId="5B8DC3D1" w14:textId="4069B26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0" w:type="dxa"/>
            <w:vAlign w:val="center"/>
          </w:tcPr>
          <w:p w14:paraId="689E187E" w14:textId="69C03C1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4206660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04E5" w14:paraId="6AC1FF1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1EF610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114</w:t>
            </w:r>
          </w:p>
        </w:tc>
        <w:tc>
          <w:tcPr>
            <w:tcW w:w="3514" w:type="dxa"/>
            <w:vAlign w:val="center"/>
          </w:tcPr>
          <w:p w14:paraId="076B443C" w14:textId="39D88E5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0" w:type="dxa"/>
            <w:vAlign w:val="center"/>
          </w:tcPr>
          <w:p w14:paraId="392565DF" w14:textId="680658D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4206661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08</w:t>
            </w:r>
          </w:p>
        </w:tc>
      </w:tr>
      <w:tr w:rsidR="00F504E5" w14:paraId="1A20361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F630DF6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115</w:t>
            </w:r>
          </w:p>
        </w:tc>
        <w:tc>
          <w:tcPr>
            <w:tcW w:w="3514" w:type="dxa"/>
            <w:vAlign w:val="center"/>
          </w:tcPr>
          <w:p w14:paraId="061B6798" w14:textId="13A955E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vAlign w:val="center"/>
          </w:tcPr>
          <w:p w14:paraId="6461E1CC" w14:textId="485BAEF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4206664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504E5" w14:paraId="4CE2BBA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0C6CD51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116</w:t>
            </w:r>
          </w:p>
        </w:tc>
        <w:tc>
          <w:tcPr>
            <w:tcW w:w="3514" w:type="dxa"/>
            <w:vAlign w:val="center"/>
          </w:tcPr>
          <w:p w14:paraId="45BF7D88" w14:textId="4DFCB42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0" w:type="dxa"/>
            <w:vAlign w:val="center"/>
          </w:tcPr>
          <w:p w14:paraId="5E3FB3D4" w14:textId="3F20E81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4206671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92</w:t>
            </w:r>
          </w:p>
        </w:tc>
      </w:tr>
      <w:tr w:rsidR="00F504E5" w14:paraId="4FCDA3D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1460E99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117</w:t>
            </w:r>
          </w:p>
        </w:tc>
        <w:tc>
          <w:tcPr>
            <w:tcW w:w="3514" w:type="dxa"/>
            <w:vAlign w:val="center"/>
          </w:tcPr>
          <w:p w14:paraId="67AAD301" w14:textId="7867BB8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0" w:type="dxa"/>
            <w:vAlign w:val="center"/>
          </w:tcPr>
          <w:p w14:paraId="1F6DBBE3" w14:textId="121F14E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4206705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58</w:t>
            </w:r>
          </w:p>
        </w:tc>
      </w:tr>
      <w:tr w:rsidR="00F504E5" w14:paraId="64421265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F146287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118</w:t>
            </w:r>
          </w:p>
        </w:tc>
        <w:tc>
          <w:tcPr>
            <w:tcW w:w="3514" w:type="dxa"/>
            <w:vAlign w:val="center"/>
          </w:tcPr>
          <w:p w14:paraId="6C149794" w14:textId="15CB5FE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90" w:type="dxa"/>
            <w:vAlign w:val="center"/>
          </w:tcPr>
          <w:p w14:paraId="6D07EDFE" w14:textId="3747FBD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4206737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02</w:t>
            </w:r>
          </w:p>
        </w:tc>
      </w:tr>
      <w:tr w:rsidR="00F504E5" w14:paraId="7F1173D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5C8A6E6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119</w:t>
            </w:r>
          </w:p>
        </w:tc>
        <w:tc>
          <w:tcPr>
            <w:tcW w:w="3514" w:type="dxa"/>
            <w:vAlign w:val="center"/>
          </w:tcPr>
          <w:p w14:paraId="0DB7A936" w14:textId="1D73734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vAlign w:val="center"/>
          </w:tcPr>
          <w:p w14:paraId="59E3466C" w14:textId="29B65DF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4206760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504E5" w14:paraId="69A1673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B964B22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120</w:t>
            </w:r>
          </w:p>
        </w:tc>
        <w:tc>
          <w:tcPr>
            <w:tcW w:w="3514" w:type="dxa"/>
            <w:vAlign w:val="center"/>
          </w:tcPr>
          <w:p w14:paraId="2FCD4892" w14:textId="4DE8567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vAlign w:val="center"/>
          </w:tcPr>
          <w:p w14:paraId="7165CE1F" w14:textId="4E6C28C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4206790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504E5" w14:paraId="2DE0266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00238E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121</w:t>
            </w:r>
          </w:p>
        </w:tc>
        <w:tc>
          <w:tcPr>
            <w:tcW w:w="3514" w:type="dxa"/>
            <w:vAlign w:val="center"/>
          </w:tcPr>
          <w:p w14:paraId="204D89B4" w14:textId="0875CDC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0" w:type="dxa"/>
            <w:vAlign w:val="center"/>
          </w:tcPr>
          <w:p w14:paraId="59A87011" w14:textId="7C6247E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4206822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504E5" w14:paraId="0B3A21C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B2EECC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122</w:t>
            </w:r>
          </w:p>
        </w:tc>
        <w:tc>
          <w:tcPr>
            <w:tcW w:w="3514" w:type="dxa"/>
            <w:vAlign w:val="center"/>
          </w:tcPr>
          <w:p w14:paraId="223F6012" w14:textId="61C7F8F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74556615" w14:textId="7C1AFC0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4206831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29</w:t>
            </w:r>
          </w:p>
        </w:tc>
      </w:tr>
      <w:tr w:rsidR="00F504E5" w14:paraId="35110F7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02E835E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123</w:t>
            </w:r>
          </w:p>
          <w:p w14:paraId="23729035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3514" w:type="dxa"/>
            <w:vAlign w:val="center"/>
          </w:tcPr>
          <w:p w14:paraId="7D12F9AC" w14:textId="0FCAAAF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0" w:type="dxa"/>
            <w:vAlign w:val="center"/>
          </w:tcPr>
          <w:p w14:paraId="5C013312" w14:textId="1B53ACF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4206851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52</w:t>
            </w:r>
          </w:p>
        </w:tc>
      </w:tr>
      <w:tr w:rsidR="00F504E5" w14:paraId="2E0568B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A8BC8A2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lastRenderedPageBreak/>
              <w:t>124</w:t>
            </w:r>
          </w:p>
        </w:tc>
        <w:tc>
          <w:tcPr>
            <w:tcW w:w="3514" w:type="dxa"/>
            <w:vAlign w:val="center"/>
          </w:tcPr>
          <w:p w14:paraId="0F9CDEB9" w14:textId="67BDBAC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690" w:type="dxa"/>
            <w:vAlign w:val="center"/>
          </w:tcPr>
          <w:p w14:paraId="101919F4" w14:textId="4CCB36F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4206878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85</w:t>
            </w:r>
          </w:p>
        </w:tc>
      </w:tr>
      <w:tr w:rsidR="00F504E5" w14:paraId="3EFC1EF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08E8AAC" w14:textId="77777777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bidi="ru-RU"/>
              </w:rPr>
              <w:t>125</w:t>
            </w:r>
          </w:p>
        </w:tc>
        <w:tc>
          <w:tcPr>
            <w:tcW w:w="3514" w:type="dxa"/>
            <w:vAlign w:val="center"/>
          </w:tcPr>
          <w:p w14:paraId="176AB4B0" w14:textId="23E63E2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483381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690" w:type="dxa"/>
            <w:vAlign w:val="center"/>
          </w:tcPr>
          <w:p w14:paraId="73A2935C" w14:textId="4A40073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4206897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504E5" w14:paraId="68D1625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8739537" w14:textId="57CF20F3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126</w:t>
            </w:r>
          </w:p>
        </w:tc>
        <w:tc>
          <w:tcPr>
            <w:tcW w:w="3514" w:type="dxa"/>
            <w:vAlign w:val="center"/>
          </w:tcPr>
          <w:p w14:paraId="45303453" w14:textId="6E0967A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vAlign w:val="center"/>
          </w:tcPr>
          <w:p w14:paraId="655429B8" w14:textId="5567A10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4206913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71</w:t>
            </w:r>
          </w:p>
        </w:tc>
      </w:tr>
      <w:tr w:rsidR="00F504E5" w14:paraId="5597929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45B80E9" w14:textId="129FC9CD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127</w:t>
            </w:r>
          </w:p>
        </w:tc>
        <w:tc>
          <w:tcPr>
            <w:tcW w:w="3514" w:type="dxa"/>
            <w:vAlign w:val="center"/>
          </w:tcPr>
          <w:p w14:paraId="756D5E55" w14:textId="0CF3BAF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483375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vAlign w:val="center"/>
          </w:tcPr>
          <w:p w14:paraId="7FC8CE19" w14:textId="3A45FE3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4206928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54</w:t>
            </w:r>
          </w:p>
        </w:tc>
      </w:tr>
      <w:tr w:rsidR="00F504E5" w14:paraId="004808B5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0A79D72" w14:textId="3610FE82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128</w:t>
            </w:r>
          </w:p>
        </w:tc>
        <w:tc>
          <w:tcPr>
            <w:tcW w:w="3514" w:type="dxa"/>
            <w:vAlign w:val="center"/>
          </w:tcPr>
          <w:p w14:paraId="394FBFD5" w14:textId="2B993C3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483372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0" w:type="dxa"/>
            <w:vAlign w:val="center"/>
          </w:tcPr>
          <w:p w14:paraId="437F28AB" w14:textId="33B382C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4206937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504E5" w14:paraId="39F9D37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D16EFEC" w14:textId="1BE0041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129</w:t>
            </w:r>
          </w:p>
        </w:tc>
        <w:tc>
          <w:tcPr>
            <w:tcW w:w="3514" w:type="dxa"/>
            <w:vAlign w:val="center"/>
          </w:tcPr>
          <w:p w14:paraId="43FEDA78" w14:textId="635A5BD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483369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vAlign w:val="center"/>
          </w:tcPr>
          <w:p w14:paraId="23100E1A" w14:textId="693C6DB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4206941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72</w:t>
            </w:r>
          </w:p>
        </w:tc>
      </w:tr>
      <w:tr w:rsidR="00F504E5" w14:paraId="51876EF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A8F5385" w14:textId="3DB8A294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3514" w:type="dxa"/>
            <w:vAlign w:val="center"/>
          </w:tcPr>
          <w:p w14:paraId="67841465" w14:textId="172836B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0" w:type="dxa"/>
            <w:vAlign w:val="center"/>
          </w:tcPr>
          <w:p w14:paraId="510F42ED" w14:textId="12DE139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37</w:t>
            </w:r>
          </w:p>
        </w:tc>
      </w:tr>
      <w:tr w:rsidR="00F504E5" w14:paraId="62B3A875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AD935D9" w14:textId="25CA3713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131</w:t>
            </w:r>
          </w:p>
        </w:tc>
        <w:tc>
          <w:tcPr>
            <w:tcW w:w="3514" w:type="dxa"/>
            <w:vAlign w:val="center"/>
          </w:tcPr>
          <w:p w14:paraId="29F3B733" w14:textId="7F50444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0" w:type="dxa"/>
            <w:vAlign w:val="center"/>
          </w:tcPr>
          <w:p w14:paraId="05C7F2A0" w14:textId="4AAA032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4206958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44</w:t>
            </w:r>
          </w:p>
        </w:tc>
      </w:tr>
      <w:tr w:rsidR="00F504E5" w14:paraId="2A81FFE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8BC3D82" w14:textId="610D49EE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132</w:t>
            </w:r>
          </w:p>
        </w:tc>
        <w:tc>
          <w:tcPr>
            <w:tcW w:w="3514" w:type="dxa"/>
            <w:vAlign w:val="center"/>
          </w:tcPr>
          <w:p w14:paraId="6890A10E" w14:textId="14456DF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vAlign w:val="center"/>
          </w:tcPr>
          <w:p w14:paraId="0F7F879B" w14:textId="473385C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F504E5" w14:paraId="01C8C93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A333363" w14:textId="064DF6C1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133</w:t>
            </w:r>
          </w:p>
        </w:tc>
        <w:tc>
          <w:tcPr>
            <w:tcW w:w="3514" w:type="dxa"/>
            <w:vAlign w:val="center"/>
          </w:tcPr>
          <w:p w14:paraId="194755D4" w14:textId="1BAAD7D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vAlign w:val="center"/>
          </w:tcPr>
          <w:p w14:paraId="60B4590A" w14:textId="6E1C4FC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F504E5" w14:paraId="0C445585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500369B" w14:textId="1D6AFF7D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134</w:t>
            </w:r>
          </w:p>
        </w:tc>
        <w:tc>
          <w:tcPr>
            <w:tcW w:w="3514" w:type="dxa"/>
            <w:vAlign w:val="center"/>
          </w:tcPr>
          <w:p w14:paraId="443BA543" w14:textId="17B08F3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0" w:type="dxa"/>
            <w:vAlign w:val="center"/>
          </w:tcPr>
          <w:p w14:paraId="3F3FC3B9" w14:textId="5CFC5BA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4206972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99</w:t>
            </w:r>
          </w:p>
        </w:tc>
      </w:tr>
      <w:tr w:rsidR="00F504E5" w14:paraId="5B8660F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97E3649" w14:textId="523865CE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135</w:t>
            </w:r>
          </w:p>
        </w:tc>
        <w:tc>
          <w:tcPr>
            <w:tcW w:w="3514" w:type="dxa"/>
            <w:vAlign w:val="center"/>
          </w:tcPr>
          <w:p w14:paraId="39F56716" w14:textId="2484B76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vAlign w:val="center"/>
          </w:tcPr>
          <w:p w14:paraId="1680854C" w14:textId="723B35D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4206997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77</w:t>
            </w:r>
          </w:p>
        </w:tc>
      </w:tr>
      <w:tr w:rsidR="00F504E5" w14:paraId="1462E05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2269234" w14:textId="0D30CEF7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136</w:t>
            </w:r>
          </w:p>
        </w:tc>
        <w:tc>
          <w:tcPr>
            <w:tcW w:w="3514" w:type="dxa"/>
            <w:vAlign w:val="center"/>
          </w:tcPr>
          <w:p w14:paraId="1CC383CC" w14:textId="2FD0438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0" w:type="dxa"/>
            <w:vAlign w:val="center"/>
          </w:tcPr>
          <w:p w14:paraId="13A3F7B7" w14:textId="46D68D5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4207024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F504E5" w14:paraId="0168D6B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FF02B7D" w14:textId="1F2278B2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137</w:t>
            </w:r>
          </w:p>
        </w:tc>
        <w:tc>
          <w:tcPr>
            <w:tcW w:w="3514" w:type="dxa"/>
            <w:vAlign w:val="center"/>
          </w:tcPr>
          <w:p w14:paraId="5BC11D3F" w14:textId="6E19212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0" w:type="dxa"/>
            <w:vAlign w:val="center"/>
          </w:tcPr>
          <w:p w14:paraId="1A8BD4A1" w14:textId="766D148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4207046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63</w:t>
            </w:r>
          </w:p>
        </w:tc>
      </w:tr>
      <w:tr w:rsidR="00F504E5" w14:paraId="293BEF5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E01129A" w14:textId="58D048E4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138</w:t>
            </w:r>
          </w:p>
        </w:tc>
        <w:tc>
          <w:tcPr>
            <w:tcW w:w="3514" w:type="dxa"/>
            <w:vAlign w:val="center"/>
          </w:tcPr>
          <w:p w14:paraId="7A3370AA" w14:textId="57F3DBE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0" w:type="dxa"/>
            <w:vAlign w:val="center"/>
          </w:tcPr>
          <w:p w14:paraId="2276237B" w14:textId="34F8F51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4207070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82</w:t>
            </w:r>
          </w:p>
        </w:tc>
      </w:tr>
      <w:tr w:rsidR="00F504E5" w14:paraId="1A2BFD4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B59A548" w14:textId="787D63D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139</w:t>
            </w:r>
          </w:p>
        </w:tc>
        <w:tc>
          <w:tcPr>
            <w:tcW w:w="3514" w:type="dxa"/>
            <w:vAlign w:val="center"/>
          </w:tcPr>
          <w:p w14:paraId="3926C2B4" w14:textId="21A31FD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vAlign w:val="center"/>
          </w:tcPr>
          <w:p w14:paraId="1F083D7F" w14:textId="2DDCBD0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4207091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63</w:t>
            </w:r>
          </w:p>
        </w:tc>
      </w:tr>
      <w:tr w:rsidR="00F504E5" w14:paraId="45F9E64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49FE229" w14:textId="7F2C9C5D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140</w:t>
            </w:r>
          </w:p>
        </w:tc>
        <w:tc>
          <w:tcPr>
            <w:tcW w:w="3514" w:type="dxa"/>
            <w:vAlign w:val="center"/>
          </w:tcPr>
          <w:p w14:paraId="24B40B2C" w14:textId="1640A79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vAlign w:val="center"/>
          </w:tcPr>
          <w:p w14:paraId="2A1D6D61" w14:textId="098AFFF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4207105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72</w:t>
            </w:r>
          </w:p>
        </w:tc>
      </w:tr>
      <w:tr w:rsidR="00F504E5" w14:paraId="398256B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F03E293" w14:textId="3C57D7BC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141</w:t>
            </w:r>
          </w:p>
        </w:tc>
        <w:tc>
          <w:tcPr>
            <w:tcW w:w="3514" w:type="dxa"/>
            <w:vAlign w:val="center"/>
          </w:tcPr>
          <w:p w14:paraId="7317DE64" w14:textId="24E2503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vAlign w:val="center"/>
          </w:tcPr>
          <w:p w14:paraId="75BB9CFC" w14:textId="40D4ACA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4207117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504E5" w14:paraId="443B1D6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845D5B1" w14:textId="20B1EBD7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142</w:t>
            </w:r>
          </w:p>
        </w:tc>
        <w:tc>
          <w:tcPr>
            <w:tcW w:w="3514" w:type="dxa"/>
            <w:vAlign w:val="center"/>
          </w:tcPr>
          <w:p w14:paraId="0A23C304" w14:textId="609094D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vAlign w:val="center"/>
          </w:tcPr>
          <w:p w14:paraId="18FD3085" w14:textId="3EA6792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4207126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F504E5" w14:paraId="42F8E89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AE3F660" w14:textId="29165942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143</w:t>
            </w:r>
          </w:p>
        </w:tc>
        <w:tc>
          <w:tcPr>
            <w:tcW w:w="3514" w:type="dxa"/>
            <w:vAlign w:val="center"/>
          </w:tcPr>
          <w:p w14:paraId="066F8151" w14:textId="2705E8D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690" w:type="dxa"/>
            <w:vAlign w:val="center"/>
          </w:tcPr>
          <w:p w14:paraId="7EC0BBFE" w14:textId="37B88C8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4207144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504E5" w14:paraId="399F002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2010496" w14:textId="4B14C8C9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144</w:t>
            </w:r>
          </w:p>
        </w:tc>
        <w:tc>
          <w:tcPr>
            <w:tcW w:w="3514" w:type="dxa"/>
            <w:vAlign w:val="center"/>
          </w:tcPr>
          <w:p w14:paraId="5C19CCC0" w14:textId="001D318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0" w:type="dxa"/>
            <w:vAlign w:val="center"/>
          </w:tcPr>
          <w:p w14:paraId="64D0CEEB" w14:textId="2E5E491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504E5" w14:paraId="4B0DF1A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3D6093A" w14:textId="1919E8A4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145</w:t>
            </w:r>
          </w:p>
        </w:tc>
        <w:tc>
          <w:tcPr>
            <w:tcW w:w="3514" w:type="dxa"/>
            <w:vAlign w:val="center"/>
          </w:tcPr>
          <w:p w14:paraId="652CB1DC" w14:textId="3C44279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483350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0" w:type="dxa"/>
            <w:vAlign w:val="center"/>
          </w:tcPr>
          <w:p w14:paraId="7EB0432C" w14:textId="65F8AD2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4207186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82</w:t>
            </w:r>
          </w:p>
        </w:tc>
      </w:tr>
      <w:tr w:rsidR="00F504E5" w14:paraId="5AB267C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0FCB1D7" w14:textId="2A7D6DDB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146</w:t>
            </w:r>
          </w:p>
        </w:tc>
        <w:tc>
          <w:tcPr>
            <w:tcW w:w="3514" w:type="dxa"/>
            <w:vAlign w:val="center"/>
          </w:tcPr>
          <w:p w14:paraId="293F6FF4" w14:textId="24289E6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483346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0" w:type="dxa"/>
            <w:vAlign w:val="center"/>
          </w:tcPr>
          <w:p w14:paraId="01B6BE62" w14:textId="7D3B682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4207200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F504E5" w14:paraId="4E85D33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9451824" w14:textId="6821C6D4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147</w:t>
            </w:r>
          </w:p>
        </w:tc>
        <w:tc>
          <w:tcPr>
            <w:tcW w:w="3514" w:type="dxa"/>
            <w:vAlign w:val="center"/>
          </w:tcPr>
          <w:p w14:paraId="3ABBE070" w14:textId="6A9717F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483341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vAlign w:val="center"/>
          </w:tcPr>
          <w:p w14:paraId="549E0DD7" w14:textId="4B4AAC7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4207214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85</w:t>
            </w:r>
          </w:p>
        </w:tc>
      </w:tr>
      <w:tr w:rsidR="00F504E5" w14:paraId="737759D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095C6BA" w14:textId="48E35E3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148</w:t>
            </w:r>
          </w:p>
        </w:tc>
        <w:tc>
          <w:tcPr>
            <w:tcW w:w="3514" w:type="dxa"/>
            <w:vAlign w:val="center"/>
          </w:tcPr>
          <w:p w14:paraId="3CF5B8CB" w14:textId="7DF2B5E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483334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39BF1AE3" w14:textId="2063B45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4207230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</w:tr>
      <w:tr w:rsidR="00F504E5" w14:paraId="1EDD822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4BDA195" w14:textId="4EF98755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149</w:t>
            </w:r>
          </w:p>
        </w:tc>
        <w:tc>
          <w:tcPr>
            <w:tcW w:w="3514" w:type="dxa"/>
            <w:vAlign w:val="center"/>
          </w:tcPr>
          <w:p w14:paraId="39ECB84E" w14:textId="316F594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483325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0" w:type="dxa"/>
            <w:vAlign w:val="center"/>
          </w:tcPr>
          <w:p w14:paraId="496766BF" w14:textId="5E23629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4207246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87</w:t>
            </w:r>
          </w:p>
        </w:tc>
      </w:tr>
      <w:tr w:rsidR="00F504E5" w14:paraId="261ED5F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2D6168A" w14:textId="3E1DC968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3514" w:type="dxa"/>
            <w:vAlign w:val="center"/>
          </w:tcPr>
          <w:p w14:paraId="5A2B6AD9" w14:textId="53A74AD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483309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vAlign w:val="center"/>
          </w:tcPr>
          <w:p w14:paraId="4EAEE1F2" w14:textId="1C547AE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4207268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26</w:t>
            </w:r>
          </w:p>
        </w:tc>
      </w:tr>
      <w:tr w:rsidR="00F504E5" w14:paraId="51F2B5A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802F811" w14:textId="13AA7AF9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151</w:t>
            </w:r>
          </w:p>
        </w:tc>
        <w:tc>
          <w:tcPr>
            <w:tcW w:w="3514" w:type="dxa"/>
            <w:vAlign w:val="center"/>
          </w:tcPr>
          <w:p w14:paraId="74F35267" w14:textId="7CE14AB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483298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vAlign w:val="center"/>
          </w:tcPr>
          <w:p w14:paraId="35AD3C65" w14:textId="75E0872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4207282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41</w:t>
            </w:r>
          </w:p>
        </w:tc>
      </w:tr>
      <w:tr w:rsidR="00F504E5" w14:paraId="44E4BCB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72F7BAB" w14:textId="591B96CD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152</w:t>
            </w:r>
          </w:p>
        </w:tc>
        <w:tc>
          <w:tcPr>
            <w:tcW w:w="3514" w:type="dxa"/>
            <w:vAlign w:val="center"/>
          </w:tcPr>
          <w:p w14:paraId="23A82B36" w14:textId="3CCF1A6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vAlign w:val="center"/>
          </w:tcPr>
          <w:p w14:paraId="058E732A" w14:textId="074730B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4207300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59</w:t>
            </w:r>
          </w:p>
        </w:tc>
      </w:tr>
      <w:tr w:rsidR="00F504E5" w14:paraId="04C36CE8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6299E7E" w14:textId="5C38760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153</w:t>
            </w:r>
          </w:p>
        </w:tc>
        <w:tc>
          <w:tcPr>
            <w:tcW w:w="3514" w:type="dxa"/>
            <w:vAlign w:val="center"/>
          </w:tcPr>
          <w:p w14:paraId="55B1F69A" w14:textId="23A5403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483270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vAlign w:val="center"/>
          </w:tcPr>
          <w:p w14:paraId="274E5FF1" w14:textId="6BE9A64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4207319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88</w:t>
            </w:r>
          </w:p>
        </w:tc>
      </w:tr>
      <w:tr w:rsidR="00F504E5" w14:paraId="5F9207E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835B747" w14:textId="297916E3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154</w:t>
            </w:r>
          </w:p>
        </w:tc>
        <w:tc>
          <w:tcPr>
            <w:tcW w:w="3514" w:type="dxa"/>
            <w:vAlign w:val="center"/>
          </w:tcPr>
          <w:p w14:paraId="1FC50513" w14:textId="2775F66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vAlign w:val="center"/>
          </w:tcPr>
          <w:p w14:paraId="64605B0E" w14:textId="35CDBDA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4207335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504E5" w14:paraId="63B1981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046A86D" w14:textId="2AA0507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3514" w:type="dxa"/>
            <w:vAlign w:val="center"/>
          </w:tcPr>
          <w:p w14:paraId="31B82036" w14:textId="39BFB9B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483249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vAlign w:val="center"/>
          </w:tcPr>
          <w:p w14:paraId="7FB87D73" w14:textId="74A7FCA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4207350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504E5" w14:paraId="31D8995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F24992D" w14:textId="74B61CC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156</w:t>
            </w:r>
          </w:p>
        </w:tc>
        <w:tc>
          <w:tcPr>
            <w:tcW w:w="3514" w:type="dxa"/>
            <w:vAlign w:val="center"/>
          </w:tcPr>
          <w:p w14:paraId="2A151FA0" w14:textId="6B473B3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483239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0" w:type="dxa"/>
            <w:vAlign w:val="center"/>
          </w:tcPr>
          <w:p w14:paraId="076B1385" w14:textId="199CD09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4207366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59</w:t>
            </w:r>
          </w:p>
        </w:tc>
      </w:tr>
      <w:tr w:rsidR="00F504E5" w14:paraId="30DF95F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D7FE8D6" w14:textId="51D59872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157</w:t>
            </w:r>
          </w:p>
        </w:tc>
        <w:tc>
          <w:tcPr>
            <w:tcW w:w="3514" w:type="dxa"/>
            <w:vAlign w:val="center"/>
          </w:tcPr>
          <w:p w14:paraId="0F143D1A" w14:textId="4D8B383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483228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0" w:type="dxa"/>
            <w:vAlign w:val="center"/>
          </w:tcPr>
          <w:p w14:paraId="1678BC61" w14:textId="5EED3DD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4207387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504E5" w14:paraId="2669756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C896F44" w14:textId="47FEEC2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158</w:t>
            </w:r>
          </w:p>
        </w:tc>
        <w:tc>
          <w:tcPr>
            <w:tcW w:w="3514" w:type="dxa"/>
            <w:vAlign w:val="center"/>
          </w:tcPr>
          <w:p w14:paraId="0F7E3635" w14:textId="6CC8EAC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483217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vAlign w:val="center"/>
          </w:tcPr>
          <w:p w14:paraId="77F25310" w14:textId="18FCDA7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4207411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93</w:t>
            </w:r>
          </w:p>
        </w:tc>
      </w:tr>
      <w:tr w:rsidR="00F504E5" w14:paraId="4ED409B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6CA2CDD" w14:textId="4DD5AAB5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159</w:t>
            </w:r>
          </w:p>
        </w:tc>
        <w:tc>
          <w:tcPr>
            <w:tcW w:w="3514" w:type="dxa"/>
            <w:vAlign w:val="center"/>
          </w:tcPr>
          <w:p w14:paraId="0527ED76" w14:textId="50F91C3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483208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690" w:type="dxa"/>
            <w:vAlign w:val="center"/>
          </w:tcPr>
          <w:p w14:paraId="67CD6CCE" w14:textId="6B2B0C8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4207430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504E5" w14:paraId="2D7D11A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7861E2E" w14:textId="4E228F31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3514" w:type="dxa"/>
            <w:vAlign w:val="center"/>
          </w:tcPr>
          <w:p w14:paraId="2F409CFC" w14:textId="6FEDB5D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483199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vAlign w:val="center"/>
          </w:tcPr>
          <w:p w14:paraId="5CD333F4" w14:textId="73B96E8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4207450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504E5" w14:paraId="18E6DA6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219F5E0" w14:textId="3BE8006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161</w:t>
            </w:r>
          </w:p>
        </w:tc>
        <w:tc>
          <w:tcPr>
            <w:tcW w:w="3514" w:type="dxa"/>
            <w:vAlign w:val="center"/>
          </w:tcPr>
          <w:p w14:paraId="28FA688B" w14:textId="0E5DA30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vAlign w:val="center"/>
          </w:tcPr>
          <w:p w14:paraId="298971FE" w14:textId="11459EB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4207483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31</w:t>
            </w:r>
          </w:p>
        </w:tc>
      </w:tr>
      <w:tr w:rsidR="00F504E5" w14:paraId="21D441C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B55F6BD" w14:textId="0ECDBCC8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162</w:t>
            </w:r>
          </w:p>
        </w:tc>
        <w:tc>
          <w:tcPr>
            <w:tcW w:w="3514" w:type="dxa"/>
            <w:vAlign w:val="center"/>
          </w:tcPr>
          <w:p w14:paraId="5BE78F85" w14:textId="61E2694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vAlign w:val="center"/>
          </w:tcPr>
          <w:p w14:paraId="5D79B9A8" w14:textId="689F20C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504E5" w14:paraId="01B25EE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6ECC177" w14:textId="0BF72939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163</w:t>
            </w:r>
          </w:p>
        </w:tc>
        <w:tc>
          <w:tcPr>
            <w:tcW w:w="3514" w:type="dxa"/>
            <w:vAlign w:val="center"/>
          </w:tcPr>
          <w:p w14:paraId="23C6DF54" w14:textId="53A9AC7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0" w:type="dxa"/>
            <w:vAlign w:val="center"/>
          </w:tcPr>
          <w:p w14:paraId="1F725EFA" w14:textId="57F3B27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83</w:t>
            </w:r>
          </w:p>
        </w:tc>
      </w:tr>
      <w:tr w:rsidR="00F504E5" w14:paraId="20ACF60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2EFCC10" w14:textId="6A7EA0EE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164</w:t>
            </w:r>
          </w:p>
        </w:tc>
        <w:tc>
          <w:tcPr>
            <w:tcW w:w="3514" w:type="dxa"/>
            <w:vAlign w:val="center"/>
          </w:tcPr>
          <w:p w14:paraId="34745D3A" w14:textId="76AEB5D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0" w:type="dxa"/>
            <w:vAlign w:val="center"/>
          </w:tcPr>
          <w:p w14:paraId="6F295BA0" w14:textId="6BE1812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68</w:t>
            </w:r>
          </w:p>
        </w:tc>
      </w:tr>
      <w:tr w:rsidR="00F504E5" w14:paraId="760CFB4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6660EA1" w14:textId="6078D715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165</w:t>
            </w:r>
          </w:p>
        </w:tc>
        <w:tc>
          <w:tcPr>
            <w:tcW w:w="3514" w:type="dxa"/>
            <w:vAlign w:val="center"/>
          </w:tcPr>
          <w:p w14:paraId="344C0BE8" w14:textId="7F61F4C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vAlign w:val="center"/>
          </w:tcPr>
          <w:p w14:paraId="64719FD1" w14:textId="1FBF571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93</w:t>
            </w:r>
          </w:p>
        </w:tc>
      </w:tr>
      <w:tr w:rsidR="00F504E5" w14:paraId="10A9E12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B10B146" w14:textId="46ABE3B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166</w:t>
            </w:r>
          </w:p>
        </w:tc>
        <w:tc>
          <w:tcPr>
            <w:tcW w:w="3514" w:type="dxa"/>
            <w:vAlign w:val="center"/>
          </w:tcPr>
          <w:p w14:paraId="7A6DCC94" w14:textId="1EB157A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0" w:type="dxa"/>
            <w:vAlign w:val="center"/>
          </w:tcPr>
          <w:p w14:paraId="614E373C" w14:textId="2725451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28</w:t>
            </w:r>
          </w:p>
        </w:tc>
      </w:tr>
      <w:tr w:rsidR="00F504E5" w14:paraId="027C105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0302FCC" w14:textId="30813865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167</w:t>
            </w:r>
          </w:p>
        </w:tc>
        <w:tc>
          <w:tcPr>
            <w:tcW w:w="3514" w:type="dxa"/>
            <w:vAlign w:val="center"/>
          </w:tcPr>
          <w:p w14:paraId="33A684A5" w14:textId="372320C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vAlign w:val="center"/>
          </w:tcPr>
          <w:p w14:paraId="163B7820" w14:textId="494B2B3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504E5" w14:paraId="2415620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C8C5DC1" w14:textId="3738EAFD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168</w:t>
            </w:r>
          </w:p>
        </w:tc>
        <w:tc>
          <w:tcPr>
            <w:tcW w:w="3514" w:type="dxa"/>
            <w:vAlign w:val="center"/>
          </w:tcPr>
          <w:p w14:paraId="5FF5A821" w14:textId="3CB6F83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0" w:type="dxa"/>
            <w:vAlign w:val="center"/>
          </w:tcPr>
          <w:p w14:paraId="6E3FE3DC" w14:textId="68828CE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58</w:t>
            </w:r>
          </w:p>
        </w:tc>
      </w:tr>
      <w:tr w:rsidR="00F504E5" w14:paraId="73323F2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77E6540" w14:textId="4E69C04D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169</w:t>
            </w:r>
          </w:p>
        </w:tc>
        <w:tc>
          <w:tcPr>
            <w:tcW w:w="3514" w:type="dxa"/>
            <w:vAlign w:val="center"/>
          </w:tcPr>
          <w:p w14:paraId="06FF1907" w14:textId="5B863C9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vAlign w:val="center"/>
          </w:tcPr>
          <w:p w14:paraId="036FCDAE" w14:textId="6C8057E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49</w:t>
            </w:r>
          </w:p>
        </w:tc>
      </w:tr>
      <w:tr w:rsidR="00F504E5" w14:paraId="71DAA3B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9ADF583" w14:textId="609F447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3514" w:type="dxa"/>
            <w:vAlign w:val="center"/>
          </w:tcPr>
          <w:p w14:paraId="51B098E7" w14:textId="1126047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90" w:type="dxa"/>
            <w:vAlign w:val="center"/>
          </w:tcPr>
          <w:p w14:paraId="7EE6A87C" w14:textId="7114178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4207508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504E5" w14:paraId="7CB163A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BC6A6DF" w14:textId="616C2394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171</w:t>
            </w:r>
          </w:p>
        </w:tc>
        <w:tc>
          <w:tcPr>
            <w:tcW w:w="3514" w:type="dxa"/>
            <w:vAlign w:val="center"/>
          </w:tcPr>
          <w:p w14:paraId="3EFCB6AB" w14:textId="23739F4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483174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90" w:type="dxa"/>
            <w:vAlign w:val="center"/>
          </w:tcPr>
          <w:p w14:paraId="7FF8891F" w14:textId="63C2784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4207511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504E5" w14:paraId="147BF62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C4894AC" w14:textId="67974791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172</w:t>
            </w:r>
          </w:p>
        </w:tc>
        <w:tc>
          <w:tcPr>
            <w:tcW w:w="3514" w:type="dxa"/>
            <w:vAlign w:val="center"/>
          </w:tcPr>
          <w:p w14:paraId="477C5B55" w14:textId="7953D92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vAlign w:val="center"/>
          </w:tcPr>
          <w:p w14:paraId="08C8A559" w14:textId="75BF3E2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4207527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F504E5" w14:paraId="49E411B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29F70E3" w14:textId="3FF48667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173</w:t>
            </w:r>
          </w:p>
        </w:tc>
        <w:tc>
          <w:tcPr>
            <w:tcW w:w="3514" w:type="dxa"/>
            <w:vAlign w:val="center"/>
          </w:tcPr>
          <w:p w14:paraId="69BAA72E" w14:textId="31FA272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38AC6D26" w14:textId="50AA9EB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4207539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504E5" w14:paraId="107FC40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D876055" w14:textId="17D09708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174</w:t>
            </w:r>
          </w:p>
        </w:tc>
        <w:tc>
          <w:tcPr>
            <w:tcW w:w="3514" w:type="dxa"/>
            <w:vAlign w:val="center"/>
          </w:tcPr>
          <w:p w14:paraId="5D877D16" w14:textId="4874B96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vAlign w:val="center"/>
          </w:tcPr>
          <w:p w14:paraId="31D69786" w14:textId="527E348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4207545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86</w:t>
            </w:r>
          </w:p>
        </w:tc>
      </w:tr>
      <w:tr w:rsidR="00F504E5" w14:paraId="09FEED5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090EE6F" w14:textId="4674BA6C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175</w:t>
            </w:r>
          </w:p>
        </w:tc>
        <w:tc>
          <w:tcPr>
            <w:tcW w:w="3514" w:type="dxa"/>
            <w:vAlign w:val="center"/>
          </w:tcPr>
          <w:p w14:paraId="2317C549" w14:textId="33CA1D3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0" w:type="dxa"/>
            <w:vAlign w:val="center"/>
          </w:tcPr>
          <w:p w14:paraId="61F83465" w14:textId="31BF59E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4207569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41</w:t>
            </w:r>
          </w:p>
        </w:tc>
      </w:tr>
      <w:tr w:rsidR="00F504E5" w14:paraId="583031D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3E41CF7" w14:textId="77219CB8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lastRenderedPageBreak/>
              <w:t>176</w:t>
            </w:r>
          </w:p>
        </w:tc>
        <w:tc>
          <w:tcPr>
            <w:tcW w:w="3514" w:type="dxa"/>
            <w:vAlign w:val="center"/>
          </w:tcPr>
          <w:p w14:paraId="3137FAF6" w14:textId="55CCDC4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483144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vAlign w:val="center"/>
          </w:tcPr>
          <w:p w14:paraId="4BA370EE" w14:textId="2DD6D0A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504E5" w14:paraId="121E397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BF463E9" w14:textId="4EA37EB9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177</w:t>
            </w:r>
          </w:p>
        </w:tc>
        <w:tc>
          <w:tcPr>
            <w:tcW w:w="3514" w:type="dxa"/>
            <w:vAlign w:val="center"/>
          </w:tcPr>
          <w:p w14:paraId="79A9CFF0" w14:textId="6CF47DC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483140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0" w:type="dxa"/>
            <w:vAlign w:val="center"/>
          </w:tcPr>
          <w:p w14:paraId="029B126B" w14:textId="7D1D09E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504E5" w14:paraId="3359D55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C8F2C40" w14:textId="3E319216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178</w:t>
            </w:r>
          </w:p>
        </w:tc>
        <w:tc>
          <w:tcPr>
            <w:tcW w:w="3514" w:type="dxa"/>
            <w:vAlign w:val="center"/>
          </w:tcPr>
          <w:p w14:paraId="0BA16F91" w14:textId="6A5226E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483139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0" w:type="dxa"/>
            <w:vAlign w:val="center"/>
          </w:tcPr>
          <w:p w14:paraId="4B41B8C2" w14:textId="0FA073E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504E5" w14:paraId="55D92496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859ABBE" w14:textId="122D52DB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179</w:t>
            </w:r>
          </w:p>
        </w:tc>
        <w:tc>
          <w:tcPr>
            <w:tcW w:w="3514" w:type="dxa"/>
            <w:vAlign w:val="center"/>
          </w:tcPr>
          <w:p w14:paraId="431E62A7" w14:textId="6BA8B51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483138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0" w:type="dxa"/>
            <w:vAlign w:val="center"/>
          </w:tcPr>
          <w:p w14:paraId="7FBB7735" w14:textId="186E3A3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4207587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82</w:t>
            </w:r>
          </w:p>
        </w:tc>
      </w:tr>
      <w:tr w:rsidR="00F504E5" w14:paraId="2744F7E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65D83E9" w14:textId="733E4CB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180</w:t>
            </w:r>
          </w:p>
        </w:tc>
        <w:tc>
          <w:tcPr>
            <w:tcW w:w="3514" w:type="dxa"/>
            <w:vAlign w:val="center"/>
          </w:tcPr>
          <w:p w14:paraId="4C9A26F5" w14:textId="698BC43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483130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0" w:type="dxa"/>
            <w:vAlign w:val="center"/>
          </w:tcPr>
          <w:p w14:paraId="50D57060" w14:textId="6F5A1D8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504E5" w14:paraId="60D48B2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BE646E3" w14:textId="4FE6EB60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181</w:t>
            </w:r>
          </w:p>
        </w:tc>
        <w:tc>
          <w:tcPr>
            <w:tcW w:w="3514" w:type="dxa"/>
            <w:vAlign w:val="center"/>
          </w:tcPr>
          <w:p w14:paraId="6C3A2544" w14:textId="7D2895C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483120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690" w:type="dxa"/>
            <w:vAlign w:val="center"/>
          </w:tcPr>
          <w:p w14:paraId="0DB48164" w14:textId="5AEC2DF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4207624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504E5" w14:paraId="716FA2C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4EB4F5A" w14:textId="0FF1990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182</w:t>
            </w:r>
          </w:p>
        </w:tc>
        <w:tc>
          <w:tcPr>
            <w:tcW w:w="3514" w:type="dxa"/>
            <w:vAlign w:val="center"/>
          </w:tcPr>
          <w:p w14:paraId="62501705" w14:textId="4871248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483102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90" w:type="dxa"/>
            <w:vAlign w:val="center"/>
          </w:tcPr>
          <w:p w14:paraId="3590072A" w14:textId="03350CA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49</w:t>
            </w:r>
          </w:p>
        </w:tc>
      </w:tr>
      <w:tr w:rsidR="00F504E5" w14:paraId="7827626C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2C3D7C6" w14:textId="10E3122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183</w:t>
            </w:r>
          </w:p>
        </w:tc>
        <w:tc>
          <w:tcPr>
            <w:tcW w:w="3514" w:type="dxa"/>
            <w:vAlign w:val="center"/>
          </w:tcPr>
          <w:p w14:paraId="0E39A4F8" w14:textId="09D85F7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483081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vAlign w:val="center"/>
          </w:tcPr>
          <w:p w14:paraId="547A6FFF" w14:textId="3A09C34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4207649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74</w:t>
            </w:r>
          </w:p>
        </w:tc>
      </w:tr>
      <w:tr w:rsidR="00F504E5" w14:paraId="50F6D422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9F7D2CE" w14:textId="64487813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184</w:t>
            </w:r>
          </w:p>
        </w:tc>
        <w:tc>
          <w:tcPr>
            <w:tcW w:w="3514" w:type="dxa"/>
            <w:vAlign w:val="center"/>
          </w:tcPr>
          <w:p w14:paraId="535EEF31" w14:textId="189C0AE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483064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0" w:type="dxa"/>
            <w:vAlign w:val="center"/>
          </w:tcPr>
          <w:p w14:paraId="7C0B1A24" w14:textId="6CC7F8B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4207659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42</w:t>
            </w:r>
          </w:p>
        </w:tc>
      </w:tr>
      <w:tr w:rsidR="00F504E5" w14:paraId="4461032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834FC56" w14:textId="714A5DDD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185</w:t>
            </w:r>
          </w:p>
        </w:tc>
        <w:tc>
          <w:tcPr>
            <w:tcW w:w="3514" w:type="dxa"/>
            <w:vAlign w:val="center"/>
          </w:tcPr>
          <w:p w14:paraId="13C13CDF" w14:textId="6AEF3BC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483045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vAlign w:val="center"/>
          </w:tcPr>
          <w:p w14:paraId="7748F161" w14:textId="066B406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4207668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65</w:t>
            </w:r>
          </w:p>
        </w:tc>
      </w:tr>
      <w:tr w:rsidR="00F504E5" w14:paraId="015F829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8C4001C" w14:textId="013C84D6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186</w:t>
            </w:r>
          </w:p>
        </w:tc>
        <w:tc>
          <w:tcPr>
            <w:tcW w:w="3514" w:type="dxa"/>
            <w:vAlign w:val="center"/>
          </w:tcPr>
          <w:p w14:paraId="72450A6F" w14:textId="70011F81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483025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0" w:type="dxa"/>
            <w:vAlign w:val="center"/>
          </w:tcPr>
          <w:p w14:paraId="5DAE437A" w14:textId="2789DD6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4207679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99</w:t>
            </w:r>
          </w:p>
        </w:tc>
      </w:tr>
      <w:tr w:rsidR="00F504E5" w14:paraId="7F8784E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8221B45" w14:textId="339BFDFE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187</w:t>
            </w:r>
          </w:p>
        </w:tc>
        <w:tc>
          <w:tcPr>
            <w:tcW w:w="3514" w:type="dxa"/>
            <w:vAlign w:val="center"/>
          </w:tcPr>
          <w:p w14:paraId="5F7D114A" w14:textId="7CA999E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483005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0" w:type="dxa"/>
            <w:vAlign w:val="center"/>
          </w:tcPr>
          <w:p w14:paraId="5C0D266A" w14:textId="725F37D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4207692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59</w:t>
            </w:r>
          </w:p>
        </w:tc>
      </w:tr>
      <w:tr w:rsidR="00F504E5" w14:paraId="20AF105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D017373" w14:textId="6199606E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188</w:t>
            </w:r>
          </w:p>
        </w:tc>
        <w:tc>
          <w:tcPr>
            <w:tcW w:w="3514" w:type="dxa"/>
            <w:vAlign w:val="center"/>
          </w:tcPr>
          <w:p w14:paraId="0BB6AFD0" w14:textId="2968255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0" w:type="dxa"/>
            <w:vAlign w:val="center"/>
          </w:tcPr>
          <w:p w14:paraId="7A837867" w14:textId="6C95974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4207705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28</w:t>
            </w:r>
          </w:p>
        </w:tc>
      </w:tr>
      <w:tr w:rsidR="00F504E5" w14:paraId="6ADE275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7711A181" w14:textId="07C7111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189</w:t>
            </w:r>
          </w:p>
        </w:tc>
        <w:tc>
          <w:tcPr>
            <w:tcW w:w="3514" w:type="dxa"/>
            <w:vAlign w:val="center"/>
          </w:tcPr>
          <w:p w14:paraId="7A6DC6E6" w14:textId="4547A8C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482969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690" w:type="dxa"/>
            <w:vAlign w:val="center"/>
          </w:tcPr>
          <w:p w14:paraId="60745B44" w14:textId="77843E8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4207718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04E5" w14:paraId="5AF5B5D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797A35F" w14:textId="20309475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190</w:t>
            </w:r>
          </w:p>
        </w:tc>
        <w:tc>
          <w:tcPr>
            <w:tcW w:w="3514" w:type="dxa"/>
            <w:vAlign w:val="center"/>
          </w:tcPr>
          <w:p w14:paraId="3F63560B" w14:textId="4B024AA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482949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0" w:type="dxa"/>
            <w:vAlign w:val="center"/>
          </w:tcPr>
          <w:p w14:paraId="60E8B85D" w14:textId="0A7B9B2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4207728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504E5" w14:paraId="3887C7F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F4E65E2" w14:textId="67B864B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191</w:t>
            </w:r>
          </w:p>
        </w:tc>
        <w:tc>
          <w:tcPr>
            <w:tcW w:w="3514" w:type="dxa"/>
            <w:vAlign w:val="center"/>
          </w:tcPr>
          <w:p w14:paraId="1DA741FB" w14:textId="4DD858F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0" w:type="dxa"/>
            <w:vAlign w:val="center"/>
          </w:tcPr>
          <w:p w14:paraId="349AFA79" w14:textId="70149BC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4207736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40</w:t>
            </w:r>
          </w:p>
        </w:tc>
      </w:tr>
      <w:tr w:rsidR="00F504E5" w14:paraId="257EC77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C0EA6DE" w14:textId="7F3763F8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192</w:t>
            </w:r>
          </w:p>
        </w:tc>
        <w:tc>
          <w:tcPr>
            <w:tcW w:w="3514" w:type="dxa"/>
            <w:vAlign w:val="center"/>
          </w:tcPr>
          <w:p w14:paraId="69247A92" w14:textId="06E575A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482914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0" w:type="dxa"/>
            <w:vAlign w:val="center"/>
          </w:tcPr>
          <w:p w14:paraId="377F30C5" w14:textId="2D09B655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4207748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39</w:t>
            </w:r>
          </w:p>
        </w:tc>
      </w:tr>
      <w:tr w:rsidR="00F504E5" w14:paraId="64B54D7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BB6E82A" w14:textId="2C406151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193</w:t>
            </w:r>
          </w:p>
        </w:tc>
        <w:tc>
          <w:tcPr>
            <w:tcW w:w="3514" w:type="dxa"/>
            <w:vAlign w:val="center"/>
          </w:tcPr>
          <w:p w14:paraId="02F55520" w14:textId="0EB08B4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vAlign w:val="center"/>
          </w:tcPr>
          <w:p w14:paraId="18CF5324" w14:textId="2B0C3CA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4207764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22</w:t>
            </w:r>
          </w:p>
        </w:tc>
      </w:tr>
      <w:tr w:rsidR="00F504E5" w14:paraId="12FFFC8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A6ABB35" w14:textId="68227E07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194</w:t>
            </w:r>
          </w:p>
        </w:tc>
        <w:tc>
          <w:tcPr>
            <w:tcW w:w="3514" w:type="dxa"/>
            <w:vAlign w:val="center"/>
          </w:tcPr>
          <w:p w14:paraId="0B9CB154" w14:textId="2C2A158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482868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vAlign w:val="center"/>
          </w:tcPr>
          <w:p w14:paraId="154BAB86" w14:textId="37BF143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4207771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98</w:t>
            </w:r>
          </w:p>
        </w:tc>
      </w:tr>
      <w:tr w:rsidR="00F504E5" w14:paraId="3350EE05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186F659" w14:textId="3335FFB3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195</w:t>
            </w:r>
          </w:p>
        </w:tc>
        <w:tc>
          <w:tcPr>
            <w:tcW w:w="3514" w:type="dxa"/>
            <w:vAlign w:val="center"/>
          </w:tcPr>
          <w:p w14:paraId="31A5761F" w14:textId="29C9F6A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vAlign w:val="center"/>
          </w:tcPr>
          <w:p w14:paraId="33B1492C" w14:textId="7085679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4207772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44</w:t>
            </w:r>
          </w:p>
        </w:tc>
      </w:tr>
      <w:tr w:rsidR="00F504E5" w14:paraId="19C86C2B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2C80D85" w14:textId="3C7FE26B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196</w:t>
            </w:r>
          </w:p>
        </w:tc>
        <w:tc>
          <w:tcPr>
            <w:tcW w:w="3514" w:type="dxa"/>
            <w:vAlign w:val="center"/>
          </w:tcPr>
          <w:p w14:paraId="0FBB8564" w14:textId="77C2304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vAlign w:val="center"/>
          </w:tcPr>
          <w:p w14:paraId="27F915DC" w14:textId="304C459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504E5" w14:paraId="0DBC6C6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8EA7FE5" w14:textId="5BF51F25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197</w:t>
            </w:r>
          </w:p>
        </w:tc>
        <w:tc>
          <w:tcPr>
            <w:tcW w:w="3514" w:type="dxa"/>
            <w:vAlign w:val="center"/>
          </w:tcPr>
          <w:p w14:paraId="1739389B" w14:textId="138F6F04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482866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093D3F92" w14:textId="7AA1B65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04E5" w14:paraId="68CB7AD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109867C5" w14:textId="18C3A59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198</w:t>
            </w:r>
          </w:p>
        </w:tc>
        <w:tc>
          <w:tcPr>
            <w:tcW w:w="3514" w:type="dxa"/>
            <w:vAlign w:val="center"/>
          </w:tcPr>
          <w:p w14:paraId="41D19FB2" w14:textId="3FBBA4A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482866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vAlign w:val="center"/>
          </w:tcPr>
          <w:p w14:paraId="21E8532C" w14:textId="02ECAF0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92</w:t>
            </w:r>
          </w:p>
        </w:tc>
      </w:tr>
      <w:tr w:rsidR="00F504E5" w14:paraId="0998745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134DC0E" w14:textId="0DD03589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199</w:t>
            </w:r>
          </w:p>
        </w:tc>
        <w:tc>
          <w:tcPr>
            <w:tcW w:w="3514" w:type="dxa"/>
            <w:vAlign w:val="center"/>
          </w:tcPr>
          <w:p w14:paraId="43EADD47" w14:textId="1F2E12E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482866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vAlign w:val="center"/>
          </w:tcPr>
          <w:p w14:paraId="2437BE9E" w14:textId="6B9ADC7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4207777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51</w:t>
            </w:r>
          </w:p>
        </w:tc>
      </w:tr>
      <w:tr w:rsidR="00F504E5" w14:paraId="3C3BD9F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8B4D9C5" w14:textId="671F3F0C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3514" w:type="dxa"/>
            <w:vAlign w:val="center"/>
          </w:tcPr>
          <w:p w14:paraId="0D132712" w14:textId="65F5A54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482870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0" w:type="dxa"/>
            <w:vAlign w:val="center"/>
          </w:tcPr>
          <w:p w14:paraId="32CEA279" w14:textId="247DF38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4207790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504E5" w14:paraId="12E20AE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5F26BD8A" w14:textId="5915FC9A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201</w:t>
            </w:r>
          </w:p>
        </w:tc>
        <w:tc>
          <w:tcPr>
            <w:tcW w:w="3514" w:type="dxa"/>
            <w:vAlign w:val="center"/>
          </w:tcPr>
          <w:p w14:paraId="6C422FEC" w14:textId="705923F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482875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0" w:type="dxa"/>
            <w:vAlign w:val="center"/>
          </w:tcPr>
          <w:p w14:paraId="423553F1" w14:textId="1823391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4207809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504E5" w14:paraId="284E9E67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4C955A1" w14:textId="4B298761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202</w:t>
            </w:r>
          </w:p>
        </w:tc>
        <w:tc>
          <w:tcPr>
            <w:tcW w:w="3514" w:type="dxa"/>
            <w:vAlign w:val="center"/>
          </w:tcPr>
          <w:p w14:paraId="3AE6B1D1" w14:textId="353B51F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vAlign w:val="center"/>
          </w:tcPr>
          <w:p w14:paraId="3F407ED6" w14:textId="7AF19F7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4207837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55</w:t>
            </w:r>
          </w:p>
        </w:tc>
      </w:tr>
      <w:tr w:rsidR="00F504E5" w14:paraId="0651BDC1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B1F93E8" w14:textId="56D3DCDB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203</w:t>
            </w:r>
          </w:p>
        </w:tc>
        <w:tc>
          <w:tcPr>
            <w:tcW w:w="3514" w:type="dxa"/>
            <w:vAlign w:val="center"/>
          </w:tcPr>
          <w:p w14:paraId="357A17DA" w14:textId="7C2B5EF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vAlign w:val="center"/>
          </w:tcPr>
          <w:p w14:paraId="27F1E7AE" w14:textId="055602D3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71</w:t>
            </w:r>
          </w:p>
        </w:tc>
      </w:tr>
      <w:tr w:rsidR="00F504E5" w14:paraId="60ABA1D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8E949CB" w14:textId="2042FC51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204</w:t>
            </w:r>
          </w:p>
        </w:tc>
        <w:tc>
          <w:tcPr>
            <w:tcW w:w="3514" w:type="dxa"/>
            <w:vAlign w:val="center"/>
          </w:tcPr>
          <w:p w14:paraId="78C09874" w14:textId="3CD4BA1A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0" w:type="dxa"/>
            <w:vAlign w:val="center"/>
          </w:tcPr>
          <w:p w14:paraId="0FA5A4B0" w14:textId="7F3EB8F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4207854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04E5" w14:paraId="449560E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36DA8C0" w14:textId="6A237E01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205</w:t>
            </w:r>
          </w:p>
        </w:tc>
        <w:tc>
          <w:tcPr>
            <w:tcW w:w="3514" w:type="dxa"/>
            <w:vAlign w:val="center"/>
          </w:tcPr>
          <w:p w14:paraId="10EFA532" w14:textId="5F55A8AE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690" w:type="dxa"/>
            <w:vAlign w:val="center"/>
          </w:tcPr>
          <w:p w14:paraId="54A121AA" w14:textId="32613A9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4207855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09</w:t>
            </w:r>
          </w:p>
        </w:tc>
      </w:tr>
      <w:tr w:rsidR="00F504E5" w14:paraId="0E401134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31B47310" w14:textId="502F064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206</w:t>
            </w:r>
          </w:p>
        </w:tc>
        <w:tc>
          <w:tcPr>
            <w:tcW w:w="3514" w:type="dxa"/>
            <w:vAlign w:val="center"/>
          </w:tcPr>
          <w:p w14:paraId="72AEF62A" w14:textId="540DBFD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vAlign w:val="center"/>
          </w:tcPr>
          <w:p w14:paraId="3D26A2CB" w14:textId="51B33046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04E5" w14:paraId="6481EB4F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AE0A7FF" w14:textId="1C9E6F0B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207</w:t>
            </w:r>
          </w:p>
        </w:tc>
        <w:tc>
          <w:tcPr>
            <w:tcW w:w="3514" w:type="dxa"/>
            <w:vAlign w:val="center"/>
          </w:tcPr>
          <w:p w14:paraId="2799ACA4" w14:textId="2B1222E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0" w:type="dxa"/>
            <w:vAlign w:val="center"/>
          </w:tcPr>
          <w:p w14:paraId="4D80E299" w14:textId="3C09C24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F504E5" w14:paraId="5E7ED893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72D2CD5" w14:textId="6C1D8CE4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208</w:t>
            </w:r>
          </w:p>
        </w:tc>
        <w:tc>
          <w:tcPr>
            <w:tcW w:w="3514" w:type="dxa"/>
            <w:vAlign w:val="center"/>
          </w:tcPr>
          <w:p w14:paraId="4B1DE03D" w14:textId="3167D57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0" w:type="dxa"/>
            <w:vAlign w:val="center"/>
          </w:tcPr>
          <w:p w14:paraId="54305D79" w14:textId="5D08417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4207857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F504E5" w14:paraId="3C5F26A9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434775A4" w14:textId="1F4AFD0B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209</w:t>
            </w:r>
          </w:p>
        </w:tc>
        <w:tc>
          <w:tcPr>
            <w:tcW w:w="3514" w:type="dxa"/>
            <w:vAlign w:val="center"/>
          </w:tcPr>
          <w:p w14:paraId="2778E02F" w14:textId="3484F4FC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vAlign w:val="center"/>
          </w:tcPr>
          <w:p w14:paraId="633D291D" w14:textId="6EF5946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4207883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39</w:t>
            </w:r>
          </w:p>
        </w:tc>
      </w:tr>
      <w:tr w:rsidR="00F504E5" w14:paraId="1089A35A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95AF52B" w14:textId="2A8FCD03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210</w:t>
            </w:r>
          </w:p>
        </w:tc>
        <w:tc>
          <w:tcPr>
            <w:tcW w:w="3514" w:type="dxa"/>
            <w:vAlign w:val="center"/>
          </w:tcPr>
          <w:p w14:paraId="217C28F2" w14:textId="1211A1E0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690" w:type="dxa"/>
            <w:vAlign w:val="center"/>
          </w:tcPr>
          <w:p w14:paraId="333B99D7" w14:textId="2BDCB8F7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4207908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32</w:t>
            </w:r>
          </w:p>
        </w:tc>
      </w:tr>
      <w:tr w:rsidR="00F504E5" w14:paraId="4BF8968E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0B4C69CC" w14:textId="795EA04F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211</w:t>
            </w:r>
          </w:p>
        </w:tc>
        <w:tc>
          <w:tcPr>
            <w:tcW w:w="3514" w:type="dxa"/>
            <w:vAlign w:val="center"/>
          </w:tcPr>
          <w:p w14:paraId="0D837022" w14:textId="0ACE8648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0" w:type="dxa"/>
            <w:vAlign w:val="center"/>
          </w:tcPr>
          <w:p w14:paraId="06718499" w14:textId="5E42582B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4207909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37</w:t>
            </w:r>
          </w:p>
        </w:tc>
      </w:tr>
      <w:tr w:rsidR="00F504E5" w14:paraId="2196AE40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635DE6ED" w14:textId="2198E5BE" w:rsidR="00F504E5" w:rsidRPr="00692C66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212</w:t>
            </w:r>
          </w:p>
        </w:tc>
        <w:tc>
          <w:tcPr>
            <w:tcW w:w="3514" w:type="dxa"/>
            <w:vAlign w:val="center"/>
          </w:tcPr>
          <w:p w14:paraId="24710A23" w14:textId="765714BF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vAlign w:val="center"/>
          </w:tcPr>
          <w:p w14:paraId="1F9E93BE" w14:textId="47860399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4207910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504E5" w14:paraId="4E6D6C8D" w14:textId="77777777" w:rsidTr="002727C7">
        <w:trPr>
          <w:trHeight w:hRule="exact" w:val="284"/>
        </w:trPr>
        <w:tc>
          <w:tcPr>
            <w:tcW w:w="3002" w:type="dxa"/>
            <w:vAlign w:val="center"/>
          </w:tcPr>
          <w:p w14:paraId="20762B02" w14:textId="1FDAB0CF" w:rsidR="00F504E5" w:rsidRDefault="00F504E5" w:rsidP="00F504E5">
            <w:pPr>
              <w:pStyle w:val="af4"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213</w:t>
            </w:r>
          </w:p>
        </w:tc>
        <w:tc>
          <w:tcPr>
            <w:tcW w:w="3514" w:type="dxa"/>
            <w:vAlign w:val="center"/>
          </w:tcPr>
          <w:p w14:paraId="705CB9A7" w14:textId="1DD332DD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482889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vAlign w:val="center"/>
          </w:tcPr>
          <w:p w14:paraId="304B28EA" w14:textId="6E856302" w:rsidR="00F504E5" w:rsidRPr="00F504E5" w:rsidRDefault="00F504E5" w:rsidP="00F504E5">
            <w:pPr>
              <w:jc w:val="center"/>
              <w:textAlignment w:val="top"/>
              <w:rPr>
                <w:color w:val="000000"/>
                <w:sz w:val="24"/>
                <w:szCs w:val="24"/>
                <w:lang w:bidi="ru-RU"/>
              </w:rPr>
            </w:pPr>
            <w:r w:rsidRPr="00F504E5">
              <w:rPr>
                <w:color w:val="000000"/>
                <w:sz w:val="24"/>
                <w:szCs w:val="24"/>
              </w:rPr>
              <w:t>4207910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504E5">
              <w:rPr>
                <w:color w:val="000000"/>
                <w:sz w:val="24"/>
                <w:szCs w:val="24"/>
              </w:rPr>
              <w:t>30</w:t>
            </w:r>
          </w:p>
        </w:tc>
      </w:tr>
    </w:tbl>
    <w:bookmarkEnd w:id="0"/>
    <w:p w14:paraId="693BDA64" w14:textId="77777777" w:rsidR="00A86061" w:rsidRDefault="00D24E48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t>19</w:t>
      </w:r>
    </w:p>
    <w:sectPr w:rsidR="00A86061">
      <w:type w:val="continuous"/>
      <w:pgSz w:w="11906" w:h="16838"/>
      <w:pgMar w:top="851" w:right="567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02C5" w14:textId="77777777" w:rsidR="00D24E48" w:rsidRDefault="00D24E48">
      <w:r>
        <w:separator/>
      </w:r>
    </w:p>
  </w:endnote>
  <w:endnote w:type="continuationSeparator" w:id="0">
    <w:p w14:paraId="6814CB62" w14:textId="77777777" w:rsidR="00D24E48" w:rsidRDefault="00D2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5172" w14:textId="77777777" w:rsidR="00A86061" w:rsidRDefault="00D24E48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4BD4EEB" w14:textId="77777777" w:rsidR="00A86061" w:rsidRDefault="00A8606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947C" w14:textId="77777777" w:rsidR="00A86061" w:rsidRDefault="00A86061">
    <w:pPr>
      <w:pStyle w:val="a7"/>
      <w:framePr w:wrap="around" w:vAnchor="text" w:hAnchor="margin" w:xAlign="right" w:y="1"/>
      <w:rPr>
        <w:rStyle w:val="ac"/>
      </w:rPr>
    </w:pPr>
  </w:p>
  <w:p w14:paraId="57AD1B35" w14:textId="77777777" w:rsidR="00A86061" w:rsidRDefault="00A860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528A" w14:textId="77777777" w:rsidR="00D24E48" w:rsidRDefault="00D24E48">
      <w:r>
        <w:separator/>
      </w:r>
    </w:p>
  </w:footnote>
  <w:footnote w:type="continuationSeparator" w:id="0">
    <w:p w14:paraId="11227756" w14:textId="77777777" w:rsidR="00D24E48" w:rsidRDefault="00D2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1D"/>
    <w:rsid w:val="00000CFD"/>
    <w:rsid w:val="000031C3"/>
    <w:rsid w:val="00006A8D"/>
    <w:rsid w:val="0001017C"/>
    <w:rsid w:val="0001457A"/>
    <w:rsid w:val="000153E5"/>
    <w:rsid w:val="00017D83"/>
    <w:rsid w:val="00020836"/>
    <w:rsid w:val="00022B46"/>
    <w:rsid w:val="00023C25"/>
    <w:rsid w:val="00024C2B"/>
    <w:rsid w:val="00026DCA"/>
    <w:rsid w:val="000272BC"/>
    <w:rsid w:val="0003680A"/>
    <w:rsid w:val="00040605"/>
    <w:rsid w:val="00041EAB"/>
    <w:rsid w:val="000423DE"/>
    <w:rsid w:val="0004300A"/>
    <w:rsid w:val="000431AF"/>
    <w:rsid w:val="00043EC9"/>
    <w:rsid w:val="0004662F"/>
    <w:rsid w:val="00047700"/>
    <w:rsid w:val="00055671"/>
    <w:rsid w:val="00057B5E"/>
    <w:rsid w:val="00060560"/>
    <w:rsid w:val="00060D01"/>
    <w:rsid w:val="000610FE"/>
    <w:rsid w:val="000635C5"/>
    <w:rsid w:val="00063CFE"/>
    <w:rsid w:val="00065A17"/>
    <w:rsid w:val="000713CF"/>
    <w:rsid w:val="00072534"/>
    <w:rsid w:val="00072623"/>
    <w:rsid w:val="00074165"/>
    <w:rsid w:val="0007667B"/>
    <w:rsid w:val="000774FE"/>
    <w:rsid w:val="00083FD7"/>
    <w:rsid w:val="0009263D"/>
    <w:rsid w:val="00093EAC"/>
    <w:rsid w:val="00093EC4"/>
    <w:rsid w:val="000A1C92"/>
    <w:rsid w:val="000A29AC"/>
    <w:rsid w:val="000A7EE7"/>
    <w:rsid w:val="000B5FC6"/>
    <w:rsid w:val="000C04B0"/>
    <w:rsid w:val="000C2E92"/>
    <w:rsid w:val="000C4575"/>
    <w:rsid w:val="000C6D8A"/>
    <w:rsid w:val="000C738B"/>
    <w:rsid w:val="000D3C19"/>
    <w:rsid w:val="000D7290"/>
    <w:rsid w:val="000D79CC"/>
    <w:rsid w:val="000E147B"/>
    <w:rsid w:val="000F04C9"/>
    <w:rsid w:val="000F0903"/>
    <w:rsid w:val="000F0B13"/>
    <w:rsid w:val="0010038C"/>
    <w:rsid w:val="00110CF2"/>
    <w:rsid w:val="00113A6B"/>
    <w:rsid w:val="001142FC"/>
    <w:rsid w:val="001148E9"/>
    <w:rsid w:val="00115C2E"/>
    <w:rsid w:val="00117647"/>
    <w:rsid w:val="00120F72"/>
    <w:rsid w:val="001221F1"/>
    <w:rsid w:val="00125F57"/>
    <w:rsid w:val="00127FE1"/>
    <w:rsid w:val="00131BFD"/>
    <w:rsid w:val="00133C2F"/>
    <w:rsid w:val="0013777C"/>
    <w:rsid w:val="0014208A"/>
    <w:rsid w:val="0014364B"/>
    <w:rsid w:val="0014762E"/>
    <w:rsid w:val="001544A2"/>
    <w:rsid w:val="001573BE"/>
    <w:rsid w:val="0015753B"/>
    <w:rsid w:val="00162164"/>
    <w:rsid w:val="0016261D"/>
    <w:rsid w:val="0016542D"/>
    <w:rsid w:val="00165DD5"/>
    <w:rsid w:val="00166223"/>
    <w:rsid w:val="001811AA"/>
    <w:rsid w:val="001840C9"/>
    <w:rsid w:val="00185E0E"/>
    <w:rsid w:val="00190E80"/>
    <w:rsid w:val="00194155"/>
    <w:rsid w:val="00195416"/>
    <w:rsid w:val="001954FB"/>
    <w:rsid w:val="001A0426"/>
    <w:rsid w:val="001A11A3"/>
    <w:rsid w:val="001B104C"/>
    <w:rsid w:val="001B17B0"/>
    <w:rsid w:val="001B1D9C"/>
    <w:rsid w:val="001B270D"/>
    <w:rsid w:val="001C0B04"/>
    <w:rsid w:val="001C13AE"/>
    <w:rsid w:val="001C63F5"/>
    <w:rsid w:val="001C6DD7"/>
    <w:rsid w:val="001D04F4"/>
    <w:rsid w:val="001D3030"/>
    <w:rsid w:val="001D5173"/>
    <w:rsid w:val="001D5DD1"/>
    <w:rsid w:val="001F0065"/>
    <w:rsid w:val="001F27BB"/>
    <w:rsid w:val="001F3E3D"/>
    <w:rsid w:val="002018F8"/>
    <w:rsid w:val="00202A1A"/>
    <w:rsid w:val="00206A32"/>
    <w:rsid w:val="00210ED2"/>
    <w:rsid w:val="00212DFE"/>
    <w:rsid w:val="00213117"/>
    <w:rsid w:val="0021395B"/>
    <w:rsid w:val="00214DD5"/>
    <w:rsid w:val="00215832"/>
    <w:rsid w:val="00225AF5"/>
    <w:rsid w:val="00242191"/>
    <w:rsid w:val="002421EC"/>
    <w:rsid w:val="00242930"/>
    <w:rsid w:val="00242DEF"/>
    <w:rsid w:val="00251A20"/>
    <w:rsid w:val="00251B5B"/>
    <w:rsid w:val="002527FB"/>
    <w:rsid w:val="002537AC"/>
    <w:rsid w:val="00260C64"/>
    <w:rsid w:val="0026381A"/>
    <w:rsid w:val="00273030"/>
    <w:rsid w:val="0027512D"/>
    <w:rsid w:val="00276293"/>
    <w:rsid w:val="00276DD0"/>
    <w:rsid w:val="002770B2"/>
    <w:rsid w:val="00277F86"/>
    <w:rsid w:val="00283F75"/>
    <w:rsid w:val="002908AE"/>
    <w:rsid w:val="002936B4"/>
    <w:rsid w:val="002964B0"/>
    <w:rsid w:val="00296ADC"/>
    <w:rsid w:val="002A2094"/>
    <w:rsid w:val="002A42AF"/>
    <w:rsid w:val="002A4DA5"/>
    <w:rsid w:val="002A7511"/>
    <w:rsid w:val="002B1BD5"/>
    <w:rsid w:val="002B2066"/>
    <w:rsid w:val="002B3E64"/>
    <w:rsid w:val="002B753A"/>
    <w:rsid w:val="002C0320"/>
    <w:rsid w:val="002C086A"/>
    <w:rsid w:val="002C548E"/>
    <w:rsid w:val="002D7535"/>
    <w:rsid w:val="002D765B"/>
    <w:rsid w:val="002E20B3"/>
    <w:rsid w:val="002E219A"/>
    <w:rsid w:val="002E7C85"/>
    <w:rsid w:val="002E7CD4"/>
    <w:rsid w:val="002F09E1"/>
    <w:rsid w:val="002F3E55"/>
    <w:rsid w:val="00303950"/>
    <w:rsid w:val="0031038B"/>
    <w:rsid w:val="0031044E"/>
    <w:rsid w:val="00310B8E"/>
    <w:rsid w:val="00311272"/>
    <w:rsid w:val="0031198F"/>
    <w:rsid w:val="00311EAB"/>
    <w:rsid w:val="00314583"/>
    <w:rsid w:val="00315D4D"/>
    <w:rsid w:val="0033046B"/>
    <w:rsid w:val="0033283F"/>
    <w:rsid w:val="00333545"/>
    <w:rsid w:val="003414E5"/>
    <w:rsid w:val="003432A8"/>
    <w:rsid w:val="0034725B"/>
    <w:rsid w:val="00351618"/>
    <w:rsid w:val="003545E5"/>
    <w:rsid w:val="00356E31"/>
    <w:rsid w:val="00360A36"/>
    <w:rsid w:val="0036156C"/>
    <w:rsid w:val="00367DD7"/>
    <w:rsid w:val="00371AE8"/>
    <w:rsid w:val="003731F2"/>
    <w:rsid w:val="00385045"/>
    <w:rsid w:val="00386DE2"/>
    <w:rsid w:val="00386E40"/>
    <w:rsid w:val="00387FB3"/>
    <w:rsid w:val="00392E06"/>
    <w:rsid w:val="00395B75"/>
    <w:rsid w:val="003A0605"/>
    <w:rsid w:val="003A4485"/>
    <w:rsid w:val="003A7B7E"/>
    <w:rsid w:val="003A7E69"/>
    <w:rsid w:val="003B1900"/>
    <w:rsid w:val="003B7FDD"/>
    <w:rsid w:val="003C3391"/>
    <w:rsid w:val="003D3169"/>
    <w:rsid w:val="003E40EC"/>
    <w:rsid w:val="003E4555"/>
    <w:rsid w:val="003E5DDF"/>
    <w:rsid w:val="003E7AF7"/>
    <w:rsid w:val="003F123B"/>
    <w:rsid w:val="003F3FD7"/>
    <w:rsid w:val="003F55BD"/>
    <w:rsid w:val="003F686E"/>
    <w:rsid w:val="003F769F"/>
    <w:rsid w:val="00402FCF"/>
    <w:rsid w:val="004103C7"/>
    <w:rsid w:val="004173EF"/>
    <w:rsid w:val="00420284"/>
    <w:rsid w:val="004212F6"/>
    <w:rsid w:val="0042258C"/>
    <w:rsid w:val="00423799"/>
    <w:rsid w:val="00423B81"/>
    <w:rsid w:val="00427580"/>
    <w:rsid w:val="004276A4"/>
    <w:rsid w:val="00427D28"/>
    <w:rsid w:val="0043001E"/>
    <w:rsid w:val="004304B1"/>
    <w:rsid w:val="004305CF"/>
    <w:rsid w:val="00430BD2"/>
    <w:rsid w:val="00432416"/>
    <w:rsid w:val="00433DCB"/>
    <w:rsid w:val="00437B97"/>
    <w:rsid w:val="00440C32"/>
    <w:rsid w:val="00440DDF"/>
    <w:rsid w:val="00440FBB"/>
    <w:rsid w:val="00442414"/>
    <w:rsid w:val="00443D80"/>
    <w:rsid w:val="004471EB"/>
    <w:rsid w:val="00452F97"/>
    <w:rsid w:val="00453C1A"/>
    <w:rsid w:val="0045414A"/>
    <w:rsid w:val="00462ED8"/>
    <w:rsid w:val="0047330C"/>
    <w:rsid w:val="004815D6"/>
    <w:rsid w:val="00481F36"/>
    <w:rsid w:val="00485B70"/>
    <w:rsid w:val="00487734"/>
    <w:rsid w:val="004879CD"/>
    <w:rsid w:val="00491D09"/>
    <w:rsid w:val="00492B87"/>
    <w:rsid w:val="00494936"/>
    <w:rsid w:val="00496800"/>
    <w:rsid w:val="00497264"/>
    <w:rsid w:val="00497D03"/>
    <w:rsid w:val="004A1CCD"/>
    <w:rsid w:val="004A39CF"/>
    <w:rsid w:val="004A3AE5"/>
    <w:rsid w:val="004A66FA"/>
    <w:rsid w:val="004A754B"/>
    <w:rsid w:val="004A7723"/>
    <w:rsid w:val="004B021C"/>
    <w:rsid w:val="004B1A3B"/>
    <w:rsid w:val="004B3453"/>
    <w:rsid w:val="004B739E"/>
    <w:rsid w:val="004C24A6"/>
    <w:rsid w:val="004C2A67"/>
    <w:rsid w:val="004C40F6"/>
    <w:rsid w:val="004C57DC"/>
    <w:rsid w:val="004C7CE4"/>
    <w:rsid w:val="004D06B6"/>
    <w:rsid w:val="004D745B"/>
    <w:rsid w:val="004E6A42"/>
    <w:rsid w:val="004E7983"/>
    <w:rsid w:val="004F06DD"/>
    <w:rsid w:val="004F2F0F"/>
    <w:rsid w:val="004F744D"/>
    <w:rsid w:val="00500742"/>
    <w:rsid w:val="00500A18"/>
    <w:rsid w:val="00504498"/>
    <w:rsid w:val="00504824"/>
    <w:rsid w:val="00504E18"/>
    <w:rsid w:val="00510D06"/>
    <w:rsid w:val="00515CF2"/>
    <w:rsid w:val="0051639B"/>
    <w:rsid w:val="00520AE8"/>
    <w:rsid w:val="00520D0D"/>
    <w:rsid w:val="00522A4D"/>
    <w:rsid w:val="00526CC2"/>
    <w:rsid w:val="0052725A"/>
    <w:rsid w:val="00527AD1"/>
    <w:rsid w:val="00533558"/>
    <w:rsid w:val="00536706"/>
    <w:rsid w:val="005369A0"/>
    <w:rsid w:val="00537791"/>
    <w:rsid w:val="00547ABD"/>
    <w:rsid w:val="00551E04"/>
    <w:rsid w:val="00557187"/>
    <w:rsid w:val="005618A4"/>
    <w:rsid w:val="00562845"/>
    <w:rsid w:val="00563887"/>
    <w:rsid w:val="00572243"/>
    <w:rsid w:val="0057789C"/>
    <w:rsid w:val="00581E4A"/>
    <w:rsid w:val="00587784"/>
    <w:rsid w:val="005900B9"/>
    <w:rsid w:val="00591E20"/>
    <w:rsid w:val="00594C63"/>
    <w:rsid w:val="00594F2E"/>
    <w:rsid w:val="005952E6"/>
    <w:rsid w:val="00595A34"/>
    <w:rsid w:val="005A355B"/>
    <w:rsid w:val="005B06E9"/>
    <w:rsid w:val="005C49E2"/>
    <w:rsid w:val="005D0840"/>
    <w:rsid w:val="005D0B9D"/>
    <w:rsid w:val="005D0D72"/>
    <w:rsid w:val="005D0F02"/>
    <w:rsid w:val="005D5B68"/>
    <w:rsid w:val="005E0450"/>
    <w:rsid w:val="005E227D"/>
    <w:rsid w:val="005E5BBD"/>
    <w:rsid w:val="005E6122"/>
    <w:rsid w:val="005F28AF"/>
    <w:rsid w:val="005F2CF6"/>
    <w:rsid w:val="005F45C9"/>
    <w:rsid w:val="005F54E2"/>
    <w:rsid w:val="005F54F8"/>
    <w:rsid w:val="005F763F"/>
    <w:rsid w:val="00600405"/>
    <w:rsid w:val="006037EB"/>
    <w:rsid w:val="00604757"/>
    <w:rsid w:val="006170F8"/>
    <w:rsid w:val="00617D4D"/>
    <w:rsid w:val="00621C81"/>
    <w:rsid w:val="00627611"/>
    <w:rsid w:val="00633E24"/>
    <w:rsid w:val="006349E2"/>
    <w:rsid w:val="00644658"/>
    <w:rsid w:val="006454E2"/>
    <w:rsid w:val="00645B8D"/>
    <w:rsid w:val="00653B1F"/>
    <w:rsid w:val="00654D42"/>
    <w:rsid w:val="006619E8"/>
    <w:rsid w:val="00662684"/>
    <w:rsid w:val="006675E6"/>
    <w:rsid w:val="00667BC8"/>
    <w:rsid w:val="006704E0"/>
    <w:rsid w:val="0067144E"/>
    <w:rsid w:val="00671713"/>
    <w:rsid w:val="006723ED"/>
    <w:rsid w:val="00675183"/>
    <w:rsid w:val="006752DF"/>
    <w:rsid w:val="00677225"/>
    <w:rsid w:val="00680ABE"/>
    <w:rsid w:val="00680C33"/>
    <w:rsid w:val="00681402"/>
    <w:rsid w:val="00683B21"/>
    <w:rsid w:val="00692C66"/>
    <w:rsid w:val="00692E83"/>
    <w:rsid w:val="00693B16"/>
    <w:rsid w:val="00693E86"/>
    <w:rsid w:val="006A13AD"/>
    <w:rsid w:val="006A4875"/>
    <w:rsid w:val="006A4E25"/>
    <w:rsid w:val="006A6709"/>
    <w:rsid w:val="006A727A"/>
    <w:rsid w:val="006B3177"/>
    <w:rsid w:val="006B3D86"/>
    <w:rsid w:val="006B6A1D"/>
    <w:rsid w:val="006C242C"/>
    <w:rsid w:val="006D4529"/>
    <w:rsid w:val="006D6D9E"/>
    <w:rsid w:val="006E2825"/>
    <w:rsid w:val="006E533B"/>
    <w:rsid w:val="006F27C7"/>
    <w:rsid w:val="006F372F"/>
    <w:rsid w:val="006F4BE3"/>
    <w:rsid w:val="006F579B"/>
    <w:rsid w:val="00700036"/>
    <w:rsid w:val="0070074B"/>
    <w:rsid w:val="00700E13"/>
    <w:rsid w:val="00703E79"/>
    <w:rsid w:val="00704BF3"/>
    <w:rsid w:val="00707D46"/>
    <w:rsid w:val="0072004E"/>
    <w:rsid w:val="00723A14"/>
    <w:rsid w:val="00725DF1"/>
    <w:rsid w:val="0072630B"/>
    <w:rsid w:val="00731127"/>
    <w:rsid w:val="00741204"/>
    <w:rsid w:val="007436F4"/>
    <w:rsid w:val="007460F2"/>
    <w:rsid w:val="00746762"/>
    <w:rsid w:val="00746A0F"/>
    <w:rsid w:val="007479D0"/>
    <w:rsid w:val="007500DE"/>
    <w:rsid w:val="007505C6"/>
    <w:rsid w:val="007518C5"/>
    <w:rsid w:val="00751EED"/>
    <w:rsid w:val="007525F1"/>
    <w:rsid w:val="0075496D"/>
    <w:rsid w:val="007600BE"/>
    <w:rsid w:val="00760232"/>
    <w:rsid w:val="00760FBA"/>
    <w:rsid w:val="00765BD7"/>
    <w:rsid w:val="007705F5"/>
    <w:rsid w:val="0077149E"/>
    <w:rsid w:val="00771542"/>
    <w:rsid w:val="00771BF4"/>
    <w:rsid w:val="007774BF"/>
    <w:rsid w:val="00781A24"/>
    <w:rsid w:val="00783387"/>
    <w:rsid w:val="007842BD"/>
    <w:rsid w:val="00790429"/>
    <w:rsid w:val="00792E44"/>
    <w:rsid w:val="00794CF2"/>
    <w:rsid w:val="007970CE"/>
    <w:rsid w:val="007A0A37"/>
    <w:rsid w:val="007A217E"/>
    <w:rsid w:val="007A3AC0"/>
    <w:rsid w:val="007A3BD0"/>
    <w:rsid w:val="007B12CD"/>
    <w:rsid w:val="007B1B6A"/>
    <w:rsid w:val="007B6972"/>
    <w:rsid w:val="007C17E5"/>
    <w:rsid w:val="007C24FC"/>
    <w:rsid w:val="007C3763"/>
    <w:rsid w:val="007D2E20"/>
    <w:rsid w:val="007D52A4"/>
    <w:rsid w:val="007D6940"/>
    <w:rsid w:val="007D6AE1"/>
    <w:rsid w:val="007E2A2B"/>
    <w:rsid w:val="007E6161"/>
    <w:rsid w:val="007E75BA"/>
    <w:rsid w:val="007E7F37"/>
    <w:rsid w:val="007F049F"/>
    <w:rsid w:val="007F2A17"/>
    <w:rsid w:val="007F3075"/>
    <w:rsid w:val="007F4340"/>
    <w:rsid w:val="007F46F8"/>
    <w:rsid w:val="007F6D42"/>
    <w:rsid w:val="00803AC0"/>
    <w:rsid w:val="00806B92"/>
    <w:rsid w:val="00807522"/>
    <w:rsid w:val="0080774E"/>
    <w:rsid w:val="00811C98"/>
    <w:rsid w:val="00811ED7"/>
    <w:rsid w:val="00813141"/>
    <w:rsid w:val="00815A6E"/>
    <w:rsid w:val="00816C5B"/>
    <w:rsid w:val="00820B82"/>
    <w:rsid w:val="00822575"/>
    <w:rsid w:val="008264B1"/>
    <w:rsid w:val="00831567"/>
    <w:rsid w:val="00831D7C"/>
    <w:rsid w:val="00844ED5"/>
    <w:rsid w:val="008450B8"/>
    <w:rsid w:val="00846F11"/>
    <w:rsid w:val="0085131F"/>
    <w:rsid w:val="00852E8A"/>
    <w:rsid w:val="0085441A"/>
    <w:rsid w:val="00855CF7"/>
    <w:rsid w:val="008631F6"/>
    <w:rsid w:val="00870051"/>
    <w:rsid w:val="0087417A"/>
    <w:rsid w:val="00874C3B"/>
    <w:rsid w:val="00874FF3"/>
    <w:rsid w:val="00875EF0"/>
    <w:rsid w:val="008772C2"/>
    <w:rsid w:val="00885BEC"/>
    <w:rsid w:val="00886E73"/>
    <w:rsid w:val="008903B6"/>
    <w:rsid w:val="00891AD9"/>
    <w:rsid w:val="008A044F"/>
    <w:rsid w:val="008A157E"/>
    <w:rsid w:val="008C2624"/>
    <w:rsid w:val="008C5253"/>
    <w:rsid w:val="008C66A9"/>
    <w:rsid w:val="008C6814"/>
    <w:rsid w:val="008C7836"/>
    <w:rsid w:val="008C7E14"/>
    <w:rsid w:val="008D1FAF"/>
    <w:rsid w:val="008D2494"/>
    <w:rsid w:val="008D2E90"/>
    <w:rsid w:val="008D41C6"/>
    <w:rsid w:val="008D47A0"/>
    <w:rsid w:val="008D605B"/>
    <w:rsid w:val="008D67F6"/>
    <w:rsid w:val="008E1F3B"/>
    <w:rsid w:val="008E2423"/>
    <w:rsid w:val="008E2EF4"/>
    <w:rsid w:val="008E48D4"/>
    <w:rsid w:val="008E5347"/>
    <w:rsid w:val="008F049D"/>
    <w:rsid w:val="008F1875"/>
    <w:rsid w:val="008F6FE9"/>
    <w:rsid w:val="008F728B"/>
    <w:rsid w:val="00902C99"/>
    <w:rsid w:val="00905642"/>
    <w:rsid w:val="00910BB1"/>
    <w:rsid w:val="00914E2E"/>
    <w:rsid w:val="00916F43"/>
    <w:rsid w:val="00917844"/>
    <w:rsid w:val="0092123F"/>
    <w:rsid w:val="00930450"/>
    <w:rsid w:val="009309F2"/>
    <w:rsid w:val="0093372F"/>
    <w:rsid w:val="00933C2D"/>
    <w:rsid w:val="0094102F"/>
    <w:rsid w:val="00944F77"/>
    <w:rsid w:val="0095021F"/>
    <w:rsid w:val="00952535"/>
    <w:rsid w:val="009638B5"/>
    <w:rsid w:val="00964C6E"/>
    <w:rsid w:val="009707F5"/>
    <w:rsid w:val="00977F94"/>
    <w:rsid w:val="0098137A"/>
    <w:rsid w:val="00982F52"/>
    <w:rsid w:val="00987B0C"/>
    <w:rsid w:val="0099021D"/>
    <w:rsid w:val="0099547D"/>
    <w:rsid w:val="0099601E"/>
    <w:rsid w:val="009A5F3D"/>
    <w:rsid w:val="009A6218"/>
    <w:rsid w:val="009B067D"/>
    <w:rsid w:val="009B4A64"/>
    <w:rsid w:val="009C481B"/>
    <w:rsid w:val="009E1571"/>
    <w:rsid w:val="009E16F9"/>
    <w:rsid w:val="009E5F3A"/>
    <w:rsid w:val="009F16B4"/>
    <w:rsid w:val="009F17AD"/>
    <w:rsid w:val="009F1FE0"/>
    <w:rsid w:val="009F426E"/>
    <w:rsid w:val="009F59DD"/>
    <w:rsid w:val="009F6DE7"/>
    <w:rsid w:val="009F78F9"/>
    <w:rsid w:val="00A012D4"/>
    <w:rsid w:val="00A01B75"/>
    <w:rsid w:val="00A10D92"/>
    <w:rsid w:val="00A20436"/>
    <w:rsid w:val="00A22A31"/>
    <w:rsid w:val="00A26D62"/>
    <w:rsid w:val="00A2763A"/>
    <w:rsid w:val="00A31AC4"/>
    <w:rsid w:val="00A34718"/>
    <w:rsid w:val="00A43ECE"/>
    <w:rsid w:val="00A50B43"/>
    <w:rsid w:val="00A524E4"/>
    <w:rsid w:val="00A54AF7"/>
    <w:rsid w:val="00A5703D"/>
    <w:rsid w:val="00A57182"/>
    <w:rsid w:val="00A5740B"/>
    <w:rsid w:val="00A578B4"/>
    <w:rsid w:val="00A5796D"/>
    <w:rsid w:val="00A60AE0"/>
    <w:rsid w:val="00A640DE"/>
    <w:rsid w:val="00A6471F"/>
    <w:rsid w:val="00A65563"/>
    <w:rsid w:val="00A72DF2"/>
    <w:rsid w:val="00A74CB2"/>
    <w:rsid w:val="00A75F11"/>
    <w:rsid w:val="00A86061"/>
    <w:rsid w:val="00A96DEC"/>
    <w:rsid w:val="00AA05B7"/>
    <w:rsid w:val="00AA128B"/>
    <w:rsid w:val="00AA2F13"/>
    <w:rsid w:val="00AA4B25"/>
    <w:rsid w:val="00AB1B30"/>
    <w:rsid w:val="00AB5867"/>
    <w:rsid w:val="00AC2A5E"/>
    <w:rsid w:val="00AC3FC7"/>
    <w:rsid w:val="00AC49B4"/>
    <w:rsid w:val="00AC66D6"/>
    <w:rsid w:val="00AD4A64"/>
    <w:rsid w:val="00AD6FF0"/>
    <w:rsid w:val="00AE3135"/>
    <w:rsid w:val="00AE5B5C"/>
    <w:rsid w:val="00AF7003"/>
    <w:rsid w:val="00B05F23"/>
    <w:rsid w:val="00B06C71"/>
    <w:rsid w:val="00B07AC8"/>
    <w:rsid w:val="00B11611"/>
    <w:rsid w:val="00B24110"/>
    <w:rsid w:val="00B25B32"/>
    <w:rsid w:val="00B274A5"/>
    <w:rsid w:val="00B33B80"/>
    <w:rsid w:val="00B502B4"/>
    <w:rsid w:val="00B51CAC"/>
    <w:rsid w:val="00B535E9"/>
    <w:rsid w:val="00B54435"/>
    <w:rsid w:val="00B55197"/>
    <w:rsid w:val="00B55FE4"/>
    <w:rsid w:val="00B5652F"/>
    <w:rsid w:val="00B57658"/>
    <w:rsid w:val="00B62254"/>
    <w:rsid w:val="00B623AF"/>
    <w:rsid w:val="00B64DD2"/>
    <w:rsid w:val="00B72A65"/>
    <w:rsid w:val="00B73562"/>
    <w:rsid w:val="00B755CA"/>
    <w:rsid w:val="00B7753C"/>
    <w:rsid w:val="00B8064D"/>
    <w:rsid w:val="00B8323E"/>
    <w:rsid w:val="00B83F16"/>
    <w:rsid w:val="00B906C3"/>
    <w:rsid w:val="00B910FB"/>
    <w:rsid w:val="00B9414C"/>
    <w:rsid w:val="00BA01B1"/>
    <w:rsid w:val="00BA40D7"/>
    <w:rsid w:val="00BB2E05"/>
    <w:rsid w:val="00BB2FD5"/>
    <w:rsid w:val="00BB3687"/>
    <w:rsid w:val="00BB3F24"/>
    <w:rsid w:val="00BB5BE5"/>
    <w:rsid w:val="00BB6684"/>
    <w:rsid w:val="00BC188C"/>
    <w:rsid w:val="00BC285E"/>
    <w:rsid w:val="00BC60C1"/>
    <w:rsid w:val="00BD4251"/>
    <w:rsid w:val="00BD43E2"/>
    <w:rsid w:val="00BD73C5"/>
    <w:rsid w:val="00BD7AC2"/>
    <w:rsid w:val="00BE09F4"/>
    <w:rsid w:val="00BE20AD"/>
    <w:rsid w:val="00BE3BF8"/>
    <w:rsid w:val="00BE56FC"/>
    <w:rsid w:val="00BE5CCF"/>
    <w:rsid w:val="00BE6DB4"/>
    <w:rsid w:val="00BE70AA"/>
    <w:rsid w:val="00BE7AB0"/>
    <w:rsid w:val="00BF067B"/>
    <w:rsid w:val="00BF3192"/>
    <w:rsid w:val="00BF3CF7"/>
    <w:rsid w:val="00BF6169"/>
    <w:rsid w:val="00BF67D4"/>
    <w:rsid w:val="00C0525F"/>
    <w:rsid w:val="00C0784C"/>
    <w:rsid w:val="00C1174D"/>
    <w:rsid w:val="00C13AE6"/>
    <w:rsid w:val="00C17332"/>
    <w:rsid w:val="00C17522"/>
    <w:rsid w:val="00C17AC7"/>
    <w:rsid w:val="00C2174F"/>
    <w:rsid w:val="00C2212D"/>
    <w:rsid w:val="00C25594"/>
    <w:rsid w:val="00C2685D"/>
    <w:rsid w:val="00C27C5E"/>
    <w:rsid w:val="00C31B32"/>
    <w:rsid w:val="00C33575"/>
    <w:rsid w:val="00C33758"/>
    <w:rsid w:val="00C361D0"/>
    <w:rsid w:val="00C43748"/>
    <w:rsid w:val="00C44268"/>
    <w:rsid w:val="00C51886"/>
    <w:rsid w:val="00C526D7"/>
    <w:rsid w:val="00C52B23"/>
    <w:rsid w:val="00C550DA"/>
    <w:rsid w:val="00C609E9"/>
    <w:rsid w:val="00C61A3C"/>
    <w:rsid w:val="00C62B1D"/>
    <w:rsid w:val="00C63AE9"/>
    <w:rsid w:val="00C65739"/>
    <w:rsid w:val="00C65D3B"/>
    <w:rsid w:val="00C7115C"/>
    <w:rsid w:val="00C71E04"/>
    <w:rsid w:val="00C73113"/>
    <w:rsid w:val="00C7397A"/>
    <w:rsid w:val="00C770B4"/>
    <w:rsid w:val="00C8003F"/>
    <w:rsid w:val="00C83E8E"/>
    <w:rsid w:val="00C90BB6"/>
    <w:rsid w:val="00C9303B"/>
    <w:rsid w:val="00C94B72"/>
    <w:rsid w:val="00C97DDD"/>
    <w:rsid w:val="00CA2012"/>
    <w:rsid w:val="00CA29DB"/>
    <w:rsid w:val="00CB6CF0"/>
    <w:rsid w:val="00CC0FD5"/>
    <w:rsid w:val="00CC31B8"/>
    <w:rsid w:val="00CC450E"/>
    <w:rsid w:val="00CE0854"/>
    <w:rsid w:val="00CE0D15"/>
    <w:rsid w:val="00CE200B"/>
    <w:rsid w:val="00CE29C8"/>
    <w:rsid w:val="00CE3A36"/>
    <w:rsid w:val="00CE42E8"/>
    <w:rsid w:val="00CE4E27"/>
    <w:rsid w:val="00CE67C8"/>
    <w:rsid w:val="00CE7A73"/>
    <w:rsid w:val="00CF35CF"/>
    <w:rsid w:val="00CF79EF"/>
    <w:rsid w:val="00D03010"/>
    <w:rsid w:val="00D03685"/>
    <w:rsid w:val="00D076CF"/>
    <w:rsid w:val="00D07AD5"/>
    <w:rsid w:val="00D117D5"/>
    <w:rsid w:val="00D166E0"/>
    <w:rsid w:val="00D2285A"/>
    <w:rsid w:val="00D228D1"/>
    <w:rsid w:val="00D22F38"/>
    <w:rsid w:val="00D24E48"/>
    <w:rsid w:val="00D27043"/>
    <w:rsid w:val="00D32E28"/>
    <w:rsid w:val="00D3435A"/>
    <w:rsid w:val="00D37CAE"/>
    <w:rsid w:val="00D402DE"/>
    <w:rsid w:val="00D44F6E"/>
    <w:rsid w:val="00D47729"/>
    <w:rsid w:val="00D5232B"/>
    <w:rsid w:val="00D573B3"/>
    <w:rsid w:val="00D61CCD"/>
    <w:rsid w:val="00D61EA8"/>
    <w:rsid w:val="00D63E44"/>
    <w:rsid w:val="00D67E0D"/>
    <w:rsid w:val="00D70D6F"/>
    <w:rsid w:val="00D72763"/>
    <w:rsid w:val="00D7531B"/>
    <w:rsid w:val="00D84E83"/>
    <w:rsid w:val="00D851BF"/>
    <w:rsid w:val="00D86616"/>
    <w:rsid w:val="00D86C72"/>
    <w:rsid w:val="00D86F7A"/>
    <w:rsid w:val="00D9405E"/>
    <w:rsid w:val="00DA091D"/>
    <w:rsid w:val="00DA1022"/>
    <w:rsid w:val="00DA18BD"/>
    <w:rsid w:val="00DB0C55"/>
    <w:rsid w:val="00DB1338"/>
    <w:rsid w:val="00DB5472"/>
    <w:rsid w:val="00DB6693"/>
    <w:rsid w:val="00DB7D9C"/>
    <w:rsid w:val="00DC1AD2"/>
    <w:rsid w:val="00DC33BC"/>
    <w:rsid w:val="00DC69C0"/>
    <w:rsid w:val="00DD0988"/>
    <w:rsid w:val="00DD0A4F"/>
    <w:rsid w:val="00DD71B5"/>
    <w:rsid w:val="00DE4CA1"/>
    <w:rsid w:val="00DF09B2"/>
    <w:rsid w:val="00DF55F1"/>
    <w:rsid w:val="00DF5D34"/>
    <w:rsid w:val="00DF659A"/>
    <w:rsid w:val="00E001C1"/>
    <w:rsid w:val="00E03FFD"/>
    <w:rsid w:val="00E05B8B"/>
    <w:rsid w:val="00E10BC2"/>
    <w:rsid w:val="00E114E0"/>
    <w:rsid w:val="00E117F0"/>
    <w:rsid w:val="00E12993"/>
    <w:rsid w:val="00E22D70"/>
    <w:rsid w:val="00E234B3"/>
    <w:rsid w:val="00E23E54"/>
    <w:rsid w:val="00E26DF6"/>
    <w:rsid w:val="00E30AEC"/>
    <w:rsid w:val="00E32CE8"/>
    <w:rsid w:val="00E366D9"/>
    <w:rsid w:val="00E3770A"/>
    <w:rsid w:val="00E37C1F"/>
    <w:rsid w:val="00E4132C"/>
    <w:rsid w:val="00E52BDF"/>
    <w:rsid w:val="00E5472F"/>
    <w:rsid w:val="00E603DB"/>
    <w:rsid w:val="00E677FC"/>
    <w:rsid w:val="00E7248C"/>
    <w:rsid w:val="00E72969"/>
    <w:rsid w:val="00E73F61"/>
    <w:rsid w:val="00E74603"/>
    <w:rsid w:val="00E750D1"/>
    <w:rsid w:val="00E8156D"/>
    <w:rsid w:val="00E825EC"/>
    <w:rsid w:val="00E82E04"/>
    <w:rsid w:val="00E83FB1"/>
    <w:rsid w:val="00E859A1"/>
    <w:rsid w:val="00E86AD9"/>
    <w:rsid w:val="00E86E13"/>
    <w:rsid w:val="00E90892"/>
    <w:rsid w:val="00E961C8"/>
    <w:rsid w:val="00E967A7"/>
    <w:rsid w:val="00EA0F34"/>
    <w:rsid w:val="00EA295E"/>
    <w:rsid w:val="00EA2993"/>
    <w:rsid w:val="00EA488E"/>
    <w:rsid w:val="00EA55DA"/>
    <w:rsid w:val="00EA73A6"/>
    <w:rsid w:val="00EB10AB"/>
    <w:rsid w:val="00EB4C5D"/>
    <w:rsid w:val="00EB5269"/>
    <w:rsid w:val="00ED3EA7"/>
    <w:rsid w:val="00ED5327"/>
    <w:rsid w:val="00ED71F7"/>
    <w:rsid w:val="00EE6C5B"/>
    <w:rsid w:val="00EE788F"/>
    <w:rsid w:val="00EF166D"/>
    <w:rsid w:val="00EF1B5E"/>
    <w:rsid w:val="00EF21F1"/>
    <w:rsid w:val="00EF23E7"/>
    <w:rsid w:val="00EF2E5F"/>
    <w:rsid w:val="00EF3768"/>
    <w:rsid w:val="00EF453F"/>
    <w:rsid w:val="00EF7A65"/>
    <w:rsid w:val="00F03FE6"/>
    <w:rsid w:val="00F0512A"/>
    <w:rsid w:val="00F13622"/>
    <w:rsid w:val="00F177BC"/>
    <w:rsid w:val="00F22771"/>
    <w:rsid w:val="00F24406"/>
    <w:rsid w:val="00F244A8"/>
    <w:rsid w:val="00F25F05"/>
    <w:rsid w:val="00F26761"/>
    <w:rsid w:val="00F30557"/>
    <w:rsid w:val="00F308B7"/>
    <w:rsid w:val="00F33C2C"/>
    <w:rsid w:val="00F36CF5"/>
    <w:rsid w:val="00F41558"/>
    <w:rsid w:val="00F422FE"/>
    <w:rsid w:val="00F4787B"/>
    <w:rsid w:val="00F5023D"/>
    <w:rsid w:val="00F504E5"/>
    <w:rsid w:val="00F51111"/>
    <w:rsid w:val="00F527ED"/>
    <w:rsid w:val="00F52D42"/>
    <w:rsid w:val="00F53B5A"/>
    <w:rsid w:val="00F5436C"/>
    <w:rsid w:val="00F562EE"/>
    <w:rsid w:val="00F63512"/>
    <w:rsid w:val="00F63A4A"/>
    <w:rsid w:val="00F64EF7"/>
    <w:rsid w:val="00F64FB8"/>
    <w:rsid w:val="00F65E7A"/>
    <w:rsid w:val="00F6763F"/>
    <w:rsid w:val="00F704E9"/>
    <w:rsid w:val="00F716F8"/>
    <w:rsid w:val="00F71751"/>
    <w:rsid w:val="00F72854"/>
    <w:rsid w:val="00F74FBE"/>
    <w:rsid w:val="00F7520F"/>
    <w:rsid w:val="00F75D8F"/>
    <w:rsid w:val="00F76FA0"/>
    <w:rsid w:val="00F8044F"/>
    <w:rsid w:val="00F83803"/>
    <w:rsid w:val="00F859AE"/>
    <w:rsid w:val="00F906CD"/>
    <w:rsid w:val="00F933B1"/>
    <w:rsid w:val="00F93BAB"/>
    <w:rsid w:val="00F94F90"/>
    <w:rsid w:val="00F97213"/>
    <w:rsid w:val="00FA28BC"/>
    <w:rsid w:val="00FA37E0"/>
    <w:rsid w:val="00FA6812"/>
    <w:rsid w:val="00FA6F6D"/>
    <w:rsid w:val="00FA789D"/>
    <w:rsid w:val="00FB3802"/>
    <w:rsid w:val="00FB7A37"/>
    <w:rsid w:val="00FC3FBF"/>
    <w:rsid w:val="00FC7E85"/>
    <w:rsid w:val="00FD10B8"/>
    <w:rsid w:val="00FD30A4"/>
    <w:rsid w:val="00FE348F"/>
    <w:rsid w:val="00FE5179"/>
    <w:rsid w:val="00FE5D75"/>
    <w:rsid w:val="00FF1811"/>
    <w:rsid w:val="00FF4E9B"/>
    <w:rsid w:val="00FF5080"/>
    <w:rsid w:val="00FF7116"/>
    <w:rsid w:val="00FF75A6"/>
    <w:rsid w:val="00FF7B1A"/>
    <w:rsid w:val="0D753B22"/>
    <w:rsid w:val="3D232B5B"/>
    <w:rsid w:val="772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8A566B"/>
  <w15:docId w15:val="{1B31B7A2-0DA4-4056-B833-48AEC44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Pr>
      <w:b/>
      <w:i/>
      <w:sz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6">
    <w:name w:val="Body Text Indent"/>
    <w:basedOn w:val="a"/>
    <w:pPr>
      <w:ind w:right="-1" w:firstLine="709"/>
      <w:jc w:val="both"/>
    </w:pPr>
    <w:rPr>
      <w:sz w:val="28"/>
    </w:rPr>
  </w:style>
  <w:style w:type="paragraph" w:styleId="21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link w:val="31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page number"/>
    <w:basedOn w:val="a0"/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5">
    <w:name w:val="Основной текст Знак"/>
    <w:link w:val="a4"/>
    <w:rPr>
      <w:b/>
      <w:i/>
      <w:sz w:val="28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b-dept-lead-info--first-name">
    <w:name w:val="b-dept-lead-info--first-name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b-dept-lead-info--second-name">
    <w:name w:val="b-dept-lead-info--second-name"/>
    <w:basedOn w:val="a0"/>
  </w:style>
  <w:style w:type="character" w:customStyle="1" w:styleId="31">
    <w:name w:val="Основной текст с отступом 3 Знак"/>
    <w:basedOn w:val="a0"/>
    <w:link w:val="30"/>
    <w:uiPriority w:val="99"/>
    <w:rPr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0">
    <w:name w:val="Подпись к картинке_"/>
    <w:basedOn w:val="a0"/>
    <w:link w:val="af1"/>
    <w:qFormat/>
    <w:rPr>
      <w:b/>
      <w:bCs/>
      <w:sz w:val="22"/>
      <w:szCs w:val="22"/>
      <w:shd w:val="clear" w:color="auto" w:fill="FFFFFF"/>
    </w:rPr>
  </w:style>
  <w:style w:type="paragraph" w:customStyle="1" w:styleId="af1">
    <w:name w:val="Подпись к картинке"/>
    <w:basedOn w:val="a"/>
    <w:link w:val="af0"/>
    <w:pPr>
      <w:widowControl w:val="0"/>
      <w:shd w:val="clear" w:color="auto" w:fill="FFFFFF"/>
      <w:ind w:firstLine="4200"/>
    </w:pPr>
    <w:rPr>
      <w:b/>
      <w:bCs/>
      <w:sz w:val="22"/>
      <w:szCs w:val="22"/>
    </w:rPr>
  </w:style>
  <w:style w:type="character" w:customStyle="1" w:styleId="af2">
    <w:name w:val="Основной текст_"/>
    <w:basedOn w:val="a0"/>
    <w:link w:val="11"/>
    <w:qFormat/>
    <w:rPr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pPr>
      <w:widowControl w:val="0"/>
      <w:shd w:val="clear" w:color="auto" w:fill="FFFFFF"/>
      <w:spacing w:after="80"/>
    </w:pPr>
  </w:style>
  <w:style w:type="character" w:customStyle="1" w:styleId="22">
    <w:name w:val="Основной текст (2)_"/>
    <w:basedOn w:val="a0"/>
    <w:link w:val="23"/>
    <w:qFormat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jc w:val="center"/>
    </w:pPr>
    <w:rPr>
      <w:b/>
      <w:bCs/>
    </w:rPr>
  </w:style>
  <w:style w:type="character" w:customStyle="1" w:styleId="af3">
    <w:name w:val="Другое_"/>
    <w:basedOn w:val="a0"/>
    <w:link w:val="af4"/>
    <w:qFormat/>
    <w:rPr>
      <w:b/>
      <w:bCs/>
      <w:sz w:val="22"/>
      <w:szCs w:val="22"/>
      <w:shd w:val="clear" w:color="auto" w:fill="FFFFFF"/>
    </w:rPr>
  </w:style>
  <w:style w:type="paragraph" w:customStyle="1" w:styleId="af4">
    <w:name w:val="Другое"/>
    <w:basedOn w:val="a"/>
    <w:link w:val="af3"/>
    <w:qFormat/>
    <w:pPr>
      <w:widowControl w:val="0"/>
      <w:shd w:val="clear" w:color="auto" w:fill="FFFFFF"/>
      <w:jc w:val="center"/>
    </w:pPr>
    <w:rPr>
      <w:b/>
      <w:bCs/>
      <w:sz w:val="22"/>
      <w:szCs w:val="22"/>
    </w:rPr>
  </w:style>
  <w:style w:type="character" w:customStyle="1" w:styleId="12">
    <w:name w:val="Заголовок №1_"/>
    <w:basedOn w:val="a0"/>
    <w:link w:val="13"/>
    <w:qFormat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qFormat/>
    <w:pPr>
      <w:widowControl w:val="0"/>
      <w:shd w:val="clear" w:color="auto" w:fill="FFFFFF"/>
      <w:spacing w:after="280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">
    <w:name w:val="S_Обычный"/>
    <w:basedOn w:val="a"/>
    <w:link w:val="S0"/>
    <w:uiPriority w:val="99"/>
    <w:qFormat/>
    <w:pPr>
      <w:ind w:firstLine="709"/>
      <w:jc w:val="both"/>
    </w:pPr>
    <w:rPr>
      <w:sz w:val="28"/>
    </w:rPr>
  </w:style>
  <w:style w:type="character" w:customStyle="1" w:styleId="S0">
    <w:name w:val="S_Обычный Знак"/>
    <w:link w:val="S"/>
    <w:uiPriority w:val="99"/>
    <w:qFormat/>
    <w:locked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AEEE7-DE46-40C9-A6C6-1281FB4EA358}">
  <ds:schemaRefs/>
</ds:datastoreItem>
</file>

<file path=customXml/itemProps2.xml><?xml version="1.0" encoding="utf-8"?>
<ds:datastoreItem xmlns:ds="http://schemas.openxmlformats.org/officeDocument/2006/customXml" ds:itemID="{A5161B05-4841-40F8-B56D-FAA46F9F0801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A11CB53-3BD1-4C4E-BBC4-F5F83C3B4A2C}">
  <ds:schemaRefs/>
</ds:datastoreItem>
</file>

<file path=customXml/itemProps5.xml><?xml version="1.0" encoding="utf-8"?>
<ds:datastoreItem xmlns:ds="http://schemas.openxmlformats.org/officeDocument/2006/customXml" ds:itemID="{7B1ECE0A-E23F-45D9-A301-FDF86F25A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1285</TotalTime>
  <Pages>9</Pages>
  <Words>1052</Words>
  <Characters>7914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user</cp:lastModifiedBy>
  <cp:revision>111</cp:revision>
  <cp:lastPrinted>2024-11-13T02:11:00Z</cp:lastPrinted>
  <dcterms:created xsi:type="dcterms:W3CDTF">2024-01-22T03:16:00Z</dcterms:created>
  <dcterms:modified xsi:type="dcterms:W3CDTF">2025-09-10T03:39:00Z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E9E52A1FD9434CE1BD41F01EDBFF7753_12</vt:lpwstr>
  </property>
</Properties>
</file>