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6C8C" w14:textId="77777777" w:rsidR="00CE713C" w:rsidRPr="00442C25" w:rsidRDefault="00E426DC" w:rsidP="00577612">
      <w:pPr>
        <w:ind w:firstLine="709"/>
        <w:jc w:val="center"/>
        <w:rPr>
          <w:b/>
          <w:sz w:val="28"/>
          <w:szCs w:val="28"/>
        </w:rPr>
      </w:pPr>
      <w:bookmarkStart w:id="0" w:name="_Hlk126238017"/>
      <w:r w:rsidRPr="00442C25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135321C9" w14:textId="77777777" w:rsidR="00CE713C" w:rsidRPr="00442C25" w:rsidRDefault="00E426DC" w:rsidP="00577612">
      <w:pPr>
        <w:ind w:firstLine="720"/>
        <w:jc w:val="center"/>
        <w:rPr>
          <w:b/>
          <w:sz w:val="28"/>
          <w:szCs w:val="28"/>
        </w:rPr>
      </w:pPr>
      <w:r w:rsidRPr="00442C25">
        <w:rPr>
          <w:b/>
          <w:sz w:val="28"/>
          <w:szCs w:val="28"/>
        </w:rPr>
        <w:t>в целях размещения объекта электросетевого хозяйства</w:t>
      </w:r>
    </w:p>
    <w:p w14:paraId="3358D567" w14:textId="1CD759A7" w:rsidR="00CE713C" w:rsidRPr="00442C25" w:rsidRDefault="005344CB" w:rsidP="00577612">
      <w:pPr>
        <w:ind w:firstLine="720"/>
        <w:jc w:val="center"/>
        <w:rPr>
          <w:b/>
          <w:sz w:val="28"/>
          <w:szCs w:val="28"/>
        </w:rPr>
      </w:pPr>
      <w:r w:rsidRPr="00442C25">
        <w:rPr>
          <w:b/>
          <w:sz w:val="28"/>
          <w:szCs w:val="28"/>
        </w:rPr>
        <w:t xml:space="preserve">«Реконструкция КЛ-0,4 </w:t>
      </w:r>
      <w:proofErr w:type="spellStart"/>
      <w:r w:rsidRPr="00442C25">
        <w:rPr>
          <w:b/>
          <w:sz w:val="28"/>
          <w:szCs w:val="28"/>
        </w:rPr>
        <w:t>кВ</w:t>
      </w:r>
      <w:proofErr w:type="spellEnd"/>
      <w:r w:rsidRPr="00442C25">
        <w:rPr>
          <w:b/>
          <w:sz w:val="28"/>
          <w:szCs w:val="28"/>
        </w:rPr>
        <w:t xml:space="preserve"> от ТП-1934 для технологического присоединения энергопринимающих устройств заявителя ООО «Гурьевские бани» по адресу: г. Новосибирск, ул. Гурьевская, д. 68 (к.н. </w:t>
      </w:r>
      <w:proofErr w:type="spellStart"/>
      <w:r w:rsidRPr="00442C25">
        <w:rPr>
          <w:b/>
          <w:sz w:val="28"/>
          <w:szCs w:val="28"/>
        </w:rPr>
        <w:t>з.у</w:t>
      </w:r>
      <w:proofErr w:type="spellEnd"/>
      <w:r w:rsidRPr="00442C25">
        <w:rPr>
          <w:b/>
          <w:sz w:val="28"/>
          <w:szCs w:val="28"/>
        </w:rPr>
        <w:t>.: 54:35:073260:657)»</w:t>
      </w:r>
    </w:p>
    <w:p w14:paraId="1EECB969" w14:textId="77777777" w:rsidR="005344CB" w:rsidRPr="00442C25" w:rsidRDefault="005344CB" w:rsidP="00577612">
      <w:pPr>
        <w:ind w:firstLine="720"/>
        <w:jc w:val="center"/>
        <w:rPr>
          <w:rFonts w:eastAsia="TimesNewRomanPS-BoldMT"/>
          <w:color w:val="000000"/>
          <w:sz w:val="28"/>
          <w:szCs w:val="28"/>
          <w:lang w:eastAsia="zh-CN"/>
        </w:rPr>
      </w:pPr>
    </w:p>
    <w:p w14:paraId="71FFA5D6" w14:textId="77777777" w:rsidR="00CE713C" w:rsidRPr="00442C25" w:rsidRDefault="00E426DC" w:rsidP="00577612">
      <w:pPr>
        <w:ind w:firstLine="709"/>
        <w:jc w:val="both"/>
        <w:rPr>
          <w:sz w:val="28"/>
          <w:szCs w:val="28"/>
        </w:rPr>
      </w:pPr>
      <w:r w:rsidRPr="00442C25">
        <w:rPr>
          <w:b/>
          <w:sz w:val="28"/>
          <w:szCs w:val="28"/>
        </w:rPr>
        <w:t xml:space="preserve">Заявитель: </w:t>
      </w:r>
      <w:r w:rsidRPr="00442C25">
        <w:rPr>
          <w:sz w:val="28"/>
          <w:szCs w:val="28"/>
        </w:rPr>
        <w:t>акционерное общество «Региональные электрические сети» (ИНН 5406291470, ОГРН 1045402509437).</w:t>
      </w:r>
    </w:p>
    <w:p w14:paraId="7789EAC7" w14:textId="77777777" w:rsidR="00CE713C" w:rsidRPr="00442C25" w:rsidRDefault="00E426DC" w:rsidP="00577612">
      <w:pPr>
        <w:ind w:firstLine="709"/>
        <w:jc w:val="both"/>
        <w:rPr>
          <w:sz w:val="28"/>
          <w:szCs w:val="28"/>
        </w:rPr>
      </w:pPr>
      <w:r w:rsidRPr="00442C25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442C25">
        <w:rPr>
          <w:sz w:val="28"/>
          <w:szCs w:val="28"/>
        </w:rPr>
        <w:t xml:space="preserve"> мэрия города Новосибирска.</w:t>
      </w:r>
    </w:p>
    <w:p w14:paraId="0100C969" w14:textId="0B8EC2E3" w:rsidR="00CE713C" w:rsidRPr="00442C25" w:rsidRDefault="00E426DC" w:rsidP="00577612">
      <w:pPr>
        <w:ind w:firstLine="720"/>
        <w:jc w:val="both"/>
        <w:rPr>
          <w:bCs/>
          <w:color w:val="000000"/>
          <w:sz w:val="28"/>
          <w:szCs w:val="28"/>
        </w:rPr>
      </w:pPr>
      <w:r w:rsidRPr="00442C25">
        <w:rPr>
          <w:b/>
          <w:sz w:val="28"/>
          <w:szCs w:val="28"/>
        </w:rPr>
        <w:t>Цель установления публичного сервитута</w:t>
      </w:r>
      <w:bookmarkStart w:id="1" w:name="_Hlk118798769"/>
      <w:r w:rsidRPr="00442C25">
        <w:rPr>
          <w:b/>
          <w:sz w:val="28"/>
          <w:szCs w:val="28"/>
        </w:rPr>
        <w:t>:</w:t>
      </w:r>
      <w:r w:rsidRPr="00442C25">
        <w:rPr>
          <w:sz w:val="28"/>
          <w:szCs w:val="28"/>
        </w:rPr>
        <w:t xml:space="preserve"> </w:t>
      </w:r>
      <w:bookmarkStart w:id="2" w:name="_Hlk194049432"/>
      <w:bookmarkEnd w:id="1"/>
      <w:r w:rsidRPr="00442C25">
        <w:rPr>
          <w:bCs/>
          <w:color w:val="000000"/>
          <w:sz w:val="28"/>
          <w:szCs w:val="28"/>
        </w:rPr>
        <w:t xml:space="preserve">размещение объекта электросетевого хозяйства </w:t>
      </w:r>
      <w:r w:rsidR="005344CB" w:rsidRPr="00442C25">
        <w:rPr>
          <w:bCs/>
          <w:color w:val="000000"/>
          <w:sz w:val="28"/>
          <w:szCs w:val="28"/>
        </w:rPr>
        <w:t xml:space="preserve">«Реконструкция КЛ-0,4 </w:t>
      </w:r>
      <w:proofErr w:type="spellStart"/>
      <w:r w:rsidR="005344CB" w:rsidRPr="00442C25">
        <w:rPr>
          <w:bCs/>
          <w:color w:val="000000"/>
          <w:sz w:val="28"/>
          <w:szCs w:val="28"/>
        </w:rPr>
        <w:t>кВ</w:t>
      </w:r>
      <w:proofErr w:type="spellEnd"/>
      <w:r w:rsidR="005344CB" w:rsidRPr="00442C25">
        <w:rPr>
          <w:bCs/>
          <w:color w:val="000000"/>
          <w:sz w:val="28"/>
          <w:szCs w:val="28"/>
        </w:rPr>
        <w:t xml:space="preserve"> от ТП-1934 для технологического присоединения энергопринимающих устройств заявителя ООО</w:t>
      </w:r>
      <w:r w:rsidR="005344CB" w:rsidRPr="00442C25">
        <w:rPr>
          <w:bCs/>
          <w:color w:val="000000"/>
          <w:sz w:val="28"/>
          <w:szCs w:val="28"/>
        </w:rPr>
        <w:t> </w:t>
      </w:r>
      <w:r w:rsidR="005344CB" w:rsidRPr="00442C25">
        <w:rPr>
          <w:bCs/>
          <w:color w:val="000000"/>
          <w:sz w:val="28"/>
          <w:szCs w:val="28"/>
        </w:rPr>
        <w:t xml:space="preserve">«Гурьевские бани» по адресу: г. Новосибирск, ул. Гурьевская, д. 68 (к.н. </w:t>
      </w:r>
      <w:proofErr w:type="spellStart"/>
      <w:r w:rsidR="005344CB" w:rsidRPr="00442C25">
        <w:rPr>
          <w:bCs/>
          <w:color w:val="000000"/>
          <w:sz w:val="28"/>
          <w:szCs w:val="28"/>
        </w:rPr>
        <w:t>з.у</w:t>
      </w:r>
      <w:proofErr w:type="spellEnd"/>
      <w:r w:rsidR="005344CB" w:rsidRPr="00442C25">
        <w:rPr>
          <w:bCs/>
          <w:color w:val="000000"/>
          <w:sz w:val="28"/>
          <w:szCs w:val="28"/>
        </w:rPr>
        <w:t>.: 54:35:073260:657)»</w:t>
      </w:r>
      <w:r w:rsidRPr="00442C25">
        <w:rPr>
          <w:bCs/>
          <w:color w:val="000000"/>
          <w:sz w:val="28"/>
          <w:szCs w:val="28"/>
        </w:rPr>
        <w:t>.</w:t>
      </w:r>
    </w:p>
    <w:p w14:paraId="163B7107" w14:textId="3D7329D6" w:rsidR="00CE713C" w:rsidRPr="00442C25" w:rsidRDefault="00E426DC" w:rsidP="00577612">
      <w:pPr>
        <w:ind w:firstLine="709"/>
        <w:jc w:val="both"/>
        <w:rPr>
          <w:rFonts w:eastAsia="TimesNewRomanPS-BoldMT"/>
          <w:color w:val="000000"/>
          <w:sz w:val="28"/>
          <w:szCs w:val="28"/>
          <w:lang w:eastAsia="zh-CN"/>
        </w:rPr>
      </w:pPr>
      <w:r w:rsidRPr="00442C25">
        <w:rPr>
          <w:b/>
          <w:bCs/>
          <w:sz w:val="28"/>
          <w:szCs w:val="28"/>
        </w:rPr>
        <w:t>Размещение объекта электросетевого хозяйства предусмотрено:</w:t>
      </w:r>
      <w:bookmarkStart w:id="3" w:name="_Hlk198137536"/>
      <w:r w:rsidR="009648DD" w:rsidRPr="00442C25">
        <w:rPr>
          <w:b/>
          <w:bCs/>
          <w:sz w:val="28"/>
          <w:szCs w:val="28"/>
        </w:rPr>
        <w:t xml:space="preserve"> </w:t>
      </w:r>
      <w:r w:rsidRPr="00442C25">
        <w:rPr>
          <w:sz w:val="28"/>
          <w:szCs w:val="28"/>
        </w:rPr>
        <w:t>договор</w:t>
      </w:r>
      <w:r w:rsidR="009648DD" w:rsidRPr="00442C25">
        <w:rPr>
          <w:sz w:val="28"/>
          <w:szCs w:val="28"/>
        </w:rPr>
        <w:t>ом</w:t>
      </w:r>
      <w:r w:rsidRPr="00442C25">
        <w:rPr>
          <w:sz w:val="28"/>
          <w:szCs w:val="28"/>
        </w:rPr>
        <w:t xml:space="preserve"> об осуществлении технологического присоединения к электрическим сетям</w:t>
      </w:r>
      <w:r w:rsidR="009648DD" w:rsidRPr="00442C25">
        <w:rPr>
          <w:sz w:val="28"/>
          <w:szCs w:val="28"/>
        </w:rPr>
        <w:t xml:space="preserve"> по индивидуальному проекту</w:t>
      </w:r>
      <w:r w:rsidRPr="00442C25">
        <w:rPr>
          <w:sz w:val="28"/>
          <w:szCs w:val="28"/>
        </w:rPr>
        <w:t xml:space="preserve"> от </w:t>
      </w:r>
      <w:r w:rsidR="009648DD" w:rsidRPr="00442C25">
        <w:rPr>
          <w:sz w:val="28"/>
          <w:szCs w:val="28"/>
        </w:rPr>
        <w:t>23</w:t>
      </w:r>
      <w:r w:rsidRPr="00442C25">
        <w:rPr>
          <w:sz w:val="28"/>
          <w:szCs w:val="28"/>
        </w:rPr>
        <w:t>.0</w:t>
      </w:r>
      <w:r w:rsidR="009648DD" w:rsidRPr="00442C25">
        <w:rPr>
          <w:sz w:val="28"/>
          <w:szCs w:val="28"/>
        </w:rPr>
        <w:t>4</w:t>
      </w:r>
      <w:r w:rsidRPr="00442C25">
        <w:rPr>
          <w:sz w:val="28"/>
          <w:szCs w:val="28"/>
        </w:rPr>
        <w:t>.2025 № 5</w:t>
      </w:r>
      <w:bookmarkEnd w:id="3"/>
      <w:r w:rsidRPr="00442C25">
        <w:rPr>
          <w:sz w:val="28"/>
          <w:szCs w:val="28"/>
        </w:rPr>
        <w:t>3-25-</w:t>
      </w:r>
      <w:r w:rsidR="009648DD" w:rsidRPr="00442C25">
        <w:rPr>
          <w:sz w:val="28"/>
          <w:szCs w:val="28"/>
        </w:rPr>
        <w:t>4148</w:t>
      </w:r>
      <w:r w:rsidRPr="00442C25">
        <w:rPr>
          <w:sz w:val="28"/>
          <w:szCs w:val="28"/>
        </w:rPr>
        <w:t>.</w:t>
      </w:r>
    </w:p>
    <w:bookmarkEnd w:id="2"/>
    <w:p w14:paraId="016BCFA6" w14:textId="77777777" w:rsidR="00CE713C" w:rsidRPr="00442C25" w:rsidRDefault="00E426DC" w:rsidP="00577612">
      <w:pPr>
        <w:pStyle w:val="Default"/>
        <w:ind w:firstLine="720"/>
        <w:jc w:val="both"/>
        <w:rPr>
          <w:b/>
          <w:sz w:val="28"/>
          <w:szCs w:val="28"/>
        </w:rPr>
      </w:pPr>
      <w:r w:rsidRPr="00442C25"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</w:p>
    <w:p w14:paraId="2009B177" w14:textId="4EA2C966" w:rsidR="00CE713C" w:rsidRPr="00442C25" w:rsidRDefault="00E426DC" w:rsidP="00A26991">
      <w:pPr>
        <w:pStyle w:val="Default"/>
        <w:ind w:firstLine="709"/>
        <w:jc w:val="both"/>
        <w:rPr>
          <w:bCs/>
          <w:sz w:val="28"/>
          <w:szCs w:val="28"/>
        </w:rPr>
      </w:pPr>
      <w:bookmarkStart w:id="4" w:name="_Hlk211421257"/>
      <w:r w:rsidRPr="00442C25">
        <w:rPr>
          <w:bCs/>
          <w:sz w:val="28"/>
          <w:szCs w:val="28"/>
        </w:rPr>
        <w:t xml:space="preserve">часть земельного участка с кадастровым номером </w:t>
      </w:r>
      <w:r w:rsidR="00FD553C" w:rsidRPr="00442C25">
        <w:rPr>
          <w:bCs/>
          <w:sz w:val="28"/>
          <w:szCs w:val="28"/>
        </w:rPr>
        <w:t>54:35:073260:657</w:t>
      </w:r>
      <w:r w:rsidRPr="00442C25">
        <w:rPr>
          <w:bCs/>
          <w:sz w:val="28"/>
          <w:szCs w:val="28"/>
        </w:rPr>
        <w:t xml:space="preserve"> площадью </w:t>
      </w:r>
      <w:r w:rsidR="00FD553C" w:rsidRPr="00442C25">
        <w:rPr>
          <w:bCs/>
          <w:sz w:val="28"/>
          <w:szCs w:val="28"/>
        </w:rPr>
        <w:t>54</w:t>
      </w:r>
      <w:r w:rsidRPr="00442C25">
        <w:rPr>
          <w:bCs/>
          <w:sz w:val="28"/>
          <w:szCs w:val="28"/>
        </w:rPr>
        <w:t xml:space="preserve"> кв. м, </w:t>
      </w:r>
      <w:r w:rsidR="00FD553C" w:rsidRPr="00442C25">
        <w:rPr>
          <w:bCs/>
          <w:sz w:val="28"/>
          <w:szCs w:val="28"/>
        </w:rPr>
        <w:t>адрес</w:t>
      </w:r>
      <w:r w:rsidRPr="00442C25">
        <w:rPr>
          <w:bCs/>
          <w:sz w:val="28"/>
          <w:szCs w:val="28"/>
        </w:rPr>
        <w:t xml:space="preserve"> земельного участка: </w:t>
      </w:r>
      <w:r w:rsidR="00FD553C" w:rsidRPr="00442C25">
        <w:rPr>
          <w:bCs/>
          <w:sz w:val="28"/>
          <w:szCs w:val="28"/>
        </w:rPr>
        <w:t>Российская Федерация, Новосибирская область, городской округ город Новосибирск, город Новосибирск, улица Гурьевская, з</w:t>
      </w:r>
      <w:r w:rsidR="00B05ECE" w:rsidRPr="00442C25">
        <w:rPr>
          <w:bCs/>
          <w:sz w:val="28"/>
          <w:szCs w:val="28"/>
        </w:rPr>
        <w:t>/у</w:t>
      </w:r>
      <w:r w:rsidR="00FD553C" w:rsidRPr="00442C25">
        <w:rPr>
          <w:bCs/>
          <w:sz w:val="28"/>
          <w:szCs w:val="28"/>
        </w:rPr>
        <w:t xml:space="preserve"> 68</w:t>
      </w:r>
      <w:r w:rsidRPr="00442C25">
        <w:rPr>
          <w:bCs/>
          <w:sz w:val="28"/>
          <w:szCs w:val="28"/>
        </w:rPr>
        <w:t>;</w:t>
      </w:r>
    </w:p>
    <w:p w14:paraId="2EE9ED20" w14:textId="052E1CF8" w:rsidR="00CE713C" w:rsidRPr="00442C25" w:rsidRDefault="00E426DC" w:rsidP="00A26991">
      <w:pPr>
        <w:pStyle w:val="Default"/>
        <w:ind w:firstLine="709"/>
        <w:jc w:val="both"/>
        <w:rPr>
          <w:bCs/>
          <w:sz w:val="28"/>
          <w:szCs w:val="28"/>
        </w:rPr>
      </w:pPr>
      <w:r w:rsidRPr="00442C25">
        <w:rPr>
          <w:bCs/>
          <w:sz w:val="28"/>
          <w:szCs w:val="28"/>
        </w:rPr>
        <w:t xml:space="preserve">часть земельного участка с кадастровым номером </w:t>
      </w:r>
      <w:r w:rsidR="00FD553C" w:rsidRPr="00442C25">
        <w:rPr>
          <w:bCs/>
          <w:sz w:val="28"/>
          <w:szCs w:val="28"/>
        </w:rPr>
        <w:t>54:35:073260:1414</w:t>
      </w:r>
      <w:r w:rsidRPr="00442C25">
        <w:rPr>
          <w:bCs/>
          <w:sz w:val="28"/>
          <w:szCs w:val="28"/>
        </w:rPr>
        <w:t xml:space="preserve"> площадью </w:t>
      </w:r>
      <w:r w:rsidR="00FD553C" w:rsidRPr="00442C25">
        <w:rPr>
          <w:bCs/>
          <w:sz w:val="28"/>
          <w:szCs w:val="28"/>
        </w:rPr>
        <w:t>2</w:t>
      </w:r>
      <w:r w:rsidRPr="00442C25">
        <w:rPr>
          <w:bCs/>
          <w:sz w:val="28"/>
          <w:szCs w:val="28"/>
        </w:rPr>
        <w:t>0 кв. м,</w:t>
      </w:r>
      <w:r w:rsidR="00FD553C" w:rsidRPr="00442C25">
        <w:rPr>
          <w:bCs/>
          <w:sz w:val="28"/>
          <w:szCs w:val="28"/>
        </w:rPr>
        <w:t xml:space="preserve"> адрес </w:t>
      </w:r>
      <w:r w:rsidRPr="00442C25">
        <w:rPr>
          <w:bCs/>
          <w:sz w:val="28"/>
          <w:szCs w:val="28"/>
        </w:rPr>
        <w:t xml:space="preserve">земельного участка: </w:t>
      </w:r>
      <w:r w:rsidR="00FD553C" w:rsidRPr="00442C25">
        <w:rPr>
          <w:bCs/>
          <w:sz w:val="28"/>
          <w:szCs w:val="28"/>
        </w:rPr>
        <w:t>Российская Федерация, Новосибирская область, городской округ город Новосибирск, город Новосибирск, ул. Гурьевская, з/у 70б</w:t>
      </w:r>
      <w:r w:rsidRPr="00442C25">
        <w:rPr>
          <w:bCs/>
          <w:sz w:val="28"/>
          <w:szCs w:val="28"/>
        </w:rPr>
        <w:t>;</w:t>
      </w:r>
    </w:p>
    <w:p w14:paraId="75C335B7" w14:textId="0D1D481D" w:rsidR="00CE713C" w:rsidRPr="00442C25" w:rsidRDefault="00E426DC" w:rsidP="00A26991">
      <w:pPr>
        <w:pStyle w:val="Default"/>
        <w:ind w:firstLine="709"/>
        <w:jc w:val="both"/>
        <w:rPr>
          <w:bCs/>
          <w:sz w:val="28"/>
          <w:szCs w:val="28"/>
        </w:rPr>
      </w:pPr>
      <w:r w:rsidRPr="00442C25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="00FD553C" w:rsidRPr="00442C25">
        <w:rPr>
          <w:bCs/>
          <w:sz w:val="28"/>
          <w:szCs w:val="28"/>
        </w:rPr>
        <w:t>54:35:073260</w:t>
      </w:r>
      <w:r w:rsidRPr="00442C25">
        <w:rPr>
          <w:bCs/>
          <w:sz w:val="28"/>
          <w:szCs w:val="28"/>
        </w:rPr>
        <w:t xml:space="preserve">, площадью </w:t>
      </w:r>
      <w:r w:rsidR="00FD553C" w:rsidRPr="00442C25">
        <w:rPr>
          <w:bCs/>
          <w:sz w:val="28"/>
          <w:szCs w:val="28"/>
        </w:rPr>
        <w:t>3</w:t>
      </w:r>
      <w:r w:rsidRPr="00442C25">
        <w:rPr>
          <w:bCs/>
          <w:sz w:val="28"/>
          <w:szCs w:val="28"/>
        </w:rPr>
        <w:t xml:space="preserve"> кв. м</w:t>
      </w:r>
      <w:bookmarkEnd w:id="4"/>
      <w:r w:rsidRPr="00442C25">
        <w:rPr>
          <w:bCs/>
          <w:sz w:val="28"/>
          <w:szCs w:val="28"/>
        </w:rPr>
        <w:t>.</w:t>
      </w:r>
    </w:p>
    <w:p w14:paraId="5CF09867" w14:textId="77777777" w:rsidR="00CE713C" w:rsidRPr="00442C25" w:rsidRDefault="00E426DC" w:rsidP="00A26991">
      <w:pPr>
        <w:pStyle w:val="Default"/>
        <w:ind w:firstLine="709"/>
        <w:jc w:val="both"/>
        <w:rPr>
          <w:b/>
          <w:sz w:val="28"/>
          <w:szCs w:val="28"/>
        </w:rPr>
      </w:pPr>
      <w:r w:rsidRPr="00442C25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1513890D" w14:textId="77777777" w:rsidR="00CE713C" w:rsidRPr="00442C25" w:rsidRDefault="00E426DC" w:rsidP="00A26991">
      <w:pPr>
        <w:ind w:firstLine="709"/>
        <w:jc w:val="both"/>
        <w:rPr>
          <w:bCs/>
          <w:sz w:val="28"/>
          <w:szCs w:val="28"/>
        </w:rPr>
      </w:pPr>
      <w:r w:rsidRPr="00442C25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297D8533" w14:textId="77777777" w:rsidR="00CE713C" w:rsidRPr="00442C25" w:rsidRDefault="00E426DC" w:rsidP="00A26991">
      <w:pPr>
        <w:ind w:firstLine="709"/>
        <w:jc w:val="both"/>
        <w:rPr>
          <w:bCs/>
          <w:sz w:val="28"/>
          <w:szCs w:val="28"/>
        </w:rPr>
      </w:pPr>
      <w:r w:rsidRPr="00442C25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4F6BC853" w14:textId="1C9061DF" w:rsidR="00CE713C" w:rsidRPr="00442C25" w:rsidRDefault="00E426DC" w:rsidP="00A26991">
      <w:pPr>
        <w:ind w:firstLine="709"/>
        <w:jc w:val="both"/>
        <w:rPr>
          <w:sz w:val="28"/>
          <w:szCs w:val="28"/>
        </w:rPr>
      </w:pPr>
      <w:r w:rsidRPr="00442C25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442C25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B05ECE" w:rsidRPr="00442C25">
        <w:rPr>
          <w:sz w:val="28"/>
          <w:szCs w:val="28"/>
        </w:rPr>
        <w:t>18</w:t>
      </w:r>
      <w:r w:rsidRPr="00442C25">
        <w:rPr>
          <w:sz w:val="28"/>
          <w:szCs w:val="28"/>
        </w:rPr>
        <w:t>.1</w:t>
      </w:r>
      <w:r w:rsidR="00B05ECE" w:rsidRPr="00442C25">
        <w:rPr>
          <w:sz w:val="28"/>
          <w:szCs w:val="28"/>
        </w:rPr>
        <w:t>2</w:t>
      </w:r>
      <w:r w:rsidRPr="00442C25">
        <w:rPr>
          <w:sz w:val="28"/>
          <w:szCs w:val="28"/>
        </w:rPr>
        <w:t xml:space="preserve">.2025 г. по </w:t>
      </w:r>
      <w:r w:rsidR="00B05ECE" w:rsidRPr="00442C25">
        <w:rPr>
          <w:sz w:val="28"/>
          <w:szCs w:val="28"/>
        </w:rPr>
        <w:t>01</w:t>
      </w:r>
      <w:r w:rsidRPr="00442C25">
        <w:rPr>
          <w:sz w:val="28"/>
          <w:szCs w:val="28"/>
        </w:rPr>
        <w:t>.</w:t>
      </w:r>
      <w:r w:rsidR="00B05ECE" w:rsidRPr="00442C25">
        <w:rPr>
          <w:sz w:val="28"/>
          <w:szCs w:val="28"/>
        </w:rPr>
        <w:t>01</w:t>
      </w:r>
      <w:r w:rsidRPr="00442C25">
        <w:rPr>
          <w:sz w:val="28"/>
          <w:szCs w:val="28"/>
        </w:rPr>
        <w:t>.202</w:t>
      </w:r>
      <w:r w:rsidR="00B05ECE" w:rsidRPr="00442C25">
        <w:rPr>
          <w:sz w:val="28"/>
          <w:szCs w:val="28"/>
        </w:rPr>
        <w:t>6</w:t>
      </w:r>
      <w:r w:rsidRPr="00442C25">
        <w:rPr>
          <w:sz w:val="28"/>
          <w:szCs w:val="28"/>
        </w:rPr>
        <w:t> г.</w:t>
      </w:r>
    </w:p>
    <w:p w14:paraId="74F0E6F9" w14:textId="77777777" w:rsidR="00CE713C" w:rsidRPr="00442C25" w:rsidRDefault="00E426DC" w:rsidP="00577612">
      <w:pPr>
        <w:ind w:firstLine="709"/>
        <w:jc w:val="both"/>
        <w:rPr>
          <w:sz w:val="28"/>
          <w:szCs w:val="28"/>
        </w:rPr>
      </w:pPr>
      <w:r w:rsidRPr="00442C25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442C25">
        <w:rPr>
          <w:sz w:val="28"/>
          <w:szCs w:val="28"/>
        </w:rPr>
        <w:t xml:space="preserve"> </w:t>
      </w:r>
      <w:r w:rsidRPr="00442C25">
        <w:rPr>
          <w:rStyle w:val="ad"/>
          <w:b w:val="0"/>
          <w:sz w:val="28"/>
          <w:szCs w:val="28"/>
        </w:rPr>
        <w:t xml:space="preserve">ежедневно (за исключением выходных дней) </w:t>
      </w:r>
      <w:r w:rsidRPr="00442C25">
        <w:rPr>
          <w:sz w:val="28"/>
          <w:szCs w:val="28"/>
        </w:rPr>
        <w:t>с</w:t>
      </w:r>
      <w:r w:rsidRPr="00442C25">
        <w:rPr>
          <w:rStyle w:val="ad"/>
          <w:b w:val="0"/>
          <w:sz w:val="28"/>
          <w:szCs w:val="28"/>
        </w:rPr>
        <w:t xml:space="preserve"> 9:00 до 13:00, с 14:00 до 16:00 по местному времени.</w:t>
      </w:r>
    </w:p>
    <w:p w14:paraId="58D9E1F4" w14:textId="77777777" w:rsidR="00CE713C" w:rsidRPr="00442C25" w:rsidRDefault="00E426DC" w:rsidP="00577612">
      <w:pPr>
        <w:ind w:firstLine="709"/>
        <w:jc w:val="both"/>
        <w:rPr>
          <w:b/>
          <w:sz w:val="28"/>
          <w:szCs w:val="28"/>
        </w:rPr>
      </w:pPr>
      <w:r w:rsidRPr="00442C25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39BE4574" w14:textId="77777777" w:rsidR="00CE713C" w:rsidRPr="00442C25" w:rsidRDefault="00E426DC" w:rsidP="00577612">
      <w:pPr>
        <w:ind w:firstLine="709"/>
        <w:jc w:val="both"/>
        <w:rPr>
          <w:b/>
          <w:sz w:val="28"/>
          <w:szCs w:val="28"/>
        </w:rPr>
      </w:pPr>
      <w:r w:rsidRPr="00442C25">
        <w:rPr>
          <w:sz w:val="28"/>
          <w:szCs w:val="28"/>
        </w:rPr>
        <w:t>официальный сайт города Новосибирска: https://novo-sibirsk.ru.</w:t>
      </w:r>
    </w:p>
    <w:p w14:paraId="537B37A0" w14:textId="534BBEAD" w:rsidR="00CE713C" w:rsidRDefault="00E426DC" w:rsidP="00577612">
      <w:pPr>
        <w:ind w:firstLine="709"/>
        <w:jc w:val="both"/>
        <w:rPr>
          <w:b/>
          <w:bCs/>
          <w:sz w:val="28"/>
          <w:szCs w:val="28"/>
        </w:rPr>
        <w:sectPr w:rsidR="00CE713C" w:rsidSect="00A26991">
          <w:footerReference w:type="even" r:id="rId11"/>
          <w:footerReference w:type="default" r:id="rId12"/>
          <w:pgSz w:w="11906" w:h="16838"/>
          <w:pgMar w:top="567" w:right="567" w:bottom="567" w:left="1134" w:header="284" w:footer="284" w:gutter="0"/>
          <w:cols w:space="708"/>
          <w:titlePg/>
          <w:docGrid w:linePitch="360"/>
        </w:sectPr>
      </w:pPr>
      <w:r w:rsidRPr="00442C25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Октябрьского </w:t>
      </w:r>
      <w:bookmarkStart w:id="5" w:name="_Hlk161676061"/>
      <w:r w:rsidRPr="00442C25">
        <w:rPr>
          <w:b/>
          <w:sz w:val="28"/>
          <w:szCs w:val="28"/>
        </w:rPr>
        <w:t>района</w:t>
      </w:r>
      <w:bookmarkEnd w:id="5"/>
      <w:r w:rsidRPr="00442C25">
        <w:rPr>
          <w:b/>
          <w:sz w:val="28"/>
          <w:szCs w:val="28"/>
        </w:rPr>
        <w:t>.</w:t>
      </w:r>
    </w:p>
    <w:p w14:paraId="3911CFB7" w14:textId="77777777" w:rsidR="00CE713C" w:rsidRDefault="00E426DC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072B154A" w14:textId="77777777" w:rsidR="00A26991" w:rsidRDefault="00E426D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кадастровом плане территории</w:t>
      </w:r>
    </w:p>
    <w:p w14:paraId="14744115" w14:textId="77777777" w:rsidR="00A26991" w:rsidRDefault="00A26991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7C76087" w14:textId="55751172" w:rsidR="00CE713C" w:rsidRDefault="00A26991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BC276AB" wp14:editId="30981547">
            <wp:extent cx="6659880" cy="3876675"/>
            <wp:effectExtent l="0" t="0" r="7620" b="9525"/>
            <wp:docPr id="12468884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88412" name="Рисунок 12468884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1144" w14:textId="77777777" w:rsidR="00CE713C" w:rsidRDefault="00CE713C">
      <w:pPr>
        <w:pStyle w:val="11"/>
        <w:shd w:val="clear" w:color="auto" w:fill="auto"/>
        <w:spacing w:after="0"/>
        <w:jc w:val="center"/>
        <w:rPr>
          <w:b/>
          <w:bCs/>
          <w:sz w:val="28"/>
          <w:szCs w:val="28"/>
        </w:rPr>
      </w:pPr>
    </w:p>
    <w:p w14:paraId="29DE7A09" w14:textId="7777CE8B" w:rsidR="00A122E9" w:rsidRDefault="00A122E9">
      <w:pPr>
        <w:pStyle w:val="11"/>
        <w:shd w:val="clear" w:color="auto" w:fill="auto"/>
        <w:spacing w:after="0"/>
        <w:jc w:val="both"/>
        <w:rPr>
          <w:b/>
          <w:bCs/>
          <w:sz w:val="28"/>
          <w:szCs w:val="28"/>
        </w:rPr>
      </w:pPr>
    </w:p>
    <w:tbl>
      <w:tblPr>
        <w:tblStyle w:val="ae"/>
        <w:tblpPr w:leftFromText="180" w:rightFromText="180" w:vertAnchor="text" w:horzAnchor="margin" w:tblpY="-506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296"/>
        <w:gridCol w:w="7889"/>
      </w:tblGrid>
      <w:tr w:rsidR="00A122E9" w14:paraId="57AE6F07" w14:textId="77777777" w:rsidTr="00A122E9">
        <w:tc>
          <w:tcPr>
            <w:tcW w:w="10201" w:type="dxa"/>
            <w:gridSpan w:val="3"/>
          </w:tcPr>
          <w:p w14:paraId="146DE9C9" w14:textId="56F8A761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A122E9" w14:paraId="1238E5C3" w14:textId="77777777" w:rsidTr="004B3921">
        <w:tc>
          <w:tcPr>
            <w:tcW w:w="2016" w:type="dxa"/>
          </w:tcPr>
          <w:p w14:paraId="59E6436C" w14:textId="67B5A8D9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194FB" wp14:editId="1C0A65F5">
                      <wp:simplePos x="0" y="0"/>
                      <wp:positionH relativeFrom="column">
                        <wp:posOffset>22613</wp:posOffset>
                      </wp:positionH>
                      <wp:positionV relativeFrom="paragraph">
                        <wp:posOffset>42298</wp:posOffset>
                      </wp:positionV>
                      <wp:extent cx="360045" cy="144145"/>
                      <wp:effectExtent l="0" t="0" r="21590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F68E5F" id="Прямоугольник 2" o:spid="_x0000_s1026" style="position:absolute;margin-left:1.8pt;margin-top:3.35pt;width:28.3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cGMtdd0AAAAFAQAADwAAAGRycy9k&#10;b3ducmV2LnhtbEyOQUvDQBCF74L/YRnBS2k3bSVqzKSIovRQBFs9eJtkxyQ2Oxuy2zb+e9eTHh/v&#10;8b0vX422U0cefOsEYT5LQLFUzrRSI7ztnqY3oHwgMdQ5YYRv9rAqzs9yyow7ySsft6FWESI+I4Qm&#10;hD7T2lcNW/Iz17PE7tMNlkKMQ63NQKcIt51eJEmqLbUSHxrq+aHhar89WISP9Rjqr/lz2Oxp8j5Z&#10;N2X18lgiXl6M93egAo/hbwy/+lEdiuhUuoMYrzqEZRqHCOk1qNimyRJUibC4vQJd5Pq/ffED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cGMtd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96" w:type="dxa"/>
          </w:tcPr>
          <w:p w14:paraId="71B564F1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89" w:type="dxa"/>
          </w:tcPr>
          <w:p w14:paraId="56EE622B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A122E9" w14:paraId="795D7B82" w14:textId="77777777" w:rsidTr="004B3921">
        <w:tc>
          <w:tcPr>
            <w:tcW w:w="2016" w:type="dxa"/>
          </w:tcPr>
          <w:p w14:paraId="2BD33106" w14:textId="3CA47EEF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A19E0F" wp14:editId="42A4F94E">
                      <wp:simplePos x="0" y="0"/>
                      <wp:positionH relativeFrom="column">
                        <wp:posOffset>23410</wp:posOffset>
                      </wp:positionH>
                      <wp:positionV relativeFrom="paragraph">
                        <wp:posOffset>28812</wp:posOffset>
                      </wp:positionV>
                      <wp:extent cx="360045" cy="144145"/>
                      <wp:effectExtent l="0" t="0" r="21590" b="27940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8611B7" w14:textId="77777777" w:rsidR="00CE713C" w:rsidRDefault="00E426DC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0A62799E" w14:textId="77777777" w:rsidR="00CE713C" w:rsidRDefault="00CE7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A19E0F" id="Прямоугольник 1200993917" o:spid="_x0000_s1026" style="position:absolute;margin-left:1.85pt;margin-top:2.25pt;width:28.35pt;height:1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vFcQIAADk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" filled="f" strokecolor="blue" strokeweight="1pt">
                      <v:textbox>
                        <w:txbxContent>
                          <w:p w14:paraId="388611B7" w14:textId="77777777" w:rsidR="00CE713C" w:rsidRDefault="00E426DC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0A62799E" w14:textId="77777777" w:rsidR="00CE713C" w:rsidRDefault="00CE713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6" w:type="dxa"/>
          </w:tcPr>
          <w:p w14:paraId="600C7C15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89" w:type="dxa"/>
          </w:tcPr>
          <w:p w14:paraId="5A0127B7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A122E9" w14:paraId="5274EFCE" w14:textId="77777777" w:rsidTr="004B3921">
        <w:tc>
          <w:tcPr>
            <w:tcW w:w="2016" w:type="dxa"/>
          </w:tcPr>
          <w:p w14:paraId="51608550" w14:textId="36485875" w:rsidR="00A122E9" w:rsidRPr="003A233D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A233D">
              <w:rPr>
                <w:i/>
                <w:iCs/>
                <w:color w:val="000000" w:themeColor="text1"/>
                <w:sz w:val="24"/>
                <w:szCs w:val="24"/>
              </w:rPr>
              <w:t>54:35:0</w:t>
            </w:r>
            <w:r w:rsidR="00A26991">
              <w:rPr>
                <w:i/>
                <w:iCs/>
                <w:color w:val="000000" w:themeColor="text1"/>
                <w:sz w:val="24"/>
                <w:szCs w:val="24"/>
              </w:rPr>
              <w:t>73260</w:t>
            </w:r>
            <w:r w:rsidRPr="003A233D">
              <w:rPr>
                <w:i/>
                <w:iCs/>
                <w:color w:val="000000" w:themeColor="text1"/>
                <w:sz w:val="24"/>
                <w:szCs w:val="24"/>
              </w:rPr>
              <w:t>:</w:t>
            </w:r>
            <w:r w:rsidR="00A26991">
              <w:rPr>
                <w:i/>
                <w:iCs/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296" w:type="dxa"/>
          </w:tcPr>
          <w:p w14:paraId="7EE7299F" w14:textId="5776BD29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89" w:type="dxa"/>
          </w:tcPr>
          <w:p w14:paraId="0534B79F" w14:textId="58D4CE76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участка;</w:t>
            </w:r>
          </w:p>
        </w:tc>
      </w:tr>
      <w:tr w:rsidR="00A122E9" w14:paraId="5471CDCF" w14:textId="77777777" w:rsidTr="004B3921">
        <w:tc>
          <w:tcPr>
            <w:tcW w:w="2016" w:type="dxa"/>
          </w:tcPr>
          <w:p w14:paraId="2CBE419A" w14:textId="3E030DC8" w:rsidR="00A122E9" w:rsidRDefault="00A122E9" w:rsidP="00A122E9">
            <w:pPr>
              <w:pStyle w:val="11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296" w:type="dxa"/>
          </w:tcPr>
          <w:p w14:paraId="19E77D00" w14:textId="77777777" w:rsidR="00A122E9" w:rsidRDefault="00A122E9" w:rsidP="00A122E9">
            <w:pPr>
              <w:pStyle w:val="11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89" w:type="dxa"/>
          </w:tcPr>
          <w:p w14:paraId="60B32A7C" w14:textId="77777777" w:rsidR="00A122E9" w:rsidRDefault="00A122E9" w:rsidP="00A122E9">
            <w:pPr>
              <w:pStyle w:val="11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tbl>
      <w:tblPr>
        <w:tblStyle w:val="ae"/>
        <w:tblW w:w="102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CE713C" w14:paraId="6EE7C67D" w14:textId="77777777">
        <w:trPr>
          <w:trHeight w:hRule="exact" w:val="284"/>
          <w:tblHeader/>
          <w:jc w:val="center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vAlign w:val="center"/>
          </w:tcPr>
          <w:p w14:paraId="4223B51C" w14:textId="4720C934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Площадь сферы действия публичного сервитута: </w:t>
            </w:r>
            <w:r w:rsidR="004B3921">
              <w:rPr>
                <w:b w:val="0"/>
                <w:bCs w:val="0"/>
                <w:sz w:val="24"/>
                <w:szCs w:val="24"/>
              </w:rPr>
              <w:t>77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кв. м</w:t>
            </w:r>
          </w:p>
        </w:tc>
      </w:tr>
      <w:tr w:rsidR="00CE713C" w14:paraId="068C1BF0" w14:textId="77777777">
        <w:trPr>
          <w:trHeight w:hRule="exact" w:val="284"/>
          <w:tblHeader/>
          <w:jc w:val="center"/>
        </w:trPr>
        <w:tc>
          <w:tcPr>
            <w:tcW w:w="3002" w:type="dxa"/>
            <w:vMerge w:val="restart"/>
            <w:vAlign w:val="center"/>
          </w:tcPr>
          <w:p w14:paraId="4CB6A903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Обозначение характерных</w:t>
            </w:r>
          </w:p>
          <w:p w14:paraId="167EBED2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  <w:vAlign w:val="center"/>
          </w:tcPr>
          <w:p w14:paraId="176B32E4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Координаты, м</w:t>
            </w:r>
          </w:p>
        </w:tc>
      </w:tr>
      <w:tr w:rsidR="00CE713C" w14:paraId="195AE335" w14:textId="77777777">
        <w:trPr>
          <w:trHeight w:hRule="exact" w:val="284"/>
          <w:jc w:val="center"/>
        </w:trPr>
        <w:tc>
          <w:tcPr>
            <w:tcW w:w="3002" w:type="dxa"/>
            <w:vMerge/>
            <w:tcBorders>
              <w:bottom w:val="single" w:sz="4" w:space="0" w:color="auto"/>
            </w:tcBorders>
          </w:tcPr>
          <w:p w14:paraId="48188820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14:paraId="702B0778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DCA6A40" w14:textId="77777777" w:rsidR="00CE713C" w:rsidRDefault="00E426D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</w:p>
        </w:tc>
      </w:tr>
      <w:tr w:rsidR="00CE713C" w14:paraId="10EF0399" w14:textId="77777777">
        <w:trPr>
          <w:trHeight w:hRule="exact" w:val="67"/>
          <w:jc w:val="center"/>
        </w:trPr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CB2672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628EB41C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17A08811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  <w:p w14:paraId="0490AB41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67D22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B54BF" w14:textId="77777777" w:rsidR="00CE713C" w:rsidRDefault="00CE713C">
            <w:pPr>
              <w:pStyle w:val="13"/>
              <w:keepNext/>
              <w:keepLines/>
              <w:shd w:val="clear" w:color="auto" w:fill="auto"/>
              <w:rPr>
                <w:b w:val="0"/>
                <w:bCs w:val="0"/>
                <w:sz w:val="4"/>
                <w:szCs w:val="4"/>
                <w:lang w:val="en-US"/>
              </w:rPr>
            </w:pPr>
          </w:p>
        </w:tc>
      </w:tr>
    </w:tbl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CE713C" w14:paraId="02FAE36B" w14:textId="77777777">
        <w:trPr>
          <w:trHeight w:hRule="exact" w:val="284"/>
          <w:tblHeader/>
        </w:trPr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69C0C0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145A1F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D21EF7" w14:textId="77777777" w:rsidR="00CE713C" w:rsidRDefault="00E426DC">
            <w:pPr>
              <w:pStyle w:val="af4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4B3921" w14:paraId="63789AE2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DF332BF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25EEB00B" w14:textId="3B0463BA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486230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29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50E45AB4" w14:textId="717CA521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4200169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17</w:t>
            </w:r>
          </w:p>
        </w:tc>
      </w:tr>
      <w:tr w:rsidR="004B3921" w14:paraId="1BC6F295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4DAB4BB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75544199" w14:textId="54287815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486231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52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3C65785A" w14:textId="504B588B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4200167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59</w:t>
            </w:r>
          </w:p>
        </w:tc>
      </w:tr>
      <w:tr w:rsidR="004B3921" w14:paraId="2B43999F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A550875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3514" w:type="dxa"/>
            <w:shd w:val="clear" w:color="auto" w:fill="FFFFFF"/>
          </w:tcPr>
          <w:p w14:paraId="6B325189" w14:textId="4B4C8BC4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486229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90</w:t>
            </w:r>
          </w:p>
        </w:tc>
        <w:tc>
          <w:tcPr>
            <w:tcW w:w="3690" w:type="dxa"/>
            <w:shd w:val="clear" w:color="auto" w:fill="FFFFFF"/>
          </w:tcPr>
          <w:p w14:paraId="046ED73B" w14:textId="13349F73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4200166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40</w:t>
            </w:r>
          </w:p>
        </w:tc>
      </w:tr>
      <w:tr w:rsidR="004B3921" w14:paraId="74E58867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B694286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3514" w:type="dxa"/>
            <w:shd w:val="clear" w:color="auto" w:fill="FFFFFF"/>
          </w:tcPr>
          <w:p w14:paraId="7029FFBE" w14:textId="75AE3313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486229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89</w:t>
            </w:r>
          </w:p>
        </w:tc>
        <w:tc>
          <w:tcPr>
            <w:tcW w:w="3690" w:type="dxa"/>
            <w:shd w:val="clear" w:color="auto" w:fill="FFFFFF"/>
          </w:tcPr>
          <w:p w14:paraId="16451FE6" w14:textId="577E88AD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4200166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41</w:t>
            </w:r>
          </w:p>
        </w:tc>
      </w:tr>
      <w:tr w:rsidR="004B3921" w14:paraId="5D9D50E5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24AECD0F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60FD72D1" w14:textId="50BAAC94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486227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74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762AA8DE" w14:textId="348B1F6B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4200164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75</w:t>
            </w:r>
          </w:p>
        </w:tc>
      </w:tr>
      <w:tr w:rsidR="004B3921" w14:paraId="392580CE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773551F5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53960C01" w14:textId="53230D63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486245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16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3E5760B3" w14:textId="6C8E7EC5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4200138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50</w:t>
            </w:r>
          </w:p>
        </w:tc>
      </w:tr>
      <w:tr w:rsidR="004B3921" w14:paraId="13422F89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ECB2724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02A974C9" w14:textId="3805A70E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486242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92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39F1FB4B" w14:textId="654EAC6B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4200137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04</w:t>
            </w:r>
          </w:p>
        </w:tc>
      </w:tr>
      <w:tr w:rsidR="004B3921" w14:paraId="0ACC34CA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6D266997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75ADC95A" w14:textId="372BE1A7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486241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82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27127982" w14:textId="2CE9F371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4200138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71</w:t>
            </w:r>
          </w:p>
        </w:tc>
      </w:tr>
      <w:tr w:rsidR="004B3921" w14:paraId="2B1AB0C9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5711E493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9</w:t>
            </w:r>
          </w:p>
        </w:tc>
        <w:tc>
          <w:tcPr>
            <w:tcW w:w="3514" w:type="dxa"/>
            <w:shd w:val="clear" w:color="auto" w:fill="FFFFFF"/>
          </w:tcPr>
          <w:p w14:paraId="647AC845" w14:textId="2979D2FE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486242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38</w:t>
            </w:r>
          </w:p>
        </w:tc>
        <w:tc>
          <w:tcPr>
            <w:tcW w:w="3690" w:type="dxa"/>
            <w:shd w:val="clear" w:color="auto" w:fill="FFFFFF"/>
          </w:tcPr>
          <w:p w14:paraId="5561FC58" w14:textId="39583594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4200139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08</w:t>
            </w:r>
          </w:p>
        </w:tc>
      </w:tr>
      <w:tr w:rsidR="004B3921" w14:paraId="5EDDC288" w14:textId="77777777" w:rsidTr="002A7DCB">
        <w:trPr>
          <w:trHeight w:hRule="exact" w:val="284"/>
        </w:trPr>
        <w:tc>
          <w:tcPr>
            <w:tcW w:w="3002" w:type="dxa"/>
            <w:shd w:val="clear" w:color="auto" w:fill="FFFFFF"/>
            <w:vAlign w:val="bottom"/>
          </w:tcPr>
          <w:p w14:paraId="39FCC950" w14:textId="77777777" w:rsidR="004B3921" w:rsidRDefault="004B3921" w:rsidP="004B392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10</w:t>
            </w:r>
          </w:p>
        </w:tc>
        <w:tc>
          <w:tcPr>
            <w:tcW w:w="3514" w:type="dxa"/>
            <w:shd w:val="clear" w:color="auto" w:fill="FFFFFF"/>
            <w:vAlign w:val="bottom"/>
          </w:tcPr>
          <w:p w14:paraId="31C3E80B" w14:textId="5AEE0C9C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486225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05</w:t>
            </w:r>
          </w:p>
        </w:tc>
        <w:tc>
          <w:tcPr>
            <w:tcW w:w="3690" w:type="dxa"/>
            <w:shd w:val="clear" w:color="auto" w:fill="FFFFFF"/>
            <w:vAlign w:val="bottom"/>
          </w:tcPr>
          <w:p w14:paraId="43A9A9A4" w14:textId="6EE29A2F" w:rsidR="004B3921" w:rsidRPr="00774BD1" w:rsidRDefault="004B3921" w:rsidP="00774BD1">
            <w:pPr>
              <w:pStyle w:val="af4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4200165</w:t>
            </w:r>
            <w:r w:rsid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,</w:t>
            </w:r>
            <w:r w:rsidRPr="00774BD1">
              <w:rPr>
                <w:b w:val="0"/>
                <w:bCs w:val="0"/>
                <w:color w:val="000000"/>
                <w:sz w:val="24"/>
                <w:szCs w:val="24"/>
                <w:lang w:bidi="ru-RU"/>
              </w:rPr>
              <w:t>19</w:t>
            </w:r>
          </w:p>
        </w:tc>
      </w:tr>
    </w:tbl>
    <w:bookmarkEnd w:id="0"/>
    <w:p w14:paraId="731BBF62" w14:textId="77777777" w:rsidR="00CE713C" w:rsidRDefault="00E426DC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CE713C"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1C52" w14:textId="77777777" w:rsidR="00E426DC" w:rsidRDefault="00E426DC">
      <w:r>
        <w:separator/>
      </w:r>
    </w:p>
  </w:endnote>
  <w:endnote w:type="continuationSeparator" w:id="0">
    <w:p w14:paraId="6F4AEBF8" w14:textId="77777777" w:rsidR="00E426DC" w:rsidRDefault="00E4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5AAB" w14:textId="77777777" w:rsidR="00CE713C" w:rsidRDefault="00E426DC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E6137DF" w14:textId="77777777" w:rsidR="00CE713C" w:rsidRDefault="00CE713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3361" w14:textId="77777777" w:rsidR="00CE713C" w:rsidRDefault="00CE713C">
    <w:pPr>
      <w:pStyle w:val="a7"/>
      <w:framePr w:wrap="around" w:vAnchor="text" w:hAnchor="margin" w:xAlign="right" w:y="1"/>
      <w:rPr>
        <w:rStyle w:val="ac"/>
      </w:rPr>
    </w:pPr>
  </w:p>
  <w:p w14:paraId="451FEB6D" w14:textId="77777777" w:rsidR="00CE713C" w:rsidRDefault="00CE713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B657" w14:textId="77777777" w:rsidR="00E426DC" w:rsidRDefault="00E426DC">
      <w:r>
        <w:separator/>
      </w:r>
    </w:p>
  </w:footnote>
  <w:footnote w:type="continuationSeparator" w:id="0">
    <w:p w14:paraId="5E2D08F2" w14:textId="77777777" w:rsidR="00E426DC" w:rsidRDefault="00E42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D"/>
    <w:rsid w:val="00000CFD"/>
    <w:rsid w:val="000031C3"/>
    <w:rsid w:val="000068BD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5008"/>
    <w:rsid w:val="0003680A"/>
    <w:rsid w:val="00040605"/>
    <w:rsid w:val="00041EAB"/>
    <w:rsid w:val="000423DE"/>
    <w:rsid w:val="0004300A"/>
    <w:rsid w:val="000431AF"/>
    <w:rsid w:val="00043EC9"/>
    <w:rsid w:val="00044053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42E3"/>
    <w:rsid w:val="00065A17"/>
    <w:rsid w:val="000713CF"/>
    <w:rsid w:val="00072534"/>
    <w:rsid w:val="00072623"/>
    <w:rsid w:val="000734E0"/>
    <w:rsid w:val="00074165"/>
    <w:rsid w:val="0007667B"/>
    <w:rsid w:val="000774FE"/>
    <w:rsid w:val="00083FD7"/>
    <w:rsid w:val="00092151"/>
    <w:rsid w:val="0009263D"/>
    <w:rsid w:val="00093EAC"/>
    <w:rsid w:val="00093EC4"/>
    <w:rsid w:val="00095B72"/>
    <w:rsid w:val="00097BC5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04428"/>
    <w:rsid w:val="00110CF2"/>
    <w:rsid w:val="00113A6B"/>
    <w:rsid w:val="001142FC"/>
    <w:rsid w:val="001148E9"/>
    <w:rsid w:val="00115C2E"/>
    <w:rsid w:val="00117647"/>
    <w:rsid w:val="00120F72"/>
    <w:rsid w:val="001221F1"/>
    <w:rsid w:val="00125F57"/>
    <w:rsid w:val="00127FE1"/>
    <w:rsid w:val="00131BFD"/>
    <w:rsid w:val="00133C2F"/>
    <w:rsid w:val="00133D6E"/>
    <w:rsid w:val="0013777C"/>
    <w:rsid w:val="0014208A"/>
    <w:rsid w:val="0014364B"/>
    <w:rsid w:val="0014762E"/>
    <w:rsid w:val="00151363"/>
    <w:rsid w:val="001544A2"/>
    <w:rsid w:val="001573BE"/>
    <w:rsid w:val="0015753B"/>
    <w:rsid w:val="00162164"/>
    <w:rsid w:val="0016261D"/>
    <w:rsid w:val="0016542D"/>
    <w:rsid w:val="00165DD5"/>
    <w:rsid w:val="00166223"/>
    <w:rsid w:val="00172C4D"/>
    <w:rsid w:val="001811AA"/>
    <w:rsid w:val="001840C9"/>
    <w:rsid w:val="00185E0E"/>
    <w:rsid w:val="00190E80"/>
    <w:rsid w:val="00191F4C"/>
    <w:rsid w:val="00194155"/>
    <w:rsid w:val="00195416"/>
    <w:rsid w:val="001954FB"/>
    <w:rsid w:val="001A0426"/>
    <w:rsid w:val="001A11A3"/>
    <w:rsid w:val="001A7CB8"/>
    <w:rsid w:val="001B104C"/>
    <w:rsid w:val="001B10DD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E2FCE"/>
    <w:rsid w:val="001F0065"/>
    <w:rsid w:val="001F27BB"/>
    <w:rsid w:val="001F3E3D"/>
    <w:rsid w:val="002018F8"/>
    <w:rsid w:val="00202A1A"/>
    <w:rsid w:val="00204C32"/>
    <w:rsid w:val="00206A32"/>
    <w:rsid w:val="00210ED2"/>
    <w:rsid w:val="00212DFE"/>
    <w:rsid w:val="00213117"/>
    <w:rsid w:val="0021395B"/>
    <w:rsid w:val="00214DD5"/>
    <w:rsid w:val="00215832"/>
    <w:rsid w:val="002254B0"/>
    <w:rsid w:val="00225AF5"/>
    <w:rsid w:val="0022701D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260C"/>
    <w:rsid w:val="00283F75"/>
    <w:rsid w:val="00286A5D"/>
    <w:rsid w:val="002908AE"/>
    <w:rsid w:val="002936B4"/>
    <w:rsid w:val="00294116"/>
    <w:rsid w:val="002964B0"/>
    <w:rsid w:val="00296ADC"/>
    <w:rsid w:val="002A2094"/>
    <w:rsid w:val="002A42AF"/>
    <w:rsid w:val="002A4DA5"/>
    <w:rsid w:val="002A7511"/>
    <w:rsid w:val="002B1BD5"/>
    <w:rsid w:val="002B2066"/>
    <w:rsid w:val="002B3E64"/>
    <w:rsid w:val="002B753A"/>
    <w:rsid w:val="002C02D2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3E55"/>
    <w:rsid w:val="00303950"/>
    <w:rsid w:val="0031038B"/>
    <w:rsid w:val="0031044E"/>
    <w:rsid w:val="00310B8E"/>
    <w:rsid w:val="00311272"/>
    <w:rsid w:val="0031198F"/>
    <w:rsid w:val="00311EAB"/>
    <w:rsid w:val="00314583"/>
    <w:rsid w:val="00315D4D"/>
    <w:rsid w:val="00324172"/>
    <w:rsid w:val="0033046B"/>
    <w:rsid w:val="0033283F"/>
    <w:rsid w:val="00333545"/>
    <w:rsid w:val="00334B5C"/>
    <w:rsid w:val="003414E5"/>
    <w:rsid w:val="003432A8"/>
    <w:rsid w:val="00344347"/>
    <w:rsid w:val="00346359"/>
    <w:rsid w:val="0034725B"/>
    <w:rsid w:val="00351618"/>
    <w:rsid w:val="003545E5"/>
    <w:rsid w:val="00356E31"/>
    <w:rsid w:val="00360A36"/>
    <w:rsid w:val="0036156C"/>
    <w:rsid w:val="00362F78"/>
    <w:rsid w:val="00367DD7"/>
    <w:rsid w:val="00370CCE"/>
    <w:rsid w:val="003731F2"/>
    <w:rsid w:val="00385045"/>
    <w:rsid w:val="003862CA"/>
    <w:rsid w:val="00386DE2"/>
    <w:rsid w:val="00386E40"/>
    <w:rsid w:val="00387FB3"/>
    <w:rsid w:val="00390AF5"/>
    <w:rsid w:val="00392E06"/>
    <w:rsid w:val="00395B75"/>
    <w:rsid w:val="003A0605"/>
    <w:rsid w:val="003A233D"/>
    <w:rsid w:val="003A30C3"/>
    <w:rsid w:val="003A4485"/>
    <w:rsid w:val="003A7B7E"/>
    <w:rsid w:val="003A7E69"/>
    <w:rsid w:val="003B1900"/>
    <w:rsid w:val="003B1E7F"/>
    <w:rsid w:val="003B7FDD"/>
    <w:rsid w:val="003C01F7"/>
    <w:rsid w:val="003C3391"/>
    <w:rsid w:val="003C5979"/>
    <w:rsid w:val="003D3169"/>
    <w:rsid w:val="003E2770"/>
    <w:rsid w:val="003E34DD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103C7"/>
    <w:rsid w:val="004173EF"/>
    <w:rsid w:val="00420284"/>
    <w:rsid w:val="0042258C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0C3E"/>
    <w:rsid w:val="00432416"/>
    <w:rsid w:val="00433DCB"/>
    <w:rsid w:val="00437B97"/>
    <w:rsid w:val="00440C32"/>
    <w:rsid w:val="00440DDF"/>
    <w:rsid w:val="00440FBB"/>
    <w:rsid w:val="00442414"/>
    <w:rsid w:val="00442C25"/>
    <w:rsid w:val="00443D80"/>
    <w:rsid w:val="004471EB"/>
    <w:rsid w:val="00452F97"/>
    <w:rsid w:val="00453C1A"/>
    <w:rsid w:val="0045414A"/>
    <w:rsid w:val="00461F27"/>
    <w:rsid w:val="00462ED8"/>
    <w:rsid w:val="0047330C"/>
    <w:rsid w:val="004753CB"/>
    <w:rsid w:val="004815D6"/>
    <w:rsid w:val="00481F36"/>
    <w:rsid w:val="00485B70"/>
    <w:rsid w:val="00487734"/>
    <w:rsid w:val="004879CD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3CB2"/>
    <w:rsid w:val="004A66FA"/>
    <w:rsid w:val="004A754B"/>
    <w:rsid w:val="004A7723"/>
    <w:rsid w:val="004B021C"/>
    <w:rsid w:val="004B1A3B"/>
    <w:rsid w:val="004B3453"/>
    <w:rsid w:val="004B3921"/>
    <w:rsid w:val="004B739E"/>
    <w:rsid w:val="004C24A6"/>
    <w:rsid w:val="004C2A67"/>
    <w:rsid w:val="004C2C7A"/>
    <w:rsid w:val="004C40F6"/>
    <w:rsid w:val="004C57DC"/>
    <w:rsid w:val="004C7CE4"/>
    <w:rsid w:val="004D06B6"/>
    <w:rsid w:val="004D745B"/>
    <w:rsid w:val="004E48F1"/>
    <w:rsid w:val="004E6A42"/>
    <w:rsid w:val="004E7983"/>
    <w:rsid w:val="004F06DD"/>
    <w:rsid w:val="004F2F0F"/>
    <w:rsid w:val="004F744D"/>
    <w:rsid w:val="00500742"/>
    <w:rsid w:val="00500A18"/>
    <w:rsid w:val="00504498"/>
    <w:rsid w:val="00504824"/>
    <w:rsid w:val="00504E18"/>
    <w:rsid w:val="00510D06"/>
    <w:rsid w:val="005139A5"/>
    <w:rsid w:val="0051415F"/>
    <w:rsid w:val="005152BB"/>
    <w:rsid w:val="00515CF2"/>
    <w:rsid w:val="0051639B"/>
    <w:rsid w:val="00520AE8"/>
    <w:rsid w:val="00520D0D"/>
    <w:rsid w:val="00522A4D"/>
    <w:rsid w:val="00526CC2"/>
    <w:rsid w:val="0052725A"/>
    <w:rsid w:val="00527AD1"/>
    <w:rsid w:val="00533558"/>
    <w:rsid w:val="005344CB"/>
    <w:rsid w:val="00536706"/>
    <w:rsid w:val="005369A0"/>
    <w:rsid w:val="00537791"/>
    <w:rsid w:val="00547ABD"/>
    <w:rsid w:val="00551E04"/>
    <w:rsid w:val="005618A4"/>
    <w:rsid w:val="00562845"/>
    <w:rsid w:val="00563887"/>
    <w:rsid w:val="00571102"/>
    <w:rsid w:val="00572243"/>
    <w:rsid w:val="00577612"/>
    <w:rsid w:val="0057789C"/>
    <w:rsid w:val="00581E4A"/>
    <w:rsid w:val="0058645D"/>
    <w:rsid w:val="00587784"/>
    <w:rsid w:val="005900B9"/>
    <w:rsid w:val="00591E20"/>
    <w:rsid w:val="00594C63"/>
    <w:rsid w:val="00594F2E"/>
    <w:rsid w:val="00595A34"/>
    <w:rsid w:val="005A0684"/>
    <w:rsid w:val="005A355B"/>
    <w:rsid w:val="005B06E9"/>
    <w:rsid w:val="005B2A53"/>
    <w:rsid w:val="005C49E2"/>
    <w:rsid w:val="005D0840"/>
    <w:rsid w:val="005D0B9D"/>
    <w:rsid w:val="005D0D72"/>
    <w:rsid w:val="005D0F02"/>
    <w:rsid w:val="005D5B68"/>
    <w:rsid w:val="005E0450"/>
    <w:rsid w:val="005E167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E24"/>
    <w:rsid w:val="006349E2"/>
    <w:rsid w:val="00637589"/>
    <w:rsid w:val="006454E2"/>
    <w:rsid w:val="00645B8D"/>
    <w:rsid w:val="00652D1B"/>
    <w:rsid w:val="00653B1F"/>
    <w:rsid w:val="00654D42"/>
    <w:rsid w:val="006619E8"/>
    <w:rsid w:val="00662684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92E83"/>
    <w:rsid w:val="00693B16"/>
    <w:rsid w:val="00693E86"/>
    <w:rsid w:val="006A13AD"/>
    <w:rsid w:val="006A4875"/>
    <w:rsid w:val="006A4E25"/>
    <w:rsid w:val="006A727A"/>
    <w:rsid w:val="006B3177"/>
    <w:rsid w:val="006B6A1D"/>
    <w:rsid w:val="006C242C"/>
    <w:rsid w:val="006D2E5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17AB5"/>
    <w:rsid w:val="0072004E"/>
    <w:rsid w:val="00723A14"/>
    <w:rsid w:val="00725DF1"/>
    <w:rsid w:val="0072630B"/>
    <w:rsid w:val="00731127"/>
    <w:rsid w:val="00741204"/>
    <w:rsid w:val="00742258"/>
    <w:rsid w:val="007436F4"/>
    <w:rsid w:val="007446F3"/>
    <w:rsid w:val="007460F2"/>
    <w:rsid w:val="00746762"/>
    <w:rsid w:val="00746A0F"/>
    <w:rsid w:val="007479D0"/>
    <w:rsid w:val="007500DE"/>
    <w:rsid w:val="007505C6"/>
    <w:rsid w:val="007518C5"/>
    <w:rsid w:val="00751EED"/>
    <w:rsid w:val="007525F1"/>
    <w:rsid w:val="0075496D"/>
    <w:rsid w:val="007600BE"/>
    <w:rsid w:val="00760232"/>
    <w:rsid w:val="00760FBA"/>
    <w:rsid w:val="00763BC0"/>
    <w:rsid w:val="00765BD7"/>
    <w:rsid w:val="007705F5"/>
    <w:rsid w:val="0077149E"/>
    <w:rsid w:val="00771542"/>
    <w:rsid w:val="00771BF4"/>
    <w:rsid w:val="00774BD1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C75BF"/>
    <w:rsid w:val="007D2E20"/>
    <w:rsid w:val="007D52A4"/>
    <w:rsid w:val="007D6940"/>
    <w:rsid w:val="007D6AE1"/>
    <w:rsid w:val="007E2A2B"/>
    <w:rsid w:val="007E6161"/>
    <w:rsid w:val="007E75BA"/>
    <w:rsid w:val="007E7F37"/>
    <w:rsid w:val="007F17A6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B82"/>
    <w:rsid w:val="00822575"/>
    <w:rsid w:val="00831567"/>
    <w:rsid w:val="00831D7C"/>
    <w:rsid w:val="008436A8"/>
    <w:rsid w:val="00844ED5"/>
    <w:rsid w:val="008450B8"/>
    <w:rsid w:val="00846F11"/>
    <w:rsid w:val="0085131F"/>
    <w:rsid w:val="00852E8A"/>
    <w:rsid w:val="0085441A"/>
    <w:rsid w:val="00855CF7"/>
    <w:rsid w:val="008628B4"/>
    <w:rsid w:val="008631F6"/>
    <w:rsid w:val="00870051"/>
    <w:rsid w:val="0087417A"/>
    <w:rsid w:val="00874C3B"/>
    <w:rsid w:val="00875EF0"/>
    <w:rsid w:val="008772C2"/>
    <w:rsid w:val="00886E73"/>
    <w:rsid w:val="008903B6"/>
    <w:rsid w:val="00891AD9"/>
    <w:rsid w:val="00896680"/>
    <w:rsid w:val="008A044F"/>
    <w:rsid w:val="008A543E"/>
    <w:rsid w:val="008C2624"/>
    <w:rsid w:val="008C46AE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02BE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0ED4"/>
    <w:rsid w:val="00902C99"/>
    <w:rsid w:val="00905642"/>
    <w:rsid w:val="00910BB1"/>
    <w:rsid w:val="00914E2E"/>
    <w:rsid w:val="00916F43"/>
    <w:rsid w:val="00917844"/>
    <w:rsid w:val="0092123F"/>
    <w:rsid w:val="0092308C"/>
    <w:rsid w:val="00930450"/>
    <w:rsid w:val="009309F2"/>
    <w:rsid w:val="0093372F"/>
    <w:rsid w:val="00933C2D"/>
    <w:rsid w:val="0094102F"/>
    <w:rsid w:val="00944F77"/>
    <w:rsid w:val="0095021F"/>
    <w:rsid w:val="00950AF6"/>
    <w:rsid w:val="00952535"/>
    <w:rsid w:val="00952F91"/>
    <w:rsid w:val="009638B5"/>
    <w:rsid w:val="009648DD"/>
    <w:rsid w:val="00964C6E"/>
    <w:rsid w:val="009707F5"/>
    <w:rsid w:val="00977F94"/>
    <w:rsid w:val="0098137A"/>
    <w:rsid w:val="00982F52"/>
    <w:rsid w:val="00987B0C"/>
    <w:rsid w:val="0099021D"/>
    <w:rsid w:val="0099547D"/>
    <w:rsid w:val="0099601E"/>
    <w:rsid w:val="009A5F3D"/>
    <w:rsid w:val="009A6218"/>
    <w:rsid w:val="009A6848"/>
    <w:rsid w:val="009B067D"/>
    <w:rsid w:val="009B47F9"/>
    <w:rsid w:val="009B4A64"/>
    <w:rsid w:val="009C481B"/>
    <w:rsid w:val="009E1571"/>
    <w:rsid w:val="009E16F9"/>
    <w:rsid w:val="009E3481"/>
    <w:rsid w:val="009E4FEF"/>
    <w:rsid w:val="009E5F3A"/>
    <w:rsid w:val="009E75DE"/>
    <w:rsid w:val="009E7719"/>
    <w:rsid w:val="009F119F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122E9"/>
    <w:rsid w:val="00A20436"/>
    <w:rsid w:val="00A22A31"/>
    <w:rsid w:val="00A2699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5796D"/>
    <w:rsid w:val="00A60AE0"/>
    <w:rsid w:val="00A640DE"/>
    <w:rsid w:val="00A6471F"/>
    <w:rsid w:val="00A65563"/>
    <w:rsid w:val="00A66693"/>
    <w:rsid w:val="00A72DF2"/>
    <w:rsid w:val="00A73C34"/>
    <w:rsid w:val="00A74CB2"/>
    <w:rsid w:val="00A75F11"/>
    <w:rsid w:val="00A86061"/>
    <w:rsid w:val="00A96DEC"/>
    <w:rsid w:val="00AA05B7"/>
    <w:rsid w:val="00AA128B"/>
    <w:rsid w:val="00AA2ECE"/>
    <w:rsid w:val="00AA2F13"/>
    <w:rsid w:val="00AA4B25"/>
    <w:rsid w:val="00AB1B30"/>
    <w:rsid w:val="00AB5867"/>
    <w:rsid w:val="00AC2A5E"/>
    <w:rsid w:val="00AC3FC7"/>
    <w:rsid w:val="00AC49B4"/>
    <w:rsid w:val="00AC66D6"/>
    <w:rsid w:val="00AD3B7F"/>
    <w:rsid w:val="00AD4A64"/>
    <w:rsid w:val="00AD6FF0"/>
    <w:rsid w:val="00AE3135"/>
    <w:rsid w:val="00AE5B5C"/>
    <w:rsid w:val="00AF7003"/>
    <w:rsid w:val="00B05ECE"/>
    <w:rsid w:val="00B05F23"/>
    <w:rsid w:val="00B06C71"/>
    <w:rsid w:val="00B07AC8"/>
    <w:rsid w:val="00B11611"/>
    <w:rsid w:val="00B24110"/>
    <w:rsid w:val="00B25B32"/>
    <w:rsid w:val="00B274A5"/>
    <w:rsid w:val="00B33B80"/>
    <w:rsid w:val="00B502B4"/>
    <w:rsid w:val="00B51CAC"/>
    <w:rsid w:val="00B535E9"/>
    <w:rsid w:val="00B54435"/>
    <w:rsid w:val="00B5443F"/>
    <w:rsid w:val="00B55197"/>
    <w:rsid w:val="00B55FE4"/>
    <w:rsid w:val="00B5652F"/>
    <w:rsid w:val="00B57658"/>
    <w:rsid w:val="00B62254"/>
    <w:rsid w:val="00B623AF"/>
    <w:rsid w:val="00B639A6"/>
    <w:rsid w:val="00B64DD2"/>
    <w:rsid w:val="00B72A65"/>
    <w:rsid w:val="00B73562"/>
    <w:rsid w:val="00B755CA"/>
    <w:rsid w:val="00B7753C"/>
    <w:rsid w:val="00B8064D"/>
    <w:rsid w:val="00B8323E"/>
    <w:rsid w:val="00B83F16"/>
    <w:rsid w:val="00B8454A"/>
    <w:rsid w:val="00B906C3"/>
    <w:rsid w:val="00B910FB"/>
    <w:rsid w:val="00B9414C"/>
    <w:rsid w:val="00BA01B1"/>
    <w:rsid w:val="00BA40D7"/>
    <w:rsid w:val="00BB2FD5"/>
    <w:rsid w:val="00BB3687"/>
    <w:rsid w:val="00BB3F24"/>
    <w:rsid w:val="00BB5BE5"/>
    <w:rsid w:val="00BB6684"/>
    <w:rsid w:val="00BB6A4E"/>
    <w:rsid w:val="00BC188C"/>
    <w:rsid w:val="00BC285E"/>
    <w:rsid w:val="00BC60C1"/>
    <w:rsid w:val="00BD0D28"/>
    <w:rsid w:val="00BD4251"/>
    <w:rsid w:val="00BD43E2"/>
    <w:rsid w:val="00BD68A6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169"/>
    <w:rsid w:val="00BF67D4"/>
    <w:rsid w:val="00C0525F"/>
    <w:rsid w:val="00C0784C"/>
    <w:rsid w:val="00C102D3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1F57"/>
    <w:rsid w:val="00C43748"/>
    <w:rsid w:val="00C44268"/>
    <w:rsid w:val="00C471CE"/>
    <w:rsid w:val="00C51886"/>
    <w:rsid w:val="00C526D7"/>
    <w:rsid w:val="00C52B23"/>
    <w:rsid w:val="00C550DA"/>
    <w:rsid w:val="00C609E9"/>
    <w:rsid w:val="00C61A3C"/>
    <w:rsid w:val="00C62146"/>
    <w:rsid w:val="00C62B1D"/>
    <w:rsid w:val="00C63AE9"/>
    <w:rsid w:val="00C65739"/>
    <w:rsid w:val="00C65D3B"/>
    <w:rsid w:val="00C67A97"/>
    <w:rsid w:val="00C7106A"/>
    <w:rsid w:val="00C7115C"/>
    <w:rsid w:val="00C71E04"/>
    <w:rsid w:val="00C73113"/>
    <w:rsid w:val="00C7397A"/>
    <w:rsid w:val="00C770B4"/>
    <w:rsid w:val="00C8003F"/>
    <w:rsid w:val="00C83E8E"/>
    <w:rsid w:val="00C90BB6"/>
    <w:rsid w:val="00C91F07"/>
    <w:rsid w:val="00C9303B"/>
    <w:rsid w:val="00C94B72"/>
    <w:rsid w:val="00C97DDD"/>
    <w:rsid w:val="00CA13C2"/>
    <w:rsid w:val="00CA2012"/>
    <w:rsid w:val="00CA29DB"/>
    <w:rsid w:val="00CA6B6F"/>
    <w:rsid w:val="00CB6CF0"/>
    <w:rsid w:val="00CC0FD5"/>
    <w:rsid w:val="00CC31B8"/>
    <w:rsid w:val="00CC450E"/>
    <w:rsid w:val="00CD1C58"/>
    <w:rsid w:val="00CE0854"/>
    <w:rsid w:val="00CE0D15"/>
    <w:rsid w:val="00CE200B"/>
    <w:rsid w:val="00CE29C8"/>
    <w:rsid w:val="00CE3A36"/>
    <w:rsid w:val="00CE42E8"/>
    <w:rsid w:val="00CE4E27"/>
    <w:rsid w:val="00CE67C8"/>
    <w:rsid w:val="00CE713C"/>
    <w:rsid w:val="00CE7A73"/>
    <w:rsid w:val="00CF35CF"/>
    <w:rsid w:val="00CF6346"/>
    <w:rsid w:val="00CF7216"/>
    <w:rsid w:val="00CF79EF"/>
    <w:rsid w:val="00D03010"/>
    <w:rsid w:val="00D03685"/>
    <w:rsid w:val="00D076CF"/>
    <w:rsid w:val="00D07AD5"/>
    <w:rsid w:val="00D117D5"/>
    <w:rsid w:val="00D166E0"/>
    <w:rsid w:val="00D2285A"/>
    <w:rsid w:val="00D228D1"/>
    <w:rsid w:val="00D22F38"/>
    <w:rsid w:val="00D24E48"/>
    <w:rsid w:val="00D27043"/>
    <w:rsid w:val="00D309A4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2CD5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CAF"/>
    <w:rsid w:val="00DB7D9C"/>
    <w:rsid w:val="00DC1AD2"/>
    <w:rsid w:val="00DC33BC"/>
    <w:rsid w:val="00DC69C0"/>
    <w:rsid w:val="00DD0988"/>
    <w:rsid w:val="00DD0A4F"/>
    <w:rsid w:val="00DD71B5"/>
    <w:rsid w:val="00DF09B2"/>
    <w:rsid w:val="00DF55F1"/>
    <w:rsid w:val="00DF5D34"/>
    <w:rsid w:val="00DF659A"/>
    <w:rsid w:val="00DF79D3"/>
    <w:rsid w:val="00E03FFD"/>
    <w:rsid w:val="00E05B8B"/>
    <w:rsid w:val="00E10BC2"/>
    <w:rsid w:val="00E114E0"/>
    <w:rsid w:val="00E117F0"/>
    <w:rsid w:val="00E12993"/>
    <w:rsid w:val="00E12999"/>
    <w:rsid w:val="00E22D70"/>
    <w:rsid w:val="00E234B3"/>
    <w:rsid w:val="00E23E54"/>
    <w:rsid w:val="00E248A3"/>
    <w:rsid w:val="00E26DF6"/>
    <w:rsid w:val="00E30AEC"/>
    <w:rsid w:val="00E32CE8"/>
    <w:rsid w:val="00E366D9"/>
    <w:rsid w:val="00E3770A"/>
    <w:rsid w:val="00E37C1F"/>
    <w:rsid w:val="00E37D83"/>
    <w:rsid w:val="00E4132C"/>
    <w:rsid w:val="00E426DC"/>
    <w:rsid w:val="00E52BDF"/>
    <w:rsid w:val="00E5472F"/>
    <w:rsid w:val="00E603DB"/>
    <w:rsid w:val="00E677FC"/>
    <w:rsid w:val="00E67CCE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A0F34"/>
    <w:rsid w:val="00EA295E"/>
    <w:rsid w:val="00EA2993"/>
    <w:rsid w:val="00EA3D93"/>
    <w:rsid w:val="00EA488E"/>
    <w:rsid w:val="00EA5473"/>
    <w:rsid w:val="00EA55DA"/>
    <w:rsid w:val="00EA73A6"/>
    <w:rsid w:val="00EB10AB"/>
    <w:rsid w:val="00EB4C5D"/>
    <w:rsid w:val="00EB5269"/>
    <w:rsid w:val="00EB59AC"/>
    <w:rsid w:val="00ED3EA7"/>
    <w:rsid w:val="00ED48A6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3C2C"/>
    <w:rsid w:val="00F36CF5"/>
    <w:rsid w:val="00F40F12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1"/>
    <w:rsid w:val="00F63512"/>
    <w:rsid w:val="00F63A4A"/>
    <w:rsid w:val="00F64EF7"/>
    <w:rsid w:val="00F64FB8"/>
    <w:rsid w:val="00F65E7A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0E9C"/>
    <w:rsid w:val="00F8380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3FBF"/>
    <w:rsid w:val="00FC7E85"/>
    <w:rsid w:val="00FD10B8"/>
    <w:rsid w:val="00FD30A4"/>
    <w:rsid w:val="00FD553C"/>
    <w:rsid w:val="00FD5800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  <w:rsid w:val="024929B8"/>
    <w:rsid w:val="0A922065"/>
    <w:rsid w:val="0D753B22"/>
    <w:rsid w:val="0E981D3F"/>
    <w:rsid w:val="23CD36CA"/>
    <w:rsid w:val="2AAD2F10"/>
    <w:rsid w:val="2C5E06D8"/>
    <w:rsid w:val="3A2D057F"/>
    <w:rsid w:val="3D232B5B"/>
    <w:rsid w:val="4A2D63C1"/>
    <w:rsid w:val="4D740E69"/>
    <w:rsid w:val="4EA069BC"/>
    <w:rsid w:val="502E1023"/>
    <w:rsid w:val="77252477"/>
    <w:rsid w:val="7CBE5707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F24022"/>
  <w15:docId w15:val="{DD04747B-FE49-4CD1-8055-33846EBE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rPr>
      <w:b/>
      <w:i/>
      <w:sz w:val="2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qFormat/>
    <w:pPr>
      <w:ind w:right="-1" w:firstLine="709"/>
      <w:jc w:val="both"/>
    </w:pPr>
    <w:rPr>
      <w:sz w:val="28"/>
    </w:rPr>
  </w:style>
  <w:style w:type="paragraph" w:styleId="21">
    <w:name w:val="Body Text Indent 2"/>
    <w:basedOn w:val="a"/>
    <w:pPr>
      <w:ind w:firstLine="720"/>
    </w:pPr>
    <w:rPr>
      <w:sz w:val="28"/>
    </w:rPr>
  </w:style>
  <w:style w:type="paragraph" w:styleId="30">
    <w:name w:val="Body Text Indent 3"/>
    <w:basedOn w:val="a"/>
    <w:link w:val="31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5">
    <w:name w:val="Основной текст Знак"/>
    <w:link w:val="a4"/>
    <w:qFormat/>
    <w:rPr>
      <w:b/>
      <w:i/>
      <w:sz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1">
    <w:name w:val="Основной текст с отступом 3 Знак"/>
    <w:basedOn w:val="a0"/>
    <w:link w:val="30"/>
    <w:uiPriority w:val="99"/>
    <w:qFormat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Подпись к картинке_"/>
    <w:basedOn w:val="a0"/>
    <w:link w:val="af1"/>
    <w:qFormat/>
    <w:rPr>
      <w:b/>
      <w:bCs/>
      <w:sz w:val="22"/>
      <w:szCs w:val="22"/>
      <w:shd w:val="clear" w:color="auto" w:fill="FFFFFF"/>
    </w:rPr>
  </w:style>
  <w:style w:type="paragraph" w:customStyle="1" w:styleId="af1">
    <w:name w:val="Подпись к картинке"/>
    <w:basedOn w:val="a"/>
    <w:link w:val="af0"/>
    <w:qFormat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2">
    <w:name w:val="Основной текст_"/>
    <w:basedOn w:val="a0"/>
    <w:link w:val="11"/>
    <w:qFormat/>
    <w:rPr>
      <w:shd w:val="clear" w:color="auto" w:fill="FFFFFF"/>
    </w:rPr>
  </w:style>
  <w:style w:type="paragraph" w:customStyle="1" w:styleId="11">
    <w:name w:val="Основной текст1"/>
    <w:basedOn w:val="a"/>
    <w:link w:val="af2"/>
    <w:qFormat/>
    <w:pPr>
      <w:widowControl w:val="0"/>
      <w:shd w:val="clear" w:color="auto" w:fill="FFFFFF"/>
      <w:spacing w:after="80"/>
    </w:pPr>
  </w:style>
  <w:style w:type="character" w:customStyle="1" w:styleId="22">
    <w:name w:val="Основной текст (2)_"/>
    <w:basedOn w:val="a0"/>
    <w:link w:val="23"/>
    <w:qFormat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3">
    <w:name w:val="Другое_"/>
    <w:basedOn w:val="a0"/>
    <w:link w:val="af4"/>
    <w:qFormat/>
    <w:rPr>
      <w:b/>
      <w:bCs/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qFormat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1CB53-3BD1-4C4E-BBC4-F5F83C3B4A2C}">
  <ds:schemaRefs/>
</ds:datastoreItem>
</file>

<file path=customXml/itemProps2.xml><?xml version="1.0" encoding="utf-8"?>
<ds:datastoreItem xmlns:ds="http://schemas.openxmlformats.org/officeDocument/2006/customXml" ds:itemID="{A5161B05-4841-40F8-B56D-FAA46F9F0801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ABAEEE7-DE46-40C9-A6C6-1281FB4EA358}">
  <ds:schemaRefs/>
</ds:datastoreItem>
</file>

<file path=customXml/itemProps5.xml><?xml version="1.0" encoding="utf-8"?>
<ds:datastoreItem xmlns:ds="http://schemas.openxmlformats.org/officeDocument/2006/customXml" ds:itemID="{7B1ECE0A-E23F-45D9-A301-FDF86F25A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95</TotalTime>
  <Pages>2</Pages>
  <Words>428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user</cp:lastModifiedBy>
  <cp:revision>151</cp:revision>
  <cp:lastPrinted>2025-11-01T02:19:00Z</cp:lastPrinted>
  <dcterms:created xsi:type="dcterms:W3CDTF">2024-01-22T03:16:00Z</dcterms:created>
  <dcterms:modified xsi:type="dcterms:W3CDTF">2025-12-16T08:40:00Z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B9D8D09E08A0476FB21E050C75F61F80_13</vt:lpwstr>
  </property>
</Properties>
</file>