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E8B2" w14:textId="77777777" w:rsidR="00A86061" w:rsidRPr="00644658" w:rsidRDefault="00D24E48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Hlk126238017"/>
      <w:r w:rsidRPr="00644658">
        <w:rPr>
          <w:b/>
          <w:sz w:val="28"/>
          <w:szCs w:val="28"/>
        </w:rPr>
        <w:t>Сообщение о возможном установлении публичного сервитута</w:t>
      </w:r>
    </w:p>
    <w:p w14:paraId="61D4AE95" w14:textId="77777777" w:rsidR="00A86061" w:rsidRPr="00644658" w:rsidRDefault="00D24E4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44658">
        <w:rPr>
          <w:b/>
          <w:sz w:val="28"/>
          <w:szCs w:val="28"/>
        </w:rPr>
        <w:t>в целях эксплуатации линейного объекта системы газоснабжения</w:t>
      </w:r>
    </w:p>
    <w:p w14:paraId="5872CEBD" w14:textId="28B680AA" w:rsidR="00A86061" w:rsidRPr="00644658" w:rsidRDefault="000F3E2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F3E20">
        <w:rPr>
          <w:b/>
          <w:sz w:val="28"/>
          <w:szCs w:val="28"/>
        </w:rPr>
        <w:t>«Газоснабжение газопровод-отвод ГРС-2 ̶ ТЭЦ-5 г. Новосибирска, назначение: сооружение. Протяженность 1835 м. Инвентарный номер: 50:401:001:005920100»</w:t>
      </w:r>
    </w:p>
    <w:p w14:paraId="47720E0A" w14:textId="77777777" w:rsidR="00A86061" w:rsidRPr="00644658" w:rsidRDefault="00A8606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D916641" w14:textId="66166FC9" w:rsidR="00A86061" w:rsidRPr="00AA422E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AA422E">
        <w:rPr>
          <w:b/>
          <w:sz w:val="28"/>
          <w:szCs w:val="28"/>
        </w:rPr>
        <w:t xml:space="preserve">Заявитель: </w:t>
      </w:r>
      <w:r w:rsidRPr="00AA422E">
        <w:rPr>
          <w:sz w:val="28"/>
          <w:szCs w:val="28"/>
        </w:rPr>
        <w:t xml:space="preserve">Общество с ограниченной ответственностью «Газпром газораспределение </w:t>
      </w:r>
      <w:r w:rsidR="00874FF3" w:rsidRPr="00AA422E">
        <w:rPr>
          <w:sz w:val="28"/>
          <w:szCs w:val="28"/>
        </w:rPr>
        <w:t>Сибирь</w:t>
      </w:r>
      <w:r w:rsidRPr="00AA422E">
        <w:rPr>
          <w:sz w:val="28"/>
          <w:szCs w:val="28"/>
        </w:rPr>
        <w:t>» (ИНН 7017203428, ОГР 1087017002533).</w:t>
      </w:r>
    </w:p>
    <w:p w14:paraId="4E0CB689" w14:textId="77777777" w:rsidR="00A86061" w:rsidRPr="00AA422E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AA422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AA422E">
        <w:rPr>
          <w:sz w:val="28"/>
          <w:szCs w:val="28"/>
        </w:rPr>
        <w:t xml:space="preserve"> мэрия города Новосибирска.</w:t>
      </w:r>
    </w:p>
    <w:p w14:paraId="58C38766" w14:textId="66DEE118" w:rsidR="00A86061" w:rsidRPr="00AA422E" w:rsidRDefault="00D24E48" w:rsidP="00113361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A422E">
        <w:rPr>
          <w:b/>
          <w:sz w:val="28"/>
          <w:szCs w:val="28"/>
        </w:rPr>
        <w:t>Цель установления публичного сервитута</w:t>
      </w:r>
      <w:bookmarkStart w:id="1" w:name="_Hlk118798769"/>
      <w:r w:rsidRPr="00AA422E">
        <w:rPr>
          <w:b/>
          <w:sz w:val="28"/>
          <w:szCs w:val="28"/>
        </w:rPr>
        <w:t>:</w:t>
      </w:r>
      <w:r w:rsidRPr="00AA422E">
        <w:rPr>
          <w:sz w:val="28"/>
          <w:szCs w:val="28"/>
        </w:rPr>
        <w:t xml:space="preserve"> </w:t>
      </w:r>
      <w:bookmarkEnd w:id="1"/>
      <w:r w:rsidRPr="00AA422E">
        <w:rPr>
          <w:sz w:val="28"/>
          <w:szCs w:val="28"/>
        </w:rPr>
        <w:t xml:space="preserve">эксплуатация линейного объекта системы газоснабжения </w:t>
      </w:r>
      <w:r w:rsidRPr="00AA422E">
        <w:rPr>
          <w:bCs/>
          <w:color w:val="000000"/>
          <w:sz w:val="28"/>
          <w:szCs w:val="28"/>
        </w:rPr>
        <w:t>«</w:t>
      </w:r>
      <w:r w:rsidR="00113361" w:rsidRPr="00AA422E">
        <w:rPr>
          <w:bCs/>
          <w:color w:val="000000"/>
          <w:sz w:val="28"/>
          <w:szCs w:val="28"/>
        </w:rPr>
        <w:t>Газоснабжение газопровод</w:t>
      </w:r>
      <w:r w:rsidR="002677E0" w:rsidRPr="00AA422E">
        <w:rPr>
          <w:bCs/>
          <w:color w:val="000000"/>
          <w:sz w:val="28"/>
          <w:szCs w:val="28"/>
        </w:rPr>
        <w:t>-</w:t>
      </w:r>
      <w:r w:rsidR="00113361" w:rsidRPr="00AA422E">
        <w:rPr>
          <w:bCs/>
          <w:color w:val="000000"/>
          <w:sz w:val="28"/>
          <w:szCs w:val="28"/>
        </w:rPr>
        <w:t>отвод ГРС-2</w:t>
      </w:r>
      <w:r w:rsidR="002677E0" w:rsidRPr="00AA422E">
        <w:rPr>
          <w:bCs/>
          <w:color w:val="000000"/>
          <w:sz w:val="28"/>
          <w:szCs w:val="28"/>
        </w:rPr>
        <w:t xml:space="preserve"> </w:t>
      </w:r>
      <w:r w:rsidR="002677E0" w:rsidRPr="00AA422E">
        <w:rPr>
          <w:rFonts w:ascii="Calibri" w:hAnsi="Calibri" w:cs="Calibri"/>
          <w:bCs/>
          <w:color w:val="000000"/>
          <w:sz w:val="28"/>
          <w:szCs w:val="28"/>
        </w:rPr>
        <w:t>̶</w:t>
      </w:r>
      <w:r w:rsidR="002677E0" w:rsidRPr="00AA422E">
        <w:rPr>
          <w:bCs/>
          <w:color w:val="000000"/>
          <w:sz w:val="28"/>
          <w:szCs w:val="28"/>
        </w:rPr>
        <w:t xml:space="preserve"> </w:t>
      </w:r>
      <w:r w:rsidR="00113361" w:rsidRPr="00AA422E">
        <w:rPr>
          <w:bCs/>
          <w:color w:val="000000"/>
          <w:sz w:val="28"/>
          <w:szCs w:val="28"/>
        </w:rPr>
        <w:t>ТЭЦ-5 г.</w:t>
      </w:r>
      <w:r w:rsidR="002677E0" w:rsidRPr="00AA422E">
        <w:rPr>
          <w:bCs/>
          <w:color w:val="000000"/>
          <w:sz w:val="28"/>
          <w:szCs w:val="28"/>
        </w:rPr>
        <w:t> </w:t>
      </w:r>
      <w:r w:rsidR="00113361" w:rsidRPr="00AA422E">
        <w:rPr>
          <w:bCs/>
          <w:color w:val="000000"/>
          <w:sz w:val="28"/>
          <w:szCs w:val="28"/>
        </w:rPr>
        <w:t>Новосибирска</w:t>
      </w:r>
      <w:r w:rsidR="00113361" w:rsidRPr="00AA422E">
        <w:rPr>
          <w:bCs/>
          <w:color w:val="000000"/>
          <w:sz w:val="28"/>
          <w:szCs w:val="28"/>
        </w:rPr>
        <w:t>,</w:t>
      </w:r>
      <w:r w:rsidR="00113361" w:rsidRPr="00AA422E">
        <w:rPr>
          <w:bCs/>
          <w:color w:val="000000"/>
          <w:sz w:val="28"/>
          <w:szCs w:val="28"/>
        </w:rPr>
        <w:t xml:space="preserve"> назначение: сооружение.</w:t>
      </w:r>
      <w:r w:rsidR="00113361" w:rsidRPr="00AA422E">
        <w:rPr>
          <w:bCs/>
          <w:color w:val="000000"/>
          <w:sz w:val="28"/>
          <w:szCs w:val="28"/>
        </w:rPr>
        <w:t xml:space="preserve"> </w:t>
      </w:r>
      <w:r w:rsidR="00113361" w:rsidRPr="00AA422E">
        <w:rPr>
          <w:bCs/>
          <w:color w:val="000000"/>
          <w:sz w:val="28"/>
          <w:szCs w:val="28"/>
        </w:rPr>
        <w:t>Протяженность 1835 м. Инвентарный номер: 50:401:001:005920100</w:t>
      </w:r>
      <w:r w:rsidRPr="00AA422E">
        <w:rPr>
          <w:bCs/>
          <w:color w:val="000000"/>
          <w:sz w:val="28"/>
          <w:szCs w:val="28"/>
        </w:rPr>
        <w:t>».</w:t>
      </w:r>
    </w:p>
    <w:p w14:paraId="602E47E4" w14:textId="3F7BC34E" w:rsidR="00A86061" w:rsidRPr="00AA422E" w:rsidRDefault="00D24E48" w:rsidP="00644658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A422E">
        <w:rPr>
          <w:b/>
          <w:sz w:val="28"/>
          <w:szCs w:val="28"/>
        </w:rPr>
        <w:t>Местоположение земельн</w:t>
      </w:r>
      <w:r w:rsidR="002677E0" w:rsidRPr="00AA422E">
        <w:rPr>
          <w:b/>
          <w:sz w:val="28"/>
          <w:szCs w:val="28"/>
        </w:rPr>
        <w:t>ого</w:t>
      </w:r>
      <w:r w:rsidRPr="00AA422E">
        <w:rPr>
          <w:b/>
          <w:sz w:val="28"/>
          <w:szCs w:val="28"/>
        </w:rPr>
        <w:t xml:space="preserve"> участк</w:t>
      </w:r>
      <w:r w:rsidR="002677E0" w:rsidRPr="00AA422E">
        <w:rPr>
          <w:b/>
          <w:sz w:val="28"/>
          <w:szCs w:val="28"/>
        </w:rPr>
        <w:t>а</w:t>
      </w:r>
      <w:r w:rsidRPr="00AA422E">
        <w:rPr>
          <w:b/>
          <w:sz w:val="28"/>
          <w:szCs w:val="28"/>
        </w:rPr>
        <w:t xml:space="preserve"> и земель, в отношении которых испрашивается публичный сервитут:</w:t>
      </w:r>
    </w:p>
    <w:p w14:paraId="6A88EEFC" w14:textId="41FA05B1" w:rsidR="00A86061" w:rsidRPr="00AA422E" w:rsidRDefault="00D24E48" w:rsidP="00644658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A422E">
        <w:rPr>
          <w:bCs/>
          <w:sz w:val="28"/>
          <w:szCs w:val="28"/>
        </w:rPr>
        <w:t xml:space="preserve">часть земельного участка с кадастровым номером </w:t>
      </w:r>
      <w:r w:rsidR="007F1C05" w:rsidRPr="00AA422E">
        <w:rPr>
          <w:bCs/>
          <w:sz w:val="28"/>
          <w:szCs w:val="28"/>
        </w:rPr>
        <w:t>54:35:071876:125</w:t>
      </w:r>
      <w:r w:rsidR="00874FF3" w:rsidRPr="00AA42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A422E">
        <w:rPr>
          <w:bCs/>
          <w:sz w:val="28"/>
          <w:szCs w:val="28"/>
        </w:rPr>
        <w:t xml:space="preserve">площадью </w:t>
      </w:r>
      <w:r w:rsidR="007F1C05" w:rsidRPr="00AA422E">
        <w:rPr>
          <w:bCs/>
          <w:sz w:val="28"/>
          <w:szCs w:val="28"/>
        </w:rPr>
        <w:t>478</w:t>
      </w:r>
      <w:r w:rsidRPr="00AA422E">
        <w:rPr>
          <w:bCs/>
          <w:sz w:val="28"/>
          <w:szCs w:val="28"/>
        </w:rPr>
        <w:t xml:space="preserve"> кв. м, местоположение земельного участка</w:t>
      </w:r>
      <w:r w:rsidR="000F3E20" w:rsidRPr="00AA422E">
        <w:rPr>
          <w:bCs/>
          <w:sz w:val="28"/>
          <w:szCs w:val="28"/>
        </w:rPr>
        <w:t xml:space="preserve">: </w:t>
      </w:r>
      <w:r w:rsidRPr="00AA422E">
        <w:rPr>
          <w:bCs/>
          <w:sz w:val="28"/>
          <w:szCs w:val="28"/>
        </w:rPr>
        <w:t>Новосибирская область, г</w:t>
      </w:r>
      <w:r w:rsidR="006B3D86" w:rsidRPr="00AA422E">
        <w:rPr>
          <w:bCs/>
          <w:sz w:val="28"/>
          <w:szCs w:val="28"/>
        </w:rPr>
        <w:t>ород</w:t>
      </w:r>
      <w:r w:rsidRPr="00AA422E">
        <w:rPr>
          <w:bCs/>
          <w:sz w:val="28"/>
          <w:szCs w:val="28"/>
        </w:rPr>
        <w:t> Новосибирск</w:t>
      </w:r>
      <w:r w:rsidR="000F3E20" w:rsidRPr="00AA422E">
        <w:rPr>
          <w:bCs/>
          <w:sz w:val="28"/>
          <w:szCs w:val="28"/>
        </w:rPr>
        <w:t>, ул. Выборная</w:t>
      </w:r>
      <w:r w:rsidRPr="00AA422E">
        <w:rPr>
          <w:bCs/>
          <w:sz w:val="28"/>
          <w:szCs w:val="28"/>
        </w:rPr>
        <w:t>;</w:t>
      </w:r>
    </w:p>
    <w:p w14:paraId="531EBF6F" w14:textId="1F28AE55" w:rsidR="00A86061" w:rsidRPr="00AA422E" w:rsidRDefault="00D24E48" w:rsidP="0064465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AA422E">
        <w:rPr>
          <w:bCs/>
          <w:sz w:val="28"/>
          <w:szCs w:val="28"/>
        </w:rPr>
        <w:t>земли, государственная собственность на которые не разграничена, расположенные в границах кадастров</w:t>
      </w:r>
      <w:r w:rsidR="007F1C05" w:rsidRPr="00AA422E">
        <w:rPr>
          <w:bCs/>
          <w:sz w:val="28"/>
          <w:szCs w:val="28"/>
        </w:rPr>
        <w:t>ого</w:t>
      </w:r>
      <w:r w:rsidRPr="00AA422E">
        <w:rPr>
          <w:bCs/>
          <w:sz w:val="28"/>
          <w:szCs w:val="28"/>
        </w:rPr>
        <w:t xml:space="preserve"> квартал</w:t>
      </w:r>
      <w:r w:rsidR="007F1C05" w:rsidRPr="00AA422E">
        <w:rPr>
          <w:bCs/>
          <w:sz w:val="28"/>
          <w:szCs w:val="28"/>
        </w:rPr>
        <w:t>а</w:t>
      </w:r>
      <w:r w:rsidRPr="00AA422E">
        <w:rPr>
          <w:bCs/>
          <w:sz w:val="28"/>
          <w:szCs w:val="28"/>
        </w:rPr>
        <w:t xml:space="preserve"> </w:t>
      </w:r>
      <w:r w:rsidR="007F1C05" w:rsidRPr="00AA422E">
        <w:rPr>
          <w:bCs/>
          <w:sz w:val="28"/>
          <w:szCs w:val="28"/>
        </w:rPr>
        <w:t>54:35:071905</w:t>
      </w:r>
      <w:r w:rsidR="008A157E" w:rsidRPr="00AA422E">
        <w:rPr>
          <w:bCs/>
          <w:sz w:val="28"/>
          <w:szCs w:val="28"/>
        </w:rPr>
        <w:t xml:space="preserve">, </w:t>
      </w:r>
      <w:r w:rsidRPr="00AA422E">
        <w:rPr>
          <w:bCs/>
          <w:sz w:val="28"/>
          <w:szCs w:val="28"/>
        </w:rPr>
        <w:t xml:space="preserve">площадью </w:t>
      </w:r>
      <w:r w:rsidR="007F1C05" w:rsidRPr="00AA422E">
        <w:rPr>
          <w:bCs/>
          <w:sz w:val="28"/>
          <w:szCs w:val="28"/>
        </w:rPr>
        <w:t>956</w:t>
      </w:r>
      <w:r w:rsidRPr="00AA422E">
        <w:rPr>
          <w:bCs/>
          <w:sz w:val="28"/>
          <w:szCs w:val="28"/>
        </w:rPr>
        <w:t xml:space="preserve"> кв. м.</w:t>
      </w:r>
    </w:p>
    <w:p w14:paraId="5DA2D6B2" w14:textId="77777777" w:rsidR="00A86061" w:rsidRPr="00AA422E" w:rsidRDefault="00D24E48" w:rsidP="00644658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A422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</w:p>
    <w:p w14:paraId="4B134E8B" w14:textId="77777777" w:rsidR="00A86061" w:rsidRPr="00AA422E" w:rsidRDefault="00D24E48" w:rsidP="006446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A422E">
        <w:rPr>
          <w:bCs/>
          <w:sz w:val="28"/>
          <w:szCs w:val="28"/>
        </w:rPr>
        <w:t>Департамент строительства и архитектуры мэрии города Новосибирска:</w:t>
      </w:r>
    </w:p>
    <w:p w14:paraId="3EB90935" w14:textId="77777777" w:rsidR="00A86061" w:rsidRPr="00AA422E" w:rsidRDefault="00D24E48" w:rsidP="006446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A422E">
        <w:rPr>
          <w:bCs/>
          <w:sz w:val="28"/>
          <w:szCs w:val="28"/>
        </w:rPr>
        <w:t xml:space="preserve">МБУ «Институт градостроительного планирования», 630098, г. Новосибирск, Красный проспект, 50, каб. 409, тел. 2275245. </w:t>
      </w:r>
    </w:p>
    <w:p w14:paraId="5BA30082" w14:textId="69596719" w:rsidR="00A86061" w:rsidRPr="00AA422E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AA422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AA422E">
        <w:rPr>
          <w:sz w:val="28"/>
          <w:szCs w:val="28"/>
        </w:rPr>
        <w:t xml:space="preserve">в течение пятнадцати дней со дня опубликования сообщения о возможном установлении публичного сервитута, а именно с </w:t>
      </w:r>
      <w:r w:rsidR="008264B1" w:rsidRPr="00AA422E">
        <w:rPr>
          <w:sz w:val="28"/>
          <w:szCs w:val="28"/>
        </w:rPr>
        <w:t>1</w:t>
      </w:r>
      <w:r w:rsidR="007F1C05" w:rsidRPr="00AA422E">
        <w:rPr>
          <w:sz w:val="28"/>
          <w:szCs w:val="28"/>
        </w:rPr>
        <w:t>1</w:t>
      </w:r>
      <w:r w:rsidRPr="00AA422E">
        <w:rPr>
          <w:sz w:val="28"/>
          <w:szCs w:val="28"/>
        </w:rPr>
        <w:t>.0</w:t>
      </w:r>
      <w:r w:rsidR="008264B1" w:rsidRPr="00AA422E">
        <w:rPr>
          <w:sz w:val="28"/>
          <w:szCs w:val="28"/>
        </w:rPr>
        <w:t>9</w:t>
      </w:r>
      <w:r w:rsidRPr="00AA422E">
        <w:rPr>
          <w:sz w:val="28"/>
          <w:szCs w:val="28"/>
        </w:rPr>
        <w:t xml:space="preserve">.2025 г. по </w:t>
      </w:r>
      <w:r w:rsidR="008264B1" w:rsidRPr="00AA422E">
        <w:rPr>
          <w:sz w:val="28"/>
          <w:szCs w:val="28"/>
        </w:rPr>
        <w:t>2</w:t>
      </w:r>
      <w:r w:rsidR="007F1C05" w:rsidRPr="00AA422E">
        <w:rPr>
          <w:sz w:val="28"/>
          <w:szCs w:val="28"/>
        </w:rPr>
        <w:t>5</w:t>
      </w:r>
      <w:r w:rsidRPr="00AA422E">
        <w:rPr>
          <w:sz w:val="28"/>
          <w:szCs w:val="28"/>
        </w:rPr>
        <w:t>.0</w:t>
      </w:r>
      <w:r w:rsidR="008264B1" w:rsidRPr="00AA422E">
        <w:rPr>
          <w:sz w:val="28"/>
          <w:szCs w:val="28"/>
        </w:rPr>
        <w:t>9</w:t>
      </w:r>
      <w:r w:rsidRPr="00AA422E">
        <w:rPr>
          <w:sz w:val="28"/>
          <w:szCs w:val="28"/>
        </w:rPr>
        <w:t>.2025 г.</w:t>
      </w:r>
    </w:p>
    <w:p w14:paraId="1757554B" w14:textId="77777777" w:rsidR="00A86061" w:rsidRPr="00AA422E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AA422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AA422E">
        <w:rPr>
          <w:sz w:val="28"/>
          <w:szCs w:val="28"/>
        </w:rPr>
        <w:t xml:space="preserve"> </w:t>
      </w:r>
      <w:r w:rsidRPr="00AA422E">
        <w:rPr>
          <w:rStyle w:val="ad"/>
          <w:b w:val="0"/>
          <w:sz w:val="28"/>
          <w:szCs w:val="28"/>
        </w:rPr>
        <w:t xml:space="preserve">ежедневно (за исключением выходных дней) </w:t>
      </w:r>
      <w:r w:rsidRPr="00AA422E">
        <w:rPr>
          <w:sz w:val="28"/>
          <w:szCs w:val="28"/>
        </w:rPr>
        <w:t>с</w:t>
      </w:r>
      <w:r w:rsidRPr="00AA422E">
        <w:rPr>
          <w:rStyle w:val="ad"/>
          <w:b w:val="0"/>
          <w:sz w:val="28"/>
          <w:szCs w:val="28"/>
        </w:rPr>
        <w:t xml:space="preserve"> 9:00 до 13:00, с 14:00 до 16:00 по местному времени.</w:t>
      </w:r>
    </w:p>
    <w:p w14:paraId="0C6FDE77" w14:textId="77777777" w:rsidR="00A86061" w:rsidRPr="00AA422E" w:rsidRDefault="00D24E48" w:rsidP="0064465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A422E">
        <w:rPr>
          <w:b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</w:t>
      </w:r>
    </w:p>
    <w:p w14:paraId="3AB621E5" w14:textId="77777777" w:rsidR="00A86061" w:rsidRPr="00AA422E" w:rsidRDefault="00D24E48" w:rsidP="0064465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A422E">
        <w:rPr>
          <w:sz w:val="28"/>
          <w:szCs w:val="28"/>
        </w:rPr>
        <w:t>официальный сайт города Новосибирска: https://novo-sibirsk.ru.</w:t>
      </w:r>
    </w:p>
    <w:p w14:paraId="783F1D8A" w14:textId="77777777" w:rsidR="00A86061" w:rsidRDefault="00D24E48" w:rsidP="0064465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A422E">
        <w:rPr>
          <w:b/>
          <w:sz w:val="28"/>
          <w:szCs w:val="28"/>
        </w:rPr>
        <w:t xml:space="preserve">Размещение сообщения о возможном установлении публичного сервитута на информационных щитах в границах </w:t>
      </w:r>
      <w:bookmarkStart w:id="2" w:name="_Hlk161676061"/>
      <w:r w:rsidRPr="00AA422E">
        <w:rPr>
          <w:b/>
          <w:sz w:val="28"/>
          <w:szCs w:val="28"/>
        </w:rPr>
        <w:t>Октябрьского района.</w:t>
      </w:r>
      <w:bookmarkEnd w:id="2"/>
    </w:p>
    <w:p w14:paraId="285D1EAF" w14:textId="77777777" w:rsidR="00A86061" w:rsidRDefault="00A86061">
      <w:pPr>
        <w:keepNext/>
        <w:jc w:val="both"/>
        <w:rPr>
          <w:b/>
          <w:sz w:val="28"/>
          <w:szCs w:val="28"/>
          <w:highlight w:val="yellow"/>
        </w:rPr>
        <w:sectPr w:rsidR="00A86061">
          <w:footerReference w:type="even" r:id="rId11"/>
          <w:footerReference w:type="default" r:id="rId12"/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</w:p>
    <w:p w14:paraId="176EFA9D" w14:textId="77777777" w:rsidR="00A86061" w:rsidRDefault="00D24E48">
      <w:pPr>
        <w:tabs>
          <w:tab w:val="center" w:pos="51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Схема границ публичного сервитута</w:t>
      </w:r>
    </w:p>
    <w:p w14:paraId="1791271D" w14:textId="77777777" w:rsidR="00A86061" w:rsidRDefault="00D24E48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14:paraId="433E430B" w14:textId="77777777" w:rsidR="00B070E0" w:rsidRDefault="00B070E0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14:paraId="3CAC02ED" w14:textId="45BECC42" w:rsidR="00C63AE9" w:rsidRDefault="00B070E0" w:rsidP="008863E2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15F24D" wp14:editId="6D689866">
            <wp:extent cx="5885071" cy="3311979"/>
            <wp:effectExtent l="19050" t="19050" r="20955" b="22225"/>
            <wp:docPr id="2138211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1136" name="Рисунок 213821136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t="957" r="11945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52" cy="33215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e"/>
        <w:tblpPr w:leftFromText="180" w:rightFromText="180" w:vertAnchor="text" w:horzAnchor="page" w:tblpX="1571" w:tblpY="241"/>
        <w:tblOverlap w:val="nev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6"/>
        <w:gridCol w:w="9059"/>
      </w:tblGrid>
      <w:tr w:rsidR="00A86061" w14:paraId="6B96E0B3" w14:textId="77777777" w:rsidTr="008863E2">
        <w:tc>
          <w:tcPr>
            <w:tcW w:w="10201" w:type="dxa"/>
            <w:gridSpan w:val="3"/>
          </w:tcPr>
          <w:p w14:paraId="3A15A63A" w14:textId="77777777" w:rsidR="00A86061" w:rsidRDefault="00D24E48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Условные знаки и обозначения:</w:t>
            </w:r>
          </w:p>
        </w:tc>
      </w:tr>
      <w:tr w:rsidR="00A86061" w14:paraId="1F457614" w14:textId="77777777" w:rsidTr="008863E2">
        <w:tc>
          <w:tcPr>
            <w:tcW w:w="846" w:type="dxa"/>
          </w:tcPr>
          <w:p w14:paraId="163726DF" w14:textId="7625AF80" w:rsidR="00A86061" w:rsidRDefault="00127FE1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27BD3" wp14:editId="795511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360045" cy="144145"/>
                      <wp:effectExtent l="0" t="0" r="21590" b="279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4E739" id="Прямоугольник 2" o:spid="_x0000_s1026" style="position:absolute;margin-left:-.35pt;margin-top:3.9pt;width:28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6" w:type="dxa"/>
          </w:tcPr>
          <w:p w14:paraId="5CDAE598" w14:textId="77777777" w:rsidR="00A86061" w:rsidRDefault="00D24E48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54A6D4FB" w14:textId="77777777" w:rsidR="00A86061" w:rsidRDefault="00D24E48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проектируемые границы публичного сервитута;</w:t>
            </w:r>
          </w:p>
        </w:tc>
      </w:tr>
      <w:tr w:rsidR="00A86061" w14:paraId="5AD5A23E" w14:textId="77777777" w:rsidTr="008863E2">
        <w:tc>
          <w:tcPr>
            <w:tcW w:w="846" w:type="dxa"/>
          </w:tcPr>
          <w:p w14:paraId="46CFAF63" w14:textId="5A051140" w:rsidR="00A86061" w:rsidRDefault="00127FE1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17F63D" wp14:editId="5BB9718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26035</wp:posOffset>
                      </wp:positionV>
                      <wp:extent cx="360045" cy="144145"/>
                      <wp:effectExtent l="0" t="0" r="21590" b="27940"/>
                      <wp:wrapNone/>
                      <wp:docPr id="1200993917" name="Прямоугольник 1200993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6F95" id="Прямоугольник 1200993917" o:spid="_x0000_s1026" style="position:absolute;margin-left:-.35pt;margin-top:2.05pt;width:28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" filled="f" strokecolor="blue" strokeweight="1pt"/>
                  </w:pict>
                </mc:Fallback>
              </mc:AlternateContent>
            </w:r>
          </w:p>
        </w:tc>
        <w:tc>
          <w:tcPr>
            <w:tcW w:w="296" w:type="dxa"/>
          </w:tcPr>
          <w:p w14:paraId="288845CE" w14:textId="77777777" w:rsidR="00A86061" w:rsidRDefault="00D24E48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0EEAA557" w14:textId="77777777" w:rsidR="00A86061" w:rsidRDefault="00D24E48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земельных участков;</w:t>
            </w:r>
          </w:p>
        </w:tc>
      </w:tr>
      <w:tr w:rsidR="00127FE1" w14:paraId="1C912554" w14:textId="77777777" w:rsidTr="008863E2">
        <w:tc>
          <w:tcPr>
            <w:tcW w:w="846" w:type="dxa"/>
          </w:tcPr>
          <w:p w14:paraId="40ED5BD6" w14:textId="4F6CBF2E" w:rsidR="00127FE1" w:rsidRDefault="00127FE1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noProof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F193C" wp14:editId="0A58E0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360045" cy="144145"/>
                      <wp:effectExtent l="0" t="0" r="20955" b="27305"/>
                      <wp:wrapNone/>
                      <wp:docPr id="1112156465" name="Прямоугольник 1112156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FFFF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7014" id="Прямоугольник 1112156465" o:spid="_x0000_s1026" style="position:absolute;margin-left:-.1pt;margin-top:2.15pt;width:28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" filled="f" strokecolor="aqua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296" w:type="dxa"/>
          </w:tcPr>
          <w:p w14:paraId="6CE8F209" w14:textId="0EB305D0" w:rsidR="00127FE1" w:rsidRDefault="00127FE1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3F9A468B" w14:textId="75B6558A" w:rsidR="00127FE1" w:rsidRDefault="00127FE1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кадастровых кварталов;</w:t>
            </w:r>
          </w:p>
        </w:tc>
      </w:tr>
      <w:tr w:rsidR="00A86061" w14:paraId="6FACF48A" w14:textId="77777777" w:rsidTr="008863E2">
        <w:tc>
          <w:tcPr>
            <w:tcW w:w="846" w:type="dxa"/>
          </w:tcPr>
          <w:p w14:paraId="50BE01BC" w14:textId="16AA9099" w:rsidR="00A86061" w:rsidRDefault="00D24E48" w:rsidP="008863E2">
            <w:pPr>
              <w:pStyle w:val="11"/>
              <w:shd w:val="clear" w:color="auto" w:fill="auto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●1</w:t>
            </w:r>
          </w:p>
        </w:tc>
        <w:tc>
          <w:tcPr>
            <w:tcW w:w="296" w:type="dxa"/>
          </w:tcPr>
          <w:p w14:paraId="245561A4" w14:textId="77777777" w:rsidR="00A86061" w:rsidRDefault="00D24E48" w:rsidP="008863E2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7A8F89F8" w14:textId="77777777" w:rsidR="00A86061" w:rsidRDefault="00D24E48" w:rsidP="008863E2">
            <w:pPr>
              <w:pStyle w:val="11"/>
              <w:shd w:val="clear" w:color="auto" w:fill="auto"/>
              <w:tabs>
                <w:tab w:val="left" w:pos="10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характерная точка сервитута и ее номер.</w:t>
            </w:r>
          </w:p>
        </w:tc>
      </w:tr>
    </w:tbl>
    <w:p w14:paraId="592E3F4D" w14:textId="6BF727E0" w:rsidR="00A86061" w:rsidRDefault="00A86061">
      <w:pPr>
        <w:pStyle w:val="11"/>
        <w:shd w:val="clear" w:color="auto" w:fill="auto"/>
        <w:tabs>
          <w:tab w:val="left" w:leader="underscore" w:pos="1345"/>
        </w:tabs>
        <w:jc w:val="both"/>
        <w:rPr>
          <w:color w:val="FE0000"/>
          <w:highlight w:val="yellow"/>
        </w:rPr>
        <w:sectPr w:rsidR="00A86061" w:rsidSect="00C63AE9"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</w:p>
    <w:p w14:paraId="404C800A" w14:textId="3A1DBE8F" w:rsidR="00A86061" w:rsidRDefault="00A86061">
      <w:pPr>
        <w:widowControl w:val="0"/>
        <w:tabs>
          <w:tab w:val="left" w:pos="4536"/>
          <w:tab w:val="left" w:pos="4678"/>
        </w:tabs>
        <w:suppressAutoHyphens/>
        <w:ind w:right="-426"/>
        <w:rPr>
          <w:b/>
          <w:sz w:val="24"/>
          <w:highlight w:val="yellow"/>
        </w:rPr>
      </w:pPr>
    </w:p>
    <w:tbl>
      <w:tblPr>
        <w:tblStyle w:val="ae"/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514"/>
        <w:gridCol w:w="3690"/>
      </w:tblGrid>
      <w:tr w:rsidR="00A86061" w14:paraId="07BCC164" w14:textId="77777777">
        <w:trPr>
          <w:trHeight w:hRule="exact" w:val="340"/>
          <w:tblHeader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14:paraId="51D8DDAB" w14:textId="06DDAB48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Площадь сферы действия публичного сервитута: </w:t>
            </w:r>
            <w:r w:rsidR="008863E2">
              <w:rPr>
                <w:b w:val="0"/>
                <w:bCs w:val="0"/>
                <w:sz w:val="24"/>
                <w:szCs w:val="24"/>
              </w:rPr>
              <w:t>1434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кв. м</w:t>
            </w:r>
          </w:p>
        </w:tc>
      </w:tr>
      <w:tr w:rsidR="00A86061" w14:paraId="426EC8DC" w14:textId="77777777">
        <w:trPr>
          <w:trHeight w:hRule="exact" w:val="340"/>
          <w:tblHeader/>
          <w:jc w:val="center"/>
        </w:trPr>
        <w:tc>
          <w:tcPr>
            <w:tcW w:w="3002" w:type="dxa"/>
            <w:vMerge w:val="restart"/>
            <w:vAlign w:val="center"/>
          </w:tcPr>
          <w:p w14:paraId="6F53CBC1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Обозначение характерных</w:t>
            </w:r>
          </w:p>
          <w:p w14:paraId="7CBC8E51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точек границ</w:t>
            </w:r>
          </w:p>
        </w:tc>
        <w:tc>
          <w:tcPr>
            <w:tcW w:w="7204" w:type="dxa"/>
            <w:gridSpan w:val="2"/>
            <w:vAlign w:val="center"/>
          </w:tcPr>
          <w:p w14:paraId="68ACA625" w14:textId="77777777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Координаты, м</w:t>
            </w:r>
          </w:p>
        </w:tc>
      </w:tr>
      <w:tr w:rsidR="00A86061" w14:paraId="28C8EEC0" w14:textId="77777777">
        <w:trPr>
          <w:trHeight w:hRule="exact" w:val="340"/>
          <w:jc w:val="center"/>
        </w:trPr>
        <w:tc>
          <w:tcPr>
            <w:tcW w:w="3002" w:type="dxa"/>
            <w:vMerge/>
            <w:tcBorders>
              <w:bottom w:val="single" w:sz="4" w:space="0" w:color="auto"/>
            </w:tcBorders>
          </w:tcPr>
          <w:p w14:paraId="2F1C7D95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730A98EA" w14:textId="77777777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993666" w14:textId="77777777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Y</w:t>
            </w:r>
          </w:p>
        </w:tc>
      </w:tr>
      <w:tr w:rsidR="00A86061" w14:paraId="356F4895" w14:textId="77777777">
        <w:trPr>
          <w:trHeight w:hRule="exact" w:val="67"/>
          <w:jc w:val="center"/>
        </w:trPr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C13CB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  <w:p w14:paraId="161016A2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  <w:p w14:paraId="02410E10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  <w:p w14:paraId="14C51AB0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D7F1F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2A70B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  <w:lang w:val="en-US"/>
              </w:rPr>
            </w:pPr>
          </w:p>
        </w:tc>
      </w:tr>
    </w:tbl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514"/>
        <w:gridCol w:w="3690"/>
      </w:tblGrid>
      <w:tr w:rsidR="00A86061" w14:paraId="17805EE7" w14:textId="77777777" w:rsidTr="00127FE1">
        <w:trPr>
          <w:trHeight w:hRule="exact" w:val="284"/>
          <w:tblHeader/>
        </w:trPr>
        <w:tc>
          <w:tcPr>
            <w:tcW w:w="3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05213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9637F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8AA248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8863E2" w14:paraId="6B8FA2B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C586FB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4" w:type="dxa"/>
            <w:vAlign w:val="center"/>
          </w:tcPr>
          <w:p w14:paraId="5ED81476" w14:textId="460FEACE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90" w:type="dxa"/>
            <w:vAlign w:val="center"/>
          </w:tcPr>
          <w:p w14:paraId="2295E56F" w14:textId="51066018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4207706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85</w:t>
            </w:r>
          </w:p>
        </w:tc>
      </w:tr>
      <w:tr w:rsidR="008863E2" w14:paraId="3E7E1BF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06367E9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14" w:type="dxa"/>
            <w:vAlign w:val="center"/>
          </w:tcPr>
          <w:p w14:paraId="00960621" w14:textId="55E8B29A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485133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690" w:type="dxa"/>
            <w:vAlign w:val="center"/>
          </w:tcPr>
          <w:p w14:paraId="1675C11C" w14:textId="58C0547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4207694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05</w:t>
            </w:r>
          </w:p>
        </w:tc>
      </w:tr>
      <w:tr w:rsidR="008863E2" w14:paraId="1130C6A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70381C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514" w:type="dxa"/>
            <w:vAlign w:val="center"/>
          </w:tcPr>
          <w:p w14:paraId="2C96D88F" w14:textId="7AA2ECB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vAlign w:val="center"/>
          </w:tcPr>
          <w:p w14:paraId="31FEA5F0" w14:textId="3B0C5086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4207632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86</w:t>
            </w:r>
          </w:p>
        </w:tc>
      </w:tr>
      <w:tr w:rsidR="008863E2" w14:paraId="4E87B07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7429033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514" w:type="dxa"/>
            <w:vAlign w:val="center"/>
          </w:tcPr>
          <w:p w14:paraId="6FA2B497" w14:textId="7D682303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485138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0" w:type="dxa"/>
            <w:vAlign w:val="center"/>
          </w:tcPr>
          <w:p w14:paraId="4FF6EA4F" w14:textId="60E150D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4207580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86</w:t>
            </w:r>
          </w:p>
        </w:tc>
      </w:tr>
      <w:tr w:rsidR="008863E2" w14:paraId="229B090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688AD6D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514" w:type="dxa"/>
            <w:vAlign w:val="center"/>
          </w:tcPr>
          <w:p w14:paraId="0472084A" w14:textId="63CC44FB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25B4C29F" w14:textId="6165A28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4207511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92</w:t>
            </w:r>
          </w:p>
        </w:tc>
      </w:tr>
      <w:tr w:rsidR="008863E2" w14:paraId="6DD75AD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0B64562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514" w:type="dxa"/>
            <w:vAlign w:val="center"/>
          </w:tcPr>
          <w:p w14:paraId="5B909365" w14:textId="5C04F28D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vAlign w:val="center"/>
          </w:tcPr>
          <w:p w14:paraId="54737EE1" w14:textId="777A39DE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4207511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863E2" w14:paraId="0E14126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9C614BE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514" w:type="dxa"/>
            <w:vAlign w:val="center"/>
          </w:tcPr>
          <w:p w14:paraId="3F16C76B" w14:textId="6A429BF9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0" w:type="dxa"/>
            <w:vAlign w:val="center"/>
          </w:tcPr>
          <w:p w14:paraId="67ED1A3A" w14:textId="31DD2107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4207510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49</w:t>
            </w:r>
          </w:p>
        </w:tc>
      </w:tr>
      <w:tr w:rsidR="008863E2" w14:paraId="0158FAD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3134333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514" w:type="dxa"/>
            <w:vAlign w:val="center"/>
          </w:tcPr>
          <w:p w14:paraId="0505DB71" w14:textId="04ACEAC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0" w:type="dxa"/>
            <w:vAlign w:val="center"/>
          </w:tcPr>
          <w:p w14:paraId="4CC01E58" w14:textId="2A636F8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4207510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863E2" w14:paraId="1BDFD72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D9B36DC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514" w:type="dxa"/>
            <w:vAlign w:val="center"/>
          </w:tcPr>
          <w:p w14:paraId="56947754" w14:textId="5451EEFB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vAlign w:val="center"/>
          </w:tcPr>
          <w:p w14:paraId="18B2BBEB" w14:textId="3DA0CAA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4207498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67</w:t>
            </w:r>
          </w:p>
        </w:tc>
      </w:tr>
      <w:tr w:rsidR="008863E2" w14:paraId="03C00E7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54DB028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514" w:type="dxa"/>
            <w:vAlign w:val="center"/>
          </w:tcPr>
          <w:p w14:paraId="406BE930" w14:textId="590C9673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485269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0" w:type="dxa"/>
            <w:vAlign w:val="center"/>
          </w:tcPr>
          <w:p w14:paraId="06DDBD9E" w14:textId="0D1D5712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863E2" w14:paraId="346E8FD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9F70028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3514" w:type="dxa"/>
            <w:vAlign w:val="center"/>
          </w:tcPr>
          <w:p w14:paraId="13CDE915" w14:textId="1A15E536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0" w:type="dxa"/>
            <w:vAlign w:val="center"/>
          </w:tcPr>
          <w:p w14:paraId="5D73897E" w14:textId="07EAF76E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86</w:t>
            </w:r>
          </w:p>
        </w:tc>
      </w:tr>
      <w:tr w:rsidR="008863E2" w14:paraId="3EE9605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0905E75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</w:t>
            </w:r>
          </w:p>
          <w:p w14:paraId="0D8468F4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14" w:type="dxa"/>
            <w:vAlign w:val="center"/>
          </w:tcPr>
          <w:p w14:paraId="2BBAFFD4" w14:textId="41A86672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vAlign w:val="center"/>
          </w:tcPr>
          <w:p w14:paraId="3FF541C8" w14:textId="6312DFF8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90</w:t>
            </w:r>
          </w:p>
        </w:tc>
      </w:tr>
      <w:tr w:rsidR="008863E2" w14:paraId="453A7DD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A2286EF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13</w:t>
            </w:r>
          </w:p>
        </w:tc>
        <w:tc>
          <w:tcPr>
            <w:tcW w:w="3514" w:type="dxa"/>
            <w:vAlign w:val="center"/>
          </w:tcPr>
          <w:p w14:paraId="399F4CAD" w14:textId="06D69BB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90" w:type="dxa"/>
            <w:vAlign w:val="center"/>
          </w:tcPr>
          <w:p w14:paraId="2F4D5820" w14:textId="7EF7E8FE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863E2" w14:paraId="5FC9981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FFAA67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14</w:t>
            </w:r>
          </w:p>
        </w:tc>
        <w:tc>
          <w:tcPr>
            <w:tcW w:w="3514" w:type="dxa"/>
            <w:vAlign w:val="center"/>
          </w:tcPr>
          <w:p w14:paraId="7DD17C72" w14:textId="6101862B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90" w:type="dxa"/>
            <w:vAlign w:val="center"/>
          </w:tcPr>
          <w:p w14:paraId="68A0116E" w14:textId="14098288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863E2" w14:paraId="3A077FD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3DC1F6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15</w:t>
            </w:r>
          </w:p>
        </w:tc>
        <w:tc>
          <w:tcPr>
            <w:tcW w:w="3514" w:type="dxa"/>
            <w:vAlign w:val="center"/>
          </w:tcPr>
          <w:p w14:paraId="3EAE11C8" w14:textId="1EBE58B7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90" w:type="dxa"/>
            <w:vAlign w:val="center"/>
          </w:tcPr>
          <w:p w14:paraId="36ECEB31" w14:textId="4095FA7E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57</w:t>
            </w:r>
          </w:p>
        </w:tc>
      </w:tr>
      <w:tr w:rsidR="008863E2" w14:paraId="0576EDF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CC0D238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16</w:t>
            </w:r>
          </w:p>
        </w:tc>
        <w:tc>
          <w:tcPr>
            <w:tcW w:w="3514" w:type="dxa"/>
            <w:vAlign w:val="center"/>
          </w:tcPr>
          <w:p w14:paraId="1C4D8A22" w14:textId="22D459C9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vAlign w:val="center"/>
          </w:tcPr>
          <w:p w14:paraId="65B90162" w14:textId="5AF29D2D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40</w:t>
            </w:r>
          </w:p>
        </w:tc>
      </w:tr>
      <w:tr w:rsidR="008863E2" w14:paraId="229208D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E92C1C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17</w:t>
            </w:r>
          </w:p>
        </w:tc>
        <w:tc>
          <w:tcPr>
            <w:tcW w:w="3514" w:type="dxa"/>
            <w:vAlign w:val="center"/>
          </w:tcPr>
          <w:p w14:paraId="1F2145AA" w14:textId="06E5B50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0" w:type="dxa"/>
            <w:vAlign w:val="center"/>
          </w:tcPr>
          <w:p w14:paraId="5A7A5815" w14:textId="2386351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4207449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42</w:t>
            </w:r>
          </w:p>
        </w:tc>
      </w:tr>
      <w:tr w:rsidR="008863E2" w14:paraId="5876D16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76A6A43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18</w:t>
            </w:r>
          </w:p>
          <w:p w14:paraId="287B68B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514" w:type="dxa"/>
            <w:vAlign w:val="center"/>
          </w:tcPr>
          <w:p w14:paraId="216D7FFD" w14:textId="3229764A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vAlign w:val="center"/>
          </w:tcPr>
          <w:p w14:paraId="00D3CD47" w14:textId="05F6059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89</w:t>
            </w:r>
          </w:p>
        </w:tc>
      </w:tr>
      <w:tr w:rsidR="008863E2" w14:paraId="15C201D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14BD6CC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lastRenderedPageBreak/>
              <w:t>19</w:t>
            </w:r>
          </w:p>
        </w:tc>
        <w:tc>
          <w:tcPr>
            <w:tcW w:w="3514" w:type="dxa"/>
            <w:vAlign w:val="center"/>
          </w:tcPr>
          <w:p w14:paraId="357C43E0" w14:textId="5FE0935E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vAlign w:val="center"/>
          </w:tcPr>
          <w:p w14:paraId="7B44B433" w14:textId="371E994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94</w:t>
            </w:r>
          </w:p>
        </w:tc>
      </w:tr>
      <w:tr w:rsidR="008863E2" w14:paraId="139F96A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ECD4B94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20</w:t>
            </w:r>
          </w:p>
        </w:tc>
        <w:tc>
          <w:tcPr>
            <w:tcW w:w="3514" w:type="dxa"/>
            <w:vAlign w:val="center"/>
          </w:tcPr>
          <w:p w14:paraId="34D948A1" w14:textId="4CBBE93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vAlign w:val="center"/>
          </w:tcPr>
          <w:p w14:paraId="0EC4167E" w14:textId="7FBB9FD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863E2" w14:paraId="0C25E14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C622A1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21</w:t>
            </w:r>
          </w:p>
        </w:tc>
        <w:tc>
          <w:tcPr>
            <w:tcW w:w="3514" w:type="dxa"/>
            <w:vAlign w:val="center"/>
          </w:tcPr>
          <w:p w14:paraId="0CF60735" w14:textId="17484203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vAlign w:val="center"/>
          </w:tcPr>
          <w:p w14:paraId="557F3520" w14:textId="44F41EF4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863E2" w14:paraId="34054A6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440DDD4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22</w:t>
            </w:r>
          </w:p>
        </w:tc>
        <w:tc>
          <w:tcPr>
            <w:tcW w:w="3514" w:type="dxa"/>
            <w:vAlign w:val="center"/>
          </w:tcPr>
          <w:p w14:paraId="678AD0D9" w14:textId="13411D9B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vAlign w:val="center"/>
          </w:tcPr>
          <w:p w14:paraId="537B15EF" w14:textId="224D5368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18</w:t>
            </w:r>
          </w:p>
        </w:tc>
      </w:tr>
      <w:tr w:rsidR="008863E2" w14:paraId="03AA2D3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A03ACA1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23</w:t>
            </w:r>
          </w:p>
        </w:tc>
        <w:tc>
          <w:tcPr>
            <w:tcW w:w="3514" w:type="dxa"/>
            <w:vAlign w:val="center"/>
          </w:tcPr>
          <w:p w14:paraId="0A026F36" w14:textId="1B0AB05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0" w:type="dxa"/>
            <w:vAlign w:val="center"/>
          </w:tcPr>
          <w:p w14:paraId="1A71327A" w14:textId="0E11AE59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863E2" w14:paraId="632587C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9567FB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24</w:t>
            </w:r>
          </w:p>
        </w:tc>
        <w:tc>
          <w:tcPr>
            <w:tcW w:w="3514" w:type="dxa"/>
            <w:vAlign w:val="center"/>
          </w:tcPr>
          <w:p w14:paraId="28C2C939" w14:textId="3F1A79AB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90" w:type="dxa"/>
            <w:vAlign w:val="center"/>
          </w:tcPr>
          <w:p w14:paraId="53AE5CA8" w14:textId="0DA13523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77</w:t>
            </w:r>
          </w:p>
        </w:tc>
      </w:tr>
      <w:tr w:rsidR="008863E2" w14:paraId="0FC987B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1D6A29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25</w:t>
            </w:r>
          </w:p>
        </w:tc>
        <w:tc>
          <w:tcPr>
            <w:tcW w:w="3514" w:type="dxa"/>
            <w:vAlign w:val="center"/>
          </w:tcPr>
          <w:p w14:paraId="1228C876" w14:textId="5BF0FF37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0" w:type="dxa"/>
            <w:vAlign w:val="center"/>
          </w:tcPr>
          <w:p w14:paraId="419F1A87" w14:textId="7213CC7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90</w:t>
            </w:r>
          </w:p>
        </w:tc>
      </w:tr>
      <w:tr w:rsidR="008863E2" w14:paraId="25FCAC5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167FC5A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26</w:t>
            </w:r>
          </w:p>
          <w:p w14:paraId="4D48DB1E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514" w:type="dxa"/>
            <w:vAlign w:val="center"/>
          </w:tcPr>
          <w:p w14:paraId="7F0AE03E" w14:textId="44678A1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vAlign w:val="center"/>
          </w:tcPr>
          <w:p w14:paraId="5F499C43" w14:textId="130EC7F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84</w:t>
            </w:r>
          </w:p>
        </w:tc>
      </w:tr>
      <w:tr w:rsidR="008863E2" w14:paraId="6A84D8F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96CD5C1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27</w:t>
            </w:r>
          </w:p>
        </w:tc>
        <w:tc>
          <w:tcPr>
            <w:tcW w:w="3514" w:type="dxa"/>
            <w:vAlign w:val="center"/>
          </w:tcPr>
          <w:p w14:paraId="0F513DE2" w14:textId="2A0384FA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vAlign w:val="center"/>
          </w:tcPr>
          <w:p w14:paraId="3ABFC8BD" w14:textId="057E1954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4207478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79</w:t>
            </w:r>
          </w:p>
        </w:tc>
      </w:tr>
      <w:tr w:rsidR="008863E2" w14:paraId="65F7C556" w14:textId="77777777" w:rsidTr="00127FE1">
        <w:trPr>
          <w:trHeight w:hRule="exact" w:val="284"/>
        </w:trPr>
        <w:tc>
          <w:tcPr>
            <w:tcW w:w="3002" w:type="dxa"/>
            <w:vAlign w:val="center"/>
          </w:tcPr>
          <w:p w14:paraId="05857C6B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28</w:t>
            </w:r>
          </w:p>
        </w:tc>
        <w:tc>
          <w:tcPr>
            <w:tcW w:w="3514" w:type="dxa"/>
            <w:vAlign w:val="center"/>
          </w:tcPr>
          <w:p w14:paraId="6D02B6D0" w14:textId="44D9FA7F" w:rsidR="008863E2" w:rsidRPr="008863E2" w:rsidRDefault="008863E2" w:rsidP="008863E2">
            <w:pPr>
              <w:jc w:val="center"/>
              <w:textAlignment w:val="center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1C2C2E45" w14:textId="32D61BA6" w:rsidR="008863E2" w:rsidRPr="008863E2" w:rsidRDefault="008863E2" w:rsidP="008863E2">
            <w:pPr>
              <w:jc w:val="center"/>
              <w:textAlignment w:val="center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71</w:t>
            </w:r>
          </w:p>
        </w:tc>
      </w:tr>
      <w:tr w:rsidR="008863E2" w14:paraId="152924A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D5A5DE3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29</w:t>
            </w:r>
          </w:p>
        </w:tc>
        <w:tc>
          <w:tcPr>
            <w:tcW w:w="3514" w:type="dxa"/>
            <w:vAlign w:val="center"/>
          </w:tcPr>
          <w:p w14:paraId="3ED0D203" w14:textId="32EB9C6D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vAlign w:val="center"/>
          </w:tcPr>
          <w:p w14:paraId="6C15A35D" w14:textId="169C9A3F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4207480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863E2" w14:paraId="3E42D9D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6706D97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30</w:t>
            </w:r>
          </w:p>
        </w:tc>
        <w:tc>
          <w:tcPr>
            <w:tcW w:w="3514" w:type="dxa"/>
            <w:vAlign w:val="center"/>
          </w:tcPr>
          <w:p w14:paraId="02291FE9" w14:textId="038E982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485223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0" w:type="dxa"/>
            <w:vAlign w:val="center"/>
          </w:tcPr>
          <w:p w14:paraId="7EB9F041" w14:textId="211A910F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4207502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8863E2" w14:paraId="2B576C4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5AAD635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31</w:t>
            </w:r>
          </w:p>
        </w:tc>
        <w:tc>
          <w:tcPr>
            <w:tcW w:w="3514" w:type="dxa"/>
            <w:vAlign w:val="center"/>
          </w:tcPr>
          <w:p w14:paraId="25E87A55" w14:textId="75A068A8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0" w:type="dxa"/>
            <w:vAlign w:val="center"/>
          </w:tcPr>
          <w:p w14:paraId="62A9E8DE" w14:textId="02840EBD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4207513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90</w:t>
            </w:r>
          </w:p>
        </w:tc>
      </w:tr>
      <w:tr w:rsidR="008863E2" w14:paraId="716C0D3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3E0F11F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32</w:t>
            </w:r>
          </w:p>
        </w:tc>
        <w:tc>
          <w:tcPr>
            <w:tcW w:w="3514" w:type="dxa"/>
            <w:vAlign w:val="center"/>
          </w:tcPr>
          <w:p w14:paraId="778F2799" w14:textId="77F6B28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vAlign w:val="center"/>
          </w:tcPr>
          <w:p w14:paraId="49EF03A7" w14:textId="5C8905FB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863E2" w14:paraId="0D82A6D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944A265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33</w:t>
            </w:r>
          </w:p>
        </w:tc>
        <w:tc>
          <w:tcPr>
            <w:tcW w:w="3514" w:type="dxa"/>
            <w:vAlign w:val="center"/>
          </w:tcPr>
          <w:p w14:paraId="3916D03D" w14:textId="08639C8D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0" w:type="dxa"/>
            <w:vAlign w:val="center"/>
          </w:tcPr>
          <w:p w14:paraId="3B3F7BF1" w14:textId="7E59DB12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863E2" w14:paraId="3F356E8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8475B39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34</w:t>
            </w:r>
          </w:p>
        </w:tc>
        <w:tc>
          <w:tcPr>
            <w:tcW w:w="3514" w:type="dxa"/>
            <w:vAlign w:val="center"/>
          </w:tcPr>
          <w:p w14:paraId="148380BD" w14:textId="321243F7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vAlign w:val="center"/>
          </w:tcPr>
          <w:p w14:paraId="13EE7CC6" w14:textId="297D120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16</w:t>
            </w:r>
          </w:p>
        </w:tc>
      </w:tr>
      <w:tr w:rsidR="008863E2" w14:paraId="308E0BF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FDF0105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35</w:t>
            </w:r>
          </w:p>
        </w:tc>
        <w:tc>
          <w:tcPr>
            <w:tcW w:w="3514" w:type="dxa"/>
            <w:vAlign w:val="center"/>
          </w:tcPr>
          <w:p w14:paraId="293708F1" w14:textId="2C8E4EA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vAlign w:val="center"/>
          </w:tcPr>
          <w:p w14:paraId="3F5EBD39" w14:textId="6FD9AF57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19</w:t>
            </w:r>
          </w:p>
        </w:tc>
      </w:tr>
      <w:tr w:rsidR="008863E2" w14:paraId="780F073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46E283F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36</w:t>
            </w:r>
          </w:p>
        </w:tc>
        <w:tc>
          <w:tcPr>
            <w:tcW w:w="3514" w:type="dxa"/>
            <w:vAlign w:val="center"/>
          </w:tcPr>
          <w:p w14:paraId="210ADC18" w14:textId="69624AF6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vAlign w:val="center"/>
          </w:tcPr>
          <w:p w14:paraId="38AA4B14" w14:textId="66E200F6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863E2" w14:paraId="6B25D97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395D293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37</w:t>
            </w:r>
          </w:p>
        </w:tc>
        <w:tc>
          <w:tcPr>
            <w:tcW w:w="3514" w:type="dxa"/>
            <w:vAlign w:val="center"/>
          </w:tcPr>
          <w:p w14:paraId="55BC57BF" w14:textId="00AEA7B0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vAlign w:val="center"/>
          </w:tcPr>
          <w:p w14:paraId="357F2E74" w14:textId="55BE1A83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77</w:t>
            </w:r>
          </w:p>
        </w:tc>
      </w:tr>
      <w:tr w:rsidR="008863E2" w14:paraId="1A5E29D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6150626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38</w:t>
            </w:r>
          </w:p>
        </w:tc>
        <w:tc>
          <w:tcPr>
            <w:tcW w:w="3514" w:type="dxa"/>
            <w:vAlign w:val="center"/>
          </w:tcPr>
          <w:p w14:paraId="0F9997C8" w14:textId="5A723D31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vAlign w:val="center"/>
          </w:tcPr>
          <w:p w14:paraId="12607B12" w14:textId="4F568D6C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4207538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82</w:t>
            </w:r>
          </w:p>
        </w:tc>
      </w:tr>
      <w:tr w:rsidR="008863E2" w14:paraId="36C1F38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978282D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39</w:t>
            </w:r>
          </w:p>
        </w:tc>
        <w:tc>
          <w:tcPr>
            <w:tcW w:w="3514" w:type="dxa"/>
            <w:vAlign w:val="center"/>
          </w:tcPr>
          <w:p w14:paraId="01A9FE9F" w14:textId="2702AFF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vAlign w:val="center"/>
          </w:tcPr>
          <w:p w14:paraId="7199DD0B" w14:textId="01A6CC22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4207581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863E2" w14:paraId="236B773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9A90D50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40</w:t>
            </w:r>
          </w:p>
        </w:tc>
        <w:tc>
          <w:tcPr>
            <w:tcW w:w="3514" w:type="dxa"/>
            <w:vAlign w:val="center"/>
          </w:tcPr>
          <w:p w14:paraId="75708C87" w14:textId="37AE14D4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485140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vAlign w:val="center"/>
          </w:tcPr>
          <w:p w14:paraId="79CC0868" w14:textId="435CB0D1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4207633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04</w:t>
            </w:r>
          </w:p>
        </w:tc>
      </w:tr>
      <w:tr w:rsidR="008863E2" w14:paraId="5707266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CCA49EE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41</w:t>
            </w:r>
          </w:p>
        </w:tc>
        <w:tc>
          <w:tcPr>
            <w:tcW w:w="3514" w:type="dxa"/>
            <w:vAlign w:val="center"/>
          </w:tcPr>
          <w:p w14:paraId="27832972" w14:textId="2870D558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690" w:type="dxa"/>
            <w:vAlign w:val="center"/>
          </w:tcPr>
          <w:p w14:paraId="6DD9C929" w14:textId="48C6E4C5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4207694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863E2" w14:paraId="788D236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859F93E" w14:textId="77777777" w:rsidR="008863E2" w:rsidRDefault="008863E2" w:rsidP="008863E2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42</w:t>
            </w:r>
          </w:p>
        </w:tc>
        <w:tc>
          <w:tcPr>
            <w:tcW w:w="3514" w:type="dxa"/>
            <w:vAlign w:val="center"/>
          </w:tcPr>
          <w:p w14:paraId="3EBB8A9A" w14:textId="595A36FD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485136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0" w:type="dxa"/>
            <w:vAlign w:val="center"/>
          </w:tcPr>
          <w:p w14:paraId="3BC10FEF" w14:textId="11B1CF41" w:rsidR="008863E2" w:rsidRPr="008863E2" w:rsidRDefault="008863E2" w:rsidP="008863E2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8863E2">
              <w:rPr>
                <w:color w:val="000000"/>
                <w:sz w:val="24"/>
                <w:szCs w:val="24"/>
              </w:rPr>
              <w:t>4207707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863E2">
              <w:rPr>
                <w:color w:val="000000"/>
                <w:sz w:val="24"/>
                <w:szCs w:val="24"/>
              </w:rPr>
              <w:t>29</w:t>
            </w:r>
          </w:p>
        </w:tc>
      </w:tr>
    </w:tbl>
    <w:bookmarkEnd w:id="0"/>
    <w:p w14:paraId="693BDA64" w14:textId="77777777" w:rsidR="00A86061" w:rsidRDefault="00D24E48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19</w:t>
      </w:r>
    </w:p>
    <w:sectPr w:rsidR="00A86061">
      <w:type w:val="continuous"/>
      <w:pgSz w:w="11906" w:h="16838"/>
      <w:pgMar w:top="851" w:right="56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02C5" w14:textId="77777777" w:rsidR="00D24E48" w:rsidRDefault="00D24E48">
      <w:r>
        <w:separator/>
      </w:r>
    </w:p>
  </w:endnote>
  <w:endnote w:type="continuationSeparator" w:id="0">
    <w:p w14:paraId="6814CB62" w14:textId="77777777" w:rsidR="00D24E48" w:rsidRDefault="00D2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5172" w14:textId="77777777" w:rsidR="00A86061" w:rsidRDefault="00D24E48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4BD4EEB" w14:textId="77777777" w:rsidR="00A86061" w:rsidRDefault="00A8606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947C" w14:textId="77777777" w:rsidR="00A86061" w:rsidRDefault="00A86061">
    <w:pPr>
      <w:pStyle w:val="a7"/>
      <w:framePr w:wrap="around" w:vAnchor="text" w:hAnchor="margin" w:xAlign="right" w:y="1"/>
      <w:rPr>
        <w:rStyle w:val="ac"/>
      </w:rPr>
    </w:pPr>
  </w:p>
  <w:p w14:paraId="57AD1B35" w14:textId="77777777" w:rsidR="00A86061" w:rsidRDefault="00A860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528A" w14:textId="77777777" w:rsidR="00D24E48" w:rsidRDefault="00D24E48">
      <w:r>
        <w:separator/>
      </w:r>
    </w:p>
  </w:footnote>
  <w:footnote w:type="continuationSeparator" w:id="0">
    <w:p w14:paraId="11227756" w14:textId="77777777" w:rsidR="00D24E48" w:rsidRDefault="00D2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1D"/>
    <w:rsid w:val="00000CFD"/>
    <w:rsid w:val="000031C3"/>
    <w:rsid w:val="00006A8D"/>
    <w:rsid w:val="0001017C"/>
    <w:rsid w:val="0001457A"/>
    <w:rsid w:val="000153E5"/>
    <w:rsid w:val="00017D83"/>
    <w:rsid w:val="00020836"/>
    <w:rsid w:val="00022B46"/>
    <w:rsid w:val="00023C25"/>
    <w:rsid w:val="00024C2B"/>
    <w:rsid w:val="00026DCA"/>
    <w:rsid w:val="000272BC"/>
    <w:rsid w:val="0003680A"/>
    <w:rsid w:val="00040605"/>
    <w:rsid w:val="00041EAB"/>
    <w:rsid w:val="000423DE"/>
    <w:rsid w:val="0004300A"/>
    <w:rsid w:val="000431AF"/>
    <w:rsid w:val="00043EC9"/>
    <w:rsid w:val="0004662F"/>
    <w:rsid w:val="00047700"/>
    <w:rsid w:val="00055671"/>
    <w:rsid w:val="00057B5E"/>
    <w:rsid w:val="00060560"/>
    <w:rsid w:val="00060D01"/>
    <w:rsid w:val="000610FE"/>
    <w:rsid w:val="000635C5"/>
    <w:rsid w:val="00063CFE"/>
    <w:rsid w:val="00065A17"/>
    <w:rsid w:val="000713CF"/>
    <w:rsid w:val="00072534"/>
    <w:rsid w:val="00072623"/>
    <w:rsid w:val="00074165"/>
    <w:rsid w:val="0007667B"/>
    <w:rsid w:val="000774FE"/>
    <w:rsid w:val="00083FD7"/>
    <w:rsid w:val="0009263D"/>
    <w:rsid w:val="00093EAC"/>
    <w:rsid w:val="00093EC4"/>
    <w:rsid w:val="000A1C92"/>
    <w:rsid w:val="000A29AC"/>
    <w:rsid w:val="000A7EE7"/>
    <w:rsid w:val="000B5FC6"/>
    <w:rsid w:val="000C04B0"/>
    <w:rsid w:val="000C2E92"/>
    <w:rsid w:val="000C4575"/>
    <w:rsid w:val="000C6D8A"/>
    <w:rsid w:val="000C738B"/>
    <w:rsid w:val="000D3C19"/>
    <w:rsid w:val="000D7290"/>
    <w:rsid w:val="000D79CC"/>
    <w:rsid w:val="000E147B"/>
    <w:rsid w:val="000F04C9"/>
    <w:rsid w:val="000F0903"/>
    <w:rsid w:val="000F0B13"/>
    <w:rsid w:val="000F3E20"/>
    <w:rsid w:val="0010038C"/>
    <w:rsid w:val="00110CF2"/>
    <w:rsid w:val="00113361"/>
    <w:rsid w:val="00113A6B"/>
    <w:rsid w:val="001142FC"/>
    <w:rsid w:val="001148E9"/>
    <w:rsid w:val="00115C2E"/>
    <w:rsid w:val="00117647"/>
    <w:rsid w:val="00120F72"/>
    <w:rsid w:val="001221F1"/>
    <w:rsid w:val="00125F57"/>
    <w:rsid w:val="00127FE1"/>
    <w:rsid w:val="00131BFD"/>
    <w:rsid w:val="00133C2F"/>
    <w:rsid w:val="0013777C"/>
    <w:rsid w:val="0014208A"/>
    <w:rsid w:val="0014364B"/>
    <w:rsid w:val="0014762E"/>
    <w:rsid w:val="001544A2"/>
    <w:rsid w:val="001573BE"/>
    <w:rsid w:val="0015753B"/>
    <w:rsid w:val="00162164"/>
    <w:rsid w:val="0016261D"/>
    <w:rsid w:val="0016542D"/>
    <w:rsid w:val="00165DD5"/>
    <w:rsid w:val="00166223"/>
    <w:rsid w:val="001811AA"/>
    <w:rsid w:val="001840C9"/>
    <w:rsid w:val="00185E0E"/>
    <w:rsid w:val="00190E80"/>
    <w:rsid w:val="00194155"/>
    <w:rsid w:val="00195416"/>
    <w:rsid w:val="001954FB"/>
    <w:rsid w:val="001A0426"/>
    <w:rsid w:val="001A11A3"/>
    <w:rsid w:val="001B104C"/>
    <w:rsid w:val="001B17B0"/>
    <w:rsid w:val="001B1D9C"/>
    <w:rsid w:val="001B270D"/>
    <w:rsid w:val="001C0B04"/>
    <w:rsid w:val="001C13AE"/>
    <w:rsid w:val="001C63F5"/>
    <w:rsid w:val="001C6DD7"/>
    <w:rsid w:val="001D04F4"/>
    <w:rsid w:val="001D3030"/>
    <w:rsid w:val="001D5173"/>
    <w:rsid w:val="001D5DD1"/>
    <w:rsid w:val="001F0065"/>
    <w:rsid w:val="001F27BB"/>
    <w:rsid w:val="001F3E3D"/>
    <w:rsid w:val="002018F8"/>
    <w:rsid w:val="00202A1A"/>
    <w:rsid w:val="00206A32"/>
    <w:rsid w:val="00210ED2"/>
    <w:rsid w:val="00212DFE"/>
    <w:rsid w:val="00213117"/>
    <w:rsid w:val="0021395B"/>
    <w:rsid w:val="00214DD5"/>
    <w:rsid w:val="00215832"/>
    <w:rsid w:val="00225AF5"/>
    <w:rsid w:val="00242191"/>
    <w:rsid w:val="002421EC"/>
    <w:rsid w:val="00242930"/>
    <w:rsid w:val="00242DEF"/>
    <w:rsid w:val="00251A20"/>
    <w:rsid w:val="00251B5B"/>
    <w:rsid w:val="002527FB"/>
    <w:rsid w:val="002537AC"/>
    <w:rsid w:val="00260C64"/>
    <w:rsid w:val="0026381A"/>
    <w:rsid w:val="002677E0"/>
    <w:rsid w:val="00273030"/>
    <w:rsid w:val="0027512D"/>
    <w:rsid w:val="00276293"/>
    <w:rsid w:val="00276DD0"/>
    <w:rsid w:val="002770B2"/>
    <w:rsid w:val="00277F86"/>
    <w:rsid w:val="00283F75"/>
    <w:rsid w:val="002908AE"/>
    <w:rsid w:val="002936B4"/>
    <w:rsid w:val="002964B0"/>
    <w:rsid w:val="00296ADC"/>
    <w:rsid w:val="002A2094"/>
    <w:rsid w:val="002A42AF"/>
    <w:rsid w:val="002A4DA5"/>
    <w:rsid w:val="002A7511"/>
    <w:rsid w:val="002B1BD5"/>
    <w:rsid w:val="002B2066"/>
    <w:rsid w:val="002B3E64"/>
    <w:rsid w:val="002B753A"/>
    <w:rsid w:val="002C0320"/>
    <w:rsid w:val="002C086A"/>
    <w:rsid w:val="002C548E"/>
    <w:rsid w:val="002D7535"/>
    <w:rsid w:val="002D765B"/>
    <w:rsid w:val="002E20B3"/>
    <w:rsid w:val="002E219A"/>
    <w:rsid w:val="002E7C85"/>
    <w:rsid w:val="002E7CD4"/>
    <w:rsid w:val="002F09E1"/>
    <w:rsid w:val="002F3E55"/>
    <w:rsid w:val="00303950"/>
    <w:rsid w:val="0031038B"/>
    <w:rsid w:val="0031044E"/>
    <w:rsid w:val="00310B8E"/>
    <w:rsid w:val="00311272"/>
    <w:rsid w:val="0031198F"/>
    <w:rsid w:val="00311EAB"/>
    <w:rsid w:val="00314583"/>
    <w:rsid w:val="00315D4D"/>
    <w:rsid w:val="0033046B"/>
    <w:rsid w:val="0033283F"/>
    <w:rsid w:val="00333545"/>
    <w:rsid w:val="003414E5"/>
    <w:rsid w:val="003432A8"/>
    <w:rsid w:val="0034725B"/>
    <w:rsid w:val="00351618"/>
    <w:rsid w:val="003545E5"/>
    <w:rsid w:val="00356E31"/>
    <w:rsid w:val="00360A36"/>
    <w:rsid w:val="0036156C"/>
    <w:rsid w:val="00367DD7"/>
    <w:rsid w:val="00371AE8"/>
    <w:rsid w:val="003731F2"/>
    <w:rsid w:val="00385045"/>
    <w:rsid w:val="00386DE2"/>
    <w:rsid w:val="00386E40"/>
    <w:rsid w:val="00387FB3"/>
    <w:rsid w:val="00392E06"/>
    <w:rsid w:val="00395B75"/>
    <w:rsid w:val="003A0605"/>
    <w:rsid w:val="003A4485"/>
    <w:rsid w:val="003A7B7E"/>
    <w:rsid w:val="003A7E69"/>
    <w:rsid w:val="003B1900"/>
    <w:rsid w:val="003B7FDD"/>
    <w:rsid w:val="003C3391"/>
    <w:rsid w:val="003D3169"/>
    <w:rsid w:val="003E40EC"/>
    <w:rsid w:val="003E4555"/>
    <w:rsid w:val="003E5DDF"/>
    <w:rsid w:val="003E7AF7"/>
    <w:rsid w:val="003F123B"/>
    <w:rsid w:val="003F3FD7"/>
    <w:rsid w:val="003F55BD"/>
    <w:rsid w:val="003F686E"/>
    <w:rsid w:val="003F769F"/>
    <w:rsid w:val="00402FCF"/>
    <w:rsid w:val="004103C7"/>
    <w:rsid w:val="004173EF"/>
    <w:rsid w:val="00420284"/>
    <w:rsid w:val="004212F6"/>
    <w:rsid w:val="0042258C"/>
    <w:rsid w:val="00423799"/>
    <w:rsid w:val="00423B81"/>
    <w:rsid w:val="00427580"/>
    <w:rsid w:val="004276A4"/>
    <w:rsid w:val="00427D28"/>
    <w:rsid w:val="0043001E"/>
    <w:rsid w:val="004304B1"/>
    <w:rsid w:val="004305CF"/>
    <w:rsid w:val="00430BD2"/>
    <w:rsid w:val="00432416"/>
    <w:rsid w:val="00433DCB"/>
    <w:rsid w:val="00437B97"/>
    <w:rsid w:val="00440C32"/>
    <w:rsid w:val="00440DDF"/>
    <w:rsid w:val="00440FBB"/>
    <w:rsid w:val="00442414"/>
    <w:rsid w:val="00443D80"/>
    <w:rsid w:val="004471EB"/>
    <w:rsid w:val="00452F97"/>
    <w:rsid w:val="00453C1A"/>
    <w:rsid w:val="0045414A"/>
    <w:rsid w:val="00462ED8"/>
    <w:rsid w:val="0047330C"/>
    <w:rsid w:val="004815D6"/>
    <w:rsid w:val="00481F36"/>
    <w:rsid w:val="00485B70"/>
    <w:rsid w:val="00487734"/>
    <w:rsid w:val="004879CD"/>
    <w:rsid w:val="00491D09"/>
    <w:rsid w:val="00492B87"/>
    <w:rsid w:val="00494936"/>
    <w:rsid w:val="00496800"/>
    <w:rsid w:val="00497264"/>
    <w:rsid w:val="00497D03"/>
    <w:rsid w:val="004A1CCD"/>
    <w:rsid w:val="004A39CF"/>
    <w:rsid w:val="004A3AE5"/>
    <w:rsid w:val="004A66FA"/>
    <w:rsid w:val="004A754B"/>
    <w:rsid w:val="004A7723"/>
    <w:rsid w:val="004B021C"/>
    <w:rsid w:val="004B1A3B"/>
    <w:rsid w:val="004B3453"/>
    <w:rsid w:val="004B739E"/>
    <w:rsid w:val="004C24A6"/>
    <w:rsid w:val="004C2A67"/>
    <w:rsid w:val="004C40F6"/>
    <w:rsid w:val="004C57DC"/>
    <w:rsid w:val="004C7CE4"/>
    <w:rsid w:val="004D06B6"/>
    <w:rsid w:val="004D745B"/>
    <w:rsid w:val="004E6A42"/>
    <w:rsid w:val="004E7983"/>
    <w:rsid w:val="004F06DD"/>
    <w:rsid w:val="004F2F0F"/>
    <w:rsid w:val="004F744D"/>
    <w:rsid w:val="00500742"/>
    <w:rsid w:val="00500A18"/>
    <w:rsid w:val="00504498"/>
    <w:rsid w:val="00504824"/>
    <w:rsid w:val="00504E18"/>
    <w:rsid w:val="00510D06"/>
    <w:rsid w:val="00515CF2"/>
    <w:rsid w:val="0051639B"/>
    <w:rsid w:val="00520AE8"/>
    <w:rsid w:val="00520D0D"/>
    <w:rsid w:val="00522A4D"/>
    <w:rsid w:val="00526CC2"/>
    <w:rsid w:val="0052725A"/>
    <w:rsid w:val="00527AD1"/>
    <w:rsid w:val="00533558"/>
    <w:rsid w:val="00536706"/>
    <w:rsid w:val="005369A0"/>
    <w:rsid w:val="00537791"/>
    <w:rsid w:val="00547ABD"/>
    <w:rsid w:val="00551E04"/>
    <w:rsid w:val="00557187"/>
    <w:rsid w:val="005618A4"/>
    <w:rsid w:val="00562845"/>
    <w:rsid w:val="00563887"/>
    <w:rsid w:val="00572243"/>
    <w:rsid w:val="0057789C"/>
    <w:rsid w:val="00581E4A"/>
    <w:rsid w:val="00587784"/>
    <w:rsid w:val="005900B9"/>
    <w:rsid w:val="00591E20"/>
    <w:rsid w:val="00594C63"/>
    <w:rsid w:val="00594F2E"/>
    <w:rsid w:val="005952E6"/>
    <w:rsid w:val="00595A34"/>
    <w:rsid w:val="005A355B"/>
    <w:rsid w:val="005B06E9"/>
    <w:rsid w:val="005C49E2"/>
    <w:rsid w:val="005D0840"/>
    <w:rsid w:val="005D0B9D"/>
    <w:rsid w:val="005D0D72"/>
    <w:rsid w:val="005D0F02"/>
    <w:rsid w:val="005D5B68"/>
    <w:rsid w:val="005E0450"/>
    <w:rsid w:val="005E227D"/>
    <w:rsid w:val="005E5BBD"/>
    <w:rsid w:val="005E6122"/>
    <w:rsid w:val="005F28AF"/>
    <w:rsid w:val="005F2CF6"/>
    <w:rsid w:val="005F45C9"/>
    <w:rsid w:val="005F54E2"/>
    <w:rsid w:val="005F54F8"/>
    <w:rsid w:val="005F763F"/>
    <w:rsid w:val="00600405"/>
    <w:rsid w:val="006037EB"/>
    <w:rsid w:val="00604757"/>
    <w:rsid w:val="006170F8"/>
    <w:rsid w:val="00617D4D"/>
    <w:rsid w:val="00621C81"/>
    <w:rsid w:val="00627611"/>
    <w:rsid w:val="00633E24"/>
    <w:rsid w:val="006349E2"/>
    <w:rsid w:val="00644658"/>
    <w:rsid w:val="006454E2"/>
    <w:rsid w:val="00645B8D"/>
    <w:rsid w:val="00653B1F"/>
    <w:rsid w:val="00654D42"/>
    <w:rsid w:val="006619E8"/>
    <w:rsid w:val="00662684"/>
    <w:rsid w:val="006675E6"/>
    <w:rsid w:val="00667BC8"/>
    <w:rsid w:val="006704E0"/>
    <w:rsid w:val="0067144E"/>
    <w:rsid w:val="00671713"/>
    <w:rsid w:val="006723ED"/>
    <w:rsid w:val="00675183"/>
    <w:rsid w:val="006752DF"/>
    <w:rsid w:val="00677225"/>
    <w:rsid w:val="00680ABE"/>
    <w:rsid w:val="00680C33"/>
    <w:rsid w:val="00681402"/>
    <w:rsid w:val="00683B21"/>
    <w:rsid w:val="00692C66"/>
    <w:rsid w:val="00692E83"/>
    <w:rsid w:val="00693B16"/>
    <w:rsid w:val="00693E86"/>
    <w:rsid w:val="006A13AD"/>
    <w:rsid w:val="006A4875"/>
    <w:rsid w:val="006A4E25"/>
    <w:rsid w:val="006A6709"/>
    <w:rsid w:val="006A727A"/>
    <w:rsid w:val="006B3177"/>
    <w:rsid w:val="006B3D86"/>
    <w:rsid w:val="006B6A1D"/>
    <w:rsid w:val="006C242C"/>
    <w:rsid w:val="006D4529"/>
    <w:rsid w:val="006D6D9E"/>
    <w:rsid w:val="006E2825"/>
    <w:rsid w:val="006E533B"/>
    <w:rsid w:val="006F27C7"/>
    <w:rsid w:val="006F372F"/>
    <w:rsid w:val="006F4BE3"/>
    <w:rsid w:val="006F579B"/>
    <w:rsid w:val="00700036"/>
    <w:rsid w:val="0070074B"/>
    <w:rsid w:val="00700E13"/>
    <w:rsid w:val="00703E79"/>
    <w:rsid w:val="00704BF3"/>
    <w:rsid w:val="00707D46"/>
    <w:rsid w:val="0072004E"/>
    <w:rsid w:val="00723A14"/>
    <w:rsid w:val="00725DF1"/>
    <w:rsid w:val="0072630B"/>
    <w:rsid w:val="00731127"/>
    <w:rsid w:val="00741204"/>
    <w:rsid w:val="007436F4"/>
    <w:rsid w:val="007460F2"/>
    <w:rsid w:val="00746762"/>
    <w:rsid w:val="00746A0F"/>
    <w:rsid w:val="007479D0"/>
    <w:rsid w:val="007500DE"/>
    <w:rsid w:val="007505C6"/>
    <w:rsid w:val="007518C5"/>
    <w:rsid w:val="00751EED"/>
    <w:rsid w:val="007525F1"/>
    <w:rsid w:val="0075496D"/>
    <w:rsid w:val="007600BE"/>
    <w:rsid w:val="00760232"/>
    <w:rsid w:val="00760FBA"/>
    <w:rsid w:val="00765BD7"/>
    <w:rsid w:val="007705F5"/>
    <w:rsid w:val="0077149E"/>
    <w:rsid w:val="00771542"/>
    <w:rsid w:val="00771BF4"/>
    <w:rsid w:val="007774BF"/>
    <w:rsid w:val="00781A24"/>
    <w:rsid w:val="00783387"/>
    <w:rsid w:val="007842BD"/>
    <w:rsid w:val="00790429"/>
    <w:rsid w:val="00792E44"/>
    <w:rsid w:val="00794CF2"/>
    <w:rsid w:val="007970CE"/>
    <w:rsid w:val="007A0A37"/>
    <w:rsid w:val="007A217E"/>
    <w:rsid w:val="007A3AC0"/>
    <w:rsid w:val="007A3BD0"/>
    <w:rsid w:val="007B12CD"/>
    <w:rsid w:val="007B1B6A"/>
    <w:rsid w:val="007B6972"/>
    <w:rsid w:val="007C17E5"/>
    <w:rsid w:val="007C24FC"/>
    <w:rsid w:val="007C3763"/>
    <w:rsid w:val="007D2E20"/>
    <w:rsid w:val="007D52A4"/>
    <w:rsid w:val="007D6940"/>
    <w:rsid w:val="007D6AE1"/>
    <w:rsid w:val="007E2A2B"/>
    <w:rsid w:val="007E6161"/>
    <w:rsid w:val="007E75BA"/>
    <w:rsid w:val="007E7F37"/>
    <w:rsid w:val="007F049F"/>
    <w:rsid w:val="007F1C05"/>
    <w:rsid w:val="007F2A17"/>
    <w:rsid w:val="007F3075"/>
    <w:rsid w:val="007F4340"/>
    <w:rsid w:val="007F46F8"/>
    <w:rsid w:val="007F6D42"/>
    <w:rsid w:val="00803AC0"/>
    <w:rsid w:val="00806B92"/>
    <w:rsid w:val="00807522"/>
    <w:rsid w:val="0080774E"/>
    <w:rsid w:val="00811C98"/>
    <w:rsid w:val="00811ED7"/>
    <w:rsid w:val="00813141"/>
    <w:rsid w:val="00815A6E"/>
    <w:rsid w:val="00816C5B"/>
    <w:rsid w:val="00820B82"/>
    <w:rsid w:val="00822575"/>
    <w:rsid w:val="008264B1"/>
    <w:rsid w:val="00831567"/>
    <w:rsid w:val="00831D7C"/>
    <w:rsid w:val="00844ED5"/>
    <w:rsid w:val="008450B8"/>
    <w:rsid w:val="00846F11"/>
    <w:rsid w:val="0085131F"/>
    <w:rsid w:val="00852E8A"/>
    <w:rsid w:val="0085441A"/>
    <w:rsid w:val="00855CF7"/>
    <w:rsid w:val="008631F6"/>
    <w:rsid w:val="00870051"/>
    <w:rsid w:val="0087417A"/>
    <w:rsid w:val="00874C3B"/>
    <w:rsid w:val="00874FF3"/>
    <w:rsid w:val="00875EF0"/>
    <w:rsid w:val="008772C2"/>
    <w:rsid w:val="00885BEC"/>
    <w:rsid w:val="008863E2"/>
    <w:rsid w:val="00886E73"/>
    <w:rsid w:val="008903B6"/>
    <w:rsid w:val="00891AD9"/>
    <w:rsid w:val="008A044F"/>
    <w:rsid w:val="008A157E"/>
    <w:rsid w:val="008C2624"/>
    <w:rsid w:val="008C5253"/>
    <w:rsid w:val="008C66A9"/>
    <w:rsid w:val="008C6814"/>
    <w:rsid w:val="008C7836"/>
    <w:rsid w:val="008C7E14"/>
    <w:rsid w:val="008D1FAF"/>
    <w:rsid w:val="008D2494"/>
    <w:rsid w:val="008D2E90"/>
    <w:rsid w:val="008D41C6"/>
    <w:rsid w:val="008D47A0"/>
    <w:rsid w:val="008D605B"/>
    <w:rsid w:val="008D67F6"/>
    <w:rsid w:val="008E1F3B"/>
    <w:rsid w:val="008E2423"/>
    <w:rsid w:val="008E2EF4"/>
    <w:rsid w:val="008E48D4"/>
    <w:rsid w:val="008E5347"/>
    <w:rsid w:val="008F049D"/>
    <w:rsid w:val="008F1875"/>
    <w:rsid w:val="008F6FE9"/>
    <w:rsid w:val="008F728B"/>
    <w:rsid w:val="00902C99"/>
    <w:rsid w:val="00905642"/>
    <w:rsid w:val="00910BB1"/>
    <w:rsid w:val="00914E2E"/>
    <w:rsid w:val="00916F43"/>
    <w:rsid w:val="00917844"/>
    <w:rsid w:val="0092123F"/>
    <w:rsid w:val="00930450"/>
    <w:rsid w:val="009309F2"/>
    <w:rsid w:val="0093372F"/>
    <w:rsid w:val="00933C2D"/>
    <w:rsid w:val="0094102F"/>
    <w:rsid w:val="00944F77"/>
    <w:rsid w:val="0095021F"/>
    <w:rsid w:val="00952535"/>
    <w:rsid w:val="009638B5"/>
    <w:rsid w:val="00964C6E"/>
    <w:rsid w:val="009707F5"/>
    <w:rsid w:val="00977F94"/>
    <w:rsid w:val="0098137A"/>
    <w:rsid w:val="00982F52"/>
    <w:rsid w:val="00987B0C"/>
    <w:rsid w:val="0099021D"/>
    <w:rsid w:val="0099547D"/>
    <w:rsid w:val="0099601E"/>
    <w:rsid w:val="009A5F3D"/>
    <w:rsid w:val="009A6218"/>
    <w:rsid w:val="009B067D"/>
    <w:rsid w:val="009B4A64"/>
    <w:rsid w:val="009C481B"/>
    <w:rsid w:val="009E1571"/>
    <w:rsid w:val="009E16F9"/>
    <w:rsid w:val="009E5F3A"/>
    <w:rsid w:val="009F16B4"/>
    <w:rsid w:val="009F17AD"/>
    <w:rsid w:val="009F1FE0"/>
    <w:rsid w:val="009F426E"/>
    <w:rsid w:val="009F59DD"/>
    <w:rsid w:val="009F6DE7"/>
    <w:rsid w:val="009F78F9"/>
    <w:rsid w:val="00A012D4"/>
    <w:rsid w:val="00A01B75"/>
    <w:rsid w:val="00A10D92"/>
    <w:rsid w:val="00A20436"/>
    <w:rsid w:val="00A22A31"/>
    <w:rsid w:val="00A26D62"/>
    <w:rsid w:val="00A2763A"/>
    <w:rsid w:val="00A31AC4"/>
    <w:rsid w:val="00A34718"/>
    <w:rsid w:val="00A43ECE"/>
    <w:rsid w:val="00A50B43"/>
    <w:rsid w:val="00A524E4"/>
    <w:rsid w:val="00A54AF7"/>
    <w:rsid w:val="00A5703D"/>
    <w:rsid w:val="00A57182"/>
    <w:rsid w:val="00A5740B"/>
    <w:rsid w:val="00A578B4"/>
    <w:rsid w:val="00A5796D"/>
    <w:rsid w:val="00A60AE0"/>
    <w:rsid w:val="00A640DE"/>
    <w:rsid w:val="00A6471F"/>
    <w:rsid w:val="00A65563"/>
    <w:rsid w:val="00A72DF2"/>
    <w:rsid w:val="00A74CB2"/>
    <w:rsid w:val="00A75F11"/>
    <w:rsid w:val="00A86061"/>
    <w:rsid w:val="00A96DEC"/>
    <w:rsid w:val="00AA05B7"/>
    <w:rsid w:val="00AA128B"/>
    <w:rsid w:val="00AA2F13"/>
    <w:rsid w:val="00AA422E"/>
    <w:rsid w:val="00AA4B25"/>
    <w:rsid w:val="00AB1B30"/>
    <w:rsid w:val="00AB5867"/>
    <w:rsid w:val="00AC2A5E"/>
    <w:rsid w:val="00AC3FC7"/>
    <w:rsid w:val="00AC49B4"/>
    <w:rsid w:val="00AC66D6"/>
    <w:rsid w:val="00AD4A64"/>
    <w:rsid w:val="00AD6FF0"/>
    <w:rsid w:val="00AE3135"/>
    <w:rsid w:val="00AE5B5C"/>
    <w:rsid w:val="00AF7003"/>
    <w:rsid w:val="00B05F23"/>
    <w:rsid w:val="00B06C71"/>
    <w:rsid w:val="00B070E0"/>
    <w:rsid w:val="00B07AC8"/>
    <w:rsid w:val="00B11611"/>
    <w:rsid w:val="00B24110"/>
    <w:rsid w:val="00B25B32"/>
    <w:rsid w:val="00B274A5"/>
    <w:rsid w:val="00B33B80"/>
    <w:rsid w:val="00B502B4"/>
    <w:rsid w:val="00B51CAC"/>
    <w:rsid w:val="00B535E9"/>
    <w:rsid w:val="00B54435"/>
    <w:rsid w:val="00B55197"/>
    <w:rsid w:val="00B55FE4"/>
    <w:rsid w:val="00B5652F"/>
    <w:rsid w:val="00B57658"/>
    <w:rsid w:val="00B62254"/>
    <w:rsid w:val="00B623AF"/>
    <w:rsid w:val="00B64DD2"/>
    <w:rsid w:val="00B72A65"/>
    <w:rsid w:val="00B73562"/>
    <w:rsid w:val="00B755CA"/>
    <w:rsid w:val="00B7753C"/>
    <w:rsid w:val="00B8064D"/>
    <w:rsid w:val="00B8323E"/>
    <w:rsid w:val="00B83F16"/>
    <w:rsid w:val="00B906C3"/>
    <w:rsid w:val="00B910FB"/>
    <w:rsid w:val="00B9414C"/>
    <w:rsid w:val="00BA01B1"/>
    <w:rsid w:val="00BA40D7"/>
    <w:rsid w:val="00BB2E05"/>
    <w:rsid w:val="00BB2FD5"/>
    <w:rsid w:val="00BB3687"/>
    <w:rsid w:val="00BB3F24"/>
    <w:rsid w:val="00BB5BE5"/>
    <w:rsid w:val="00BB6684"/>
    <w:rsid w:val="00BC188C"/>
    <w:rsid w:val="00BC285E"/>
    <w:rsid w:val="00BC60C1"/>
    <w:rsid w:val="00BD4251"/>
    <w:rsid w:val="00BD43E2"/>
    <w:rsid w:val="00BD73C5"/>
    <w:rsid w:val="00BD7AC2"/>
    <w:rsid w:val="00BE09F4"/>
    <w:rsid w:val="00BE20AD"/>
    <w:rsid w:val="00BE3BF8"/>
    <w:rsid w:val="00BE56FC"/>
    <w:rsid w:val="00BE5CCF"/>
    <w:rsid w:val="00BE6DB4"/>
    <w:rsid w:val="00BE70AA"/>
    <w:rsid w:val="00BE7AB0"/>
    <w:rsid w:val="00BF067B"/>
    <w:rsid w:val="00BF3192"/>
    <w:rsid w:val="00BF3CF7"/>
    <w:rsid w:val="00BF6169"/>
    <w:rsid w:val="00BF67D4"/>
    <w:rsid w:val="00C0525F"/>
    <w:rsid w:val="00C0784C"/>
    <w:rsid w:val="00C1174D"/>
    <w:rsid w:val="00C13AE6"/>
    <w:rsid w:val="00C17332"/>
    <w:rsid w:val="00C17522"/>
    <w:rsid w:val="00C17AC7"/>
    <w:rsid w:val="00C2174F"/>
    <w:rsid w:val="00C2212D"/>
    <w:rsid w:val="00C25594"/>
    <w:rsid w:val="00C2685D"/>
    <w:rsid w:val="00C27C5E"/>
    <w:rsid w:val="00C31B32"/>
    <w:rsid w:val="00C33575"/>
    <w:rsid w:val="00C33758"/>
    <w:rsid w:val="00C361D0"/>
    <w:rsid w:val="00C43748"/>
    <w:rsid w:val="00C44268"/>
    <w:rsid w:val="00C51886"/>
    <w:rsid w:val="00C526D7"/>
    <w:rsid w:val="00C52B23"/>
    <w:rsid w:val="00C550DA"/>
    <w:rsid w:val="00C609E9"/>
    <w:rsid w:val="00C61A3C"/>
    <w:rsid w:val="00C62B1D"/>
    <w:rsid w:val="00C63AE9"/>
    <w:rsid w:val="00C65739"/>
    <w:rsid w:val="00C65D3B"/>
    <w:rsid w:val="00C7115C"/>
    <w:rsid w:val="00C71E04"/>
    <w:rsid w:val="00C73113"/>
    <w:rsid w:val="00C7397A"/>
    <w:rsid w:val="00C770B4"/>
    <w:rsid w:val="00C8003F"/>
    <w:rsid w:val="00C83E8E"/>
    <w:rsid w:val="00C90BB6"/>
    <w:rsid w:val="00C9303B"/>
    <w:rsid w:val="00C94B72"/>
    <w:rsid w:val="00C97DDD"/>
    <w:rsid w:val="00CA2012"/>
    <w:rsid w:val="00CA29DB"/>
    <w:rsid w:val="00CB6CF0"/>
    <w:rsid w:val="00CC0FD5"/>
    <w:rsid w:val="00CC31B8"/>
    <w:rsid w:val="00CC450E"/>
    <w:rsid w:val="00CE0854"/>
    <w:rsid w:val="00CE0D15"/>
    <w:rsid w:val="00CE200B"/>
    <w:rsid w:val="00CE29C8"/>
    <w:rsid w:val="00CE3A36"/>
    <w:rsid w:val="00CE42E8"/>
    <w:rsid w:val="00CE4E27"/>
    <w:rsid w:val="00CE67C8"/>
    <w:rsid w:val="00CE7A73"/>
    <w:rsid w:val="00CF35CF"/>
    <w:rsid w:val="00CF79EF"/>
    <w:rsid w:val="00D03010"/>
    <w:rsid w:val="00D03685"/>
    <w:rsid w:val="00D076CF"/>
    <w:rsid w:val="00D07AD5"/>
    <w:rsid w:val="00D117D5"/>
    <w:rsid w:val="00D166E0"/>
    <w:rsid w:val="00D2285A"/>
    <w:rsid w:val="00D228D1"/>
    <w:rsid w:val="00D22F38"/>
    <w:rsid w:val="00D24E48"/>
    <w:rsid w:val="00D27043"/>
    <w:rsid w:val="00D32E28"/>
    <w:rsid w:val="00D3435A"/>
    <w:rsid w:val="00D37CAE"/>
    <w:rsid w:val="00D402DE"/>
    <w:rsid w:val="00D44F6E"/>
    <w:rsid w:val="00D47729"/>
    <w:rsid w:val="00D5232B"/>
    <w:rsid w:val="00D573B3"/>
    <w:rsid w:val="00D61CCD"/>
    <w:rsid w:val="00D61EA8"/>
    <w:rsid w:val="00D63E44"/>
    <w:rsid w:val="00D67E0D"/>
    <w:rsid w:val="00D70D6F"/>
    <w:rsid w:val="00D72763"/>
    <w:rsid w:val="00D7531B"/>
    <w:rsid w:val="00D84E83"/>
    <w:rsid w:val="00D851BF"/>
    <w:rsid w:val="00D86616"/>
    <w:rsid w:val="00D86C72"/>
    <w:rsid w:val="00D86F7A"/>
    <w:rsid w:val="00D9405E"/>
    <w:rsid w:val="00DA091D"/>
    <w:rsid w:val="00DA1022"/>
    <w:rsid w:val="00DA18BD"/>
    <w:rsid w:val="00DB0C55"/>
    <w:rsid w:val="00DB1338"/>
    <w:rsid w:val="00DB5472"/>
    <w:rsid w:val="00DB6693"/>
    <w:rsid w:val="00DB7D9C"/>
    <w:rsid w:val="00DC1AD2"/>
    <w:rsid w:val="00DC33BC"/>
    <w:rsid w:val="00DC69C0"/>
    <w:rsid w:val="00DD0988"/>
    <w:rsid w:val="00DD0A4F"/>
    <w:rsid w:val="00DD71B5"/>
    <w:rsid w:val="00DE4CA1"/>
    <w:rsid w:val="00DF09B2"/>
    <w:rsid w:val="00DF55F1"/>
    <w:rsid w:val="00DF5D34"/>
    <w:rsid w:val="00DF659A"/>
    <w:rsid w:val="00E001C1"/>
    <w:rsid w:val="00E03FFD"/>
    <w:rsid w:val="00E05B8B"/>
    <w:rsid w:val="00E10BC2"/>
    <w:rsid w:val="00E114E0"/>
    <w:rsid w:val="00E117F0"/>
    <w:rsid w:val="00E12993"/>
    <w:rsid w:val="00E22D70"/>
    <w:rsid w:val="00E234B3"/>
    <w:rsid w:val="00E23E54"/>
    <w:rsid w:val="00E26DF6"/>
    <w:rsid w:val="00E30AEC"/>
    <w:rsid w:val="00E32CE8"/>
    <w:rsid w:val="00E366D9"/>
    <w:rsid w:val="00E3770A"/>
    <w:rsid w:val="00E37C1F"/>
    <w:rsid w:val="00E4132C"/>
    <w:rsid w:val="00E52BDF"/>
    <w:rsid w:val="00E5472F"/>
    <w:rsid w:val="00E603DB"/>
    <w:rsid w:val="00E677FC"/>
    <w:rsid w:val="00E7248C"/>
    <w:rsid w:val="00E72969"/>
    <w:rsid w:val="00E73F61"/>
    <w:rsid w:val="00E74603"/>
    <w:rsid w:val="00E750D1"/>
    <w:rsid w:val="00E779D8"/>
    <w:rsid w:val="00E8156D"/>
    <w:rsid w:val="00E825EC"/>
    <w:rsid w:val="00E82E04"/>
    <w:rsid w:val="00E83FB1"/>
    <w:rsid w:val="00E859A1"/>
    <w:rsid w:val="00E86AD9"/>
    <w:rsid w:val="00E86E13"/>
    <w:rsid w:val="00E90892"/>
    <w:rsid w:val="00E961C8"/>
    <w:rsid w:val="00E967A7"/>
    <w:rsid w:val="00EA0F34"/>
    <w:rsid w:val="00EA295E"/>
    <w:rsid w:val="00EA2993"/>
    <w:rsid w:val="00EA488E"/>
    <w:rsid w:val="00EA55DA"/>
    <w:rsid w:val="00EA73A6"/>
    <w:rsid w:val="00EB10AB"/>
    <w:rsid w:val="00EB4C5D"/>
    <w:rsid w:val="00EB5269"/>
    <w:rsid w:val="00ED3EA7"/>
    <w:rsid w:val="00ED5327"/>
    <w:rsid w:val="00ED71F7"/>
    <w:rsid w:val="00EE6C5B"/>
    <w:rsid w:val="00EE788F"/>
    <w:rsid w:val="00EF166D"/>
    <w:rsid w:val="00EF1B5E"/>
    <w:rsid w:val="00EF21F1"/>
    <w:rsid w:val="00EF23E7"/>
    <w:rsid w:val="00EF2E5F"/>
    <w:rsid w:val="00EF3768"/>
    <w:rsid w:val="00EF453F"/>
    <w:rsid w:val="00EF7A65"/>
    <w:rsid w:val="00F03FE6"/>
    <w:rsid w:val="00F0512A"/>
    <w:rsid w:val="00F13622"/>
    <w:rsid w:val="00F177BC"/>
    <w:rsid w:val="00F22771"/>
    <w:rsid w:val="00F24406"/>
    <w:rsid w:val="00F244A8"/>
    <w:rsid w:val="00F25F05"/>
    <w:rsid w:val="00F26761"/>
    <w:rsid w:val="00F30557"/>
    <w:rsid w:val="00F308B7"/>
    <w:rsid w:val="00F33C2C"/>
    <w:rsid w:val="00F36CF5"/>
    <w:rsid w:val="00F41558"/>
    <w:rsid w:val="00F422FE"/>
    <w:rsid w:val="00F4787B"/>
    <w:rsid w:val="00F5023D"/>
    <w:rsid w:val="00F504E5"/>
    <w:rsid w:val="00F51111"/>
    <w:rsid w:val="00F527ED"/>
    <w:rsid w:val="00F52D42"/>
    <w:rsid w:val="00F53B5A"/>
    <w:rsid w:val="00F5436C"/>
    <w:rsid w:val="00F562EE"/>
    <w:rsid w:val="00F63512"/>
    <w:rsid w:val="00F63A4A"/>
    <w:rsid w:val="00F64EF7"/>
    <w:rsid w:val="00F64FB8"/>
    <w:rsid w:val="00F65E7A"/>
    <w:rsid w:val="00F6763F"/>
    <w:rsid w:val="00F704E9"/>
    <w:rsid w:val="00F716F8"/>
    <w:rsid w:val="00F71751"/>
    <w:rsid w:val="00F72854"/>
    <w:rsid w:val="00F74FBE"/>
    <w:rsid w:val="00F7520F"/>
    <w:rsid w:val="00F75D8F"/>
    <w:rsid w:val="00F76FA0"/>
    <w:rsid w:val="00F8044F"/>
    <w:rsid w:val="00F83803"/>
    <w:rsid w:val="00F859AE"/>
    <w:rsid w:val="00F906CD"/>
    <w:rsid w:val="00F933B1"/>
    <w:rsid w:val="00F93BAB"/>
    <w:rsid w:val="00F94F90"/>
    <w:rsid w:val="00F97213"/>
    <w:rsid w:val="00FA28BC"/>
    <w:rsid w:val="00FA37E0"/>
    <w:rsid w:val="00FA6812"/>
    <w:rsid w:val="00FA6F6D"/>
    <w:rsid w:val="00FA789D"/>
    <w:rsid w:val="00FB3802"/>
    <w:rsid w:val="00FB7A37"/>
    <w:rsid w:val="00FC3FBF"/>
    <w:rsid w:val="00FC7E85"/>
    <w:rsid w:val="00FD10B8"/>
    <w:rsid w:val="00FD30A4"/>
    <w:rsid w:val="00FE348F"/>
    <w:rsid w:val="00FE5179"/>
    <w:rsid w:val="00FE5D75"/>
    <w:rsid w:val="00FF1811"/>
    <w:rsid w:val="00FF4E9B"/>
    <w:rsid w:val="00FF5080"/>
    <w:rsid w:val="00FF7116"/>
    <w:rsid w:val="00FF75A6"/>
    <w:rsid w:val="00FF7B1A"/>
    <w:rsid w:val="0D753B22"/>
    <w:rsid w:val="3D232B5B"/>
    <w:rsid w:val="772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8A566B"/>
  <w15:docId w15:val="{1B31B7A2-0DA4-4056-B833-48AEC44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Pr>
      <w:b/>
      <w:i/>
      <w:sz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Body Text Indent"/>
    <w:basedOn w:val="a"/>
    <w:pPr>
      <w:ind w:right="-1" w:firstLine="709"/>
      <w:jc w:val="both"/>
    </w:pPr>
    <w:rPr>
      <w:sz w:val="28"/>
    </w:rPr>
  </w:style>
  <w:style w:type="paragraph" w:styleId="21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link w:val="31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page number"/>
    <w:basedOn w:val="a0"/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5">
    <w:name w:val="Основной текст Знак"/>
    <w:link w:val="a4"/>
    <w:rPr>
      <w:b/>
      <w:i/>
      <w:sz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-dept-lead-info--first-name">
    <w:name w:val="b-dept-lead-info--first-name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b-dept-lead-info--second-name">
    <w:name w:val="b-dept-lead-info--second-name"/>
    <w:basedOn w:val="a0"/>
  </w:style>
  <w:style w:type="character" w:customStyle="1" w:styleId="31">
    <w:name w:val="Основной текст с отступом 3 Знак"/>
    <w:basedOn w:val="a0"/>
    <w:link w:val="30"/>
    <w:uiPriority w:val="99"/>
    <w:rPr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0">
    <w:name w:val="Подпись к картинке_"/>
    <w:basedOn w:val="a0"/>
    <w:link w:val="af1"/>
    <w:qFormat/>
    <w:rPr>
      <w:b/>
      <w:bCs/>
      <w:sz w:val="22"/>
      <w:szCs w:val="22"/>
      <w:shd w:val="clear" w:color="auto" w:fill="FFFFFF"/>
    </w:rPr>
  </w:style>
  <w:style w:type="paragraph" w:customStyle="1" w:styleId="af1">
    <w:name w:val="Подпись к картинке"/>
    <w:basedOn w:val="a"/>
    <w:link w:val="af0"/>
    <w:pPr>
      <w:widowControl w:val="0"/>
      <w:shd w:val="clear" w:color="auto" w:fill="FFFFFF"/>
      <w:ind w:firstLine="4200"/>
    </w:pPr>
    <w:rPr>
      <w:b/>
      <w:bCs/>
      <w:sz w:val="22"/>
      <w:szCs w:val="22"/>
    </w:rPr>
  </w:style>
  <w:style w:type="character" w:customStyle="1" w:styleId="af2">
    <w:name w:val="Основной текст_"/>
    <w:basedOn w:val="a0"/>
    <w:link w:val="11"/>
    <w:qFormat/>
    <w:rPr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pPr>
      <w:widowControl w:val="0"/>
      <w:shd w:val="clear" w:color="auto" w:fill="FFFFFF"/>
      <w:spacing w:after="80"/>
    </w:pPr>
  </w:style>
  <w:style w:type="character" w:customStyle="1" w:styleId="22">
    <w:name w:val="Основной текст (2)_"/>
    <w:basedOn w:val="a0"/>
    <w:link w:val="23"/>
    <w:qFormat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jc w:val="center"/>
    </w:pPr>
    <w:rPr>
      <w:b/>
      <w:bCs/>
    </w:rPr>
  </w:style>
  <w:style w:type="character" w:customStyle="1" w:styleId="af3">
    <w:name w:val="Другое_"/>
    <w:basedOn w:val="a0"/>
    <w:link w:val="af4"/>
    <w:qFormat/>
    <w:rPr>
      <w:b/>
      <w:bCs/>
      <w:sz w:val="22"/>
      <w:szCs w:val="22"/>
      <w:shd w:val="clear" w:color="auto" w:fill="FFFFFF"/>
    </w:rPr>
  </w:style>
  <w:style w:type="paragraph" w:customStyle="1" w:styleId="af4">
    <w:name w:val="Другое"/>
    <w:basedOn w:val="a"/>
    <w:link w:val="af3"/>
    <w:qFormat/>
    <w:pPr>
      <w:widowControl w:val="0"/>
      <w:shd w:val="clear" w:color="auto" w:fill="FFFFFF"/>
      <w:jc w:val="center"/>
    </w:pPr>
    <w:rPr>
      <w:b/>
      <w:bCs/>
      <w:sz w:val="22"/>
      <w:szCs w:val="22"/>
    </w:rPr>
  </w:style>
  <w:style w:type="character" w:customStyle="1" w:styleId="12">
    <w:name w:val="Заголовок №1_"/>
    <w:basedOn w:val="a0"/>
    <w:link w:val="13"/>
    <w:qFormat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qFormat/>
    <w:pPr>
      <w:widowControl w:val="0"/>
      <w:shd w:val="clear" w:color="auto" w:fill="FFFFFF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">
    <w:name w:val="S_Обычный"/>
    <w:basedOn w:val="a"/>
    <w:link w:val="S0"/>
    <w:uiPriority w:val="99"/>
    <w:qFormat/>
    <w:pPr>
      <w:ind w:firstLine="709"/>
      <w:jc w:val="both"/>
    </w:pPr>
    <w:rPr>
      <w:sz w:val="28"/>
    </w:rPr>
  </w:style>
  <w:style w:type="character" w:customStyle="1" w:styleId="S0">
    <w:name w:val="S_Обычный Знак"/>
    <w:link w:val="S"/>
    <w:uiPriority w:val="99"/>
    <w:qFormat/>
    <w:locked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CB53-3BD1-4C4E-BBC4-F5F83C3B4A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5161B05-4841-40F8-B56D-FAA46F9F0801}">
  <ds:schemaRefs/>
</ds:datastoreItem>
</file>

<file path=customXml/itemProps4.xml><?xml version="1.0" encoding="utf-8"?>
<ds:datastoreItem xmlns:ds="http://schemas.openxmlformats.org/officeDocument/2006/customXml" ds:itemID="{3ABAEEE7-DE46-40C9-A6C6-1281FB4EA358}">
  <ds:schemaRefs/>
</ds:datastoreItem>
</file>

<file path=customXml/itemProps5.xml><?xml version="1.0" encoding="utf-8"?>
<ds:datastoreItem xmlns:ds="http://schemas.openxmlformats.org/officeDocument/2006/customXml" ds:itemID="{7B1ECE0A-E23F-45D9-A301-FDF86F25A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1382</TotalTime>
  <Pages>3</Pages>
  <Words>450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user</cp:lastModifiedBy>
  <cp:revision>115</cp:revision>
  <cp:lastPrinted>2024-11-13T02:11:00Z</cp:lastPrinted>
  <dcterms:created xsi:type="dcterms:W3CDTF">2024-01-22T03:16:00Z</dcterms:created>
  <dcterms:modified xsi:type="dcterms:W3CDTF">2025-09-10T07:08:00Z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E9E52A1FD9434CE1BD41F01EDBFF7753_12</vt:lpwstr>
  </property>
</Properties>
</file>