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A6C8C" w14:textId="77777777" w:rsidR="00CE713C" w:rsidRPr="00CF7216" w:rsidRDefault="00E426DC">
      <w:pPr>
        <w:ind w:firstLine="709"/>
        <w:jc w:val="center"/>
        <w:rPr>
          <w:b/>
          <w:sz w:val="28"/>
          <w:szCs w:val="28"/>
        </w:rPr>
      </w:pPr>
      <w:bookmarkStart w:id="0" w:name="_Hlk126238017"/>
      <w:bookmarkStart w:id="1" w:name="_GoBack"/>
      <w:bookmarkEnd w:id="1"/>
      <w:r w:rsidRPr="00CF7216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135321C9" w14:textId="77777777" w:rsidR="00CE713C" w:rsidRPr="00CF7216" w:rsidRDefault="00E426DC">
      <w:pPr>
        <w:ind w:firstLine="720"/>
        <w:jc w:val="center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>в целях размещения объекта электросетевого хозяйства</w:t>
      </w:r>
    </w:p>
    <w:p w14:paraId="7743D736" w14:textId="77777777" w:rsidR="00CE713C" w:rsidRPr="00CF7216" w:rsidRDefault="00E426DC">
      <w:pPr>
        <w:jc w:val="center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 xml:space="preserve">«Кабельная линия 0,4 </w:t>
      </w:r>
      <w:proofErr w:type="spellStart"/>
      <w:r w:rsidRPr="00CF7216">
        <w:rPr>
          <w:b/>
          <w:sz w:val="28"/>
          <w:szCs w:val="28"/>
        </w:rPr>
        <w:t>кВ</w:t>
      </w:r>
      <w:proofErr w:type="spellEnd"/>
      <w:r w:rsidRPr="00CF7216">
        <w:rPr>
          <w:b/>
          <w:sz w:val="28"/>
          <w:szCs w:val="28"/>
        </w:rPr>
        <w:t xml:space="preserve"> от ТП-1492. Кабельная линия 0,4 </w:t>
      </w:r>
      <w:proofErr w:type="spellStart"/>
      <w:r w:rsidRPr="00CF7216">
        <w:rPr>
          <w:b/>
          <w:sz w:val="28"/>
          <w:szCs w:val="28"/>
        </w:rPr>
        <w:t>кВ</w:t>
      </w:r>
      <w:proofErr w:type="spellEnd"/>
      <w:r w:rsidRPr="00CF7216">
        <w:rPr>
          <w:b/>
          <w:sz w:val="28"/>
          <w:szCs w:val="28"/>
        </w:rPr>
        <w:t xml:space="preserve"> отТП-1495»</w:t>
      </w:r>
    </w:p>
    <w:p w14:paraId="00A41F7E" w14:textId="77777777" w:rsidR="00CE713C" w:rsidRPr="00CF7216" w:rsidRDefault="00E426DC">
      <w:pPr>
        <w:jc w:val="center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 xml:space="preserve">по ул. Бориса </w:t>
      </w:r>
      <w:proofErr w:type="spellStart"/>
      <w:r w:rsidRPr="00CF7216">
        <w:rPr>
          <w:b/>
          <w:sz w:val="28"/>
          <w:szCs w:val="28"/>
        </w:rPr>
        <w:t>Богаткова</w:t>
      </w:r>
      <w:proofErr w:type="spellEnd"/>
    </w:p>
    <w:p w14:paraId="3358D567" w14:textId="77777777" w:rsidR="00CE713C" w:rsidRDefault="00CE713C">
      <w:pPr>
        <w:ind w:firstLine="720"/>
        <w:jc w:val="center"/>
        <w:rPr>
          <w:rFonts w:eastAsia="TimesNewRomanPS-BoldMT"/>
          <w:color w:val="000000"/>
          <w:sz w:val="28"/>
          <w:szCs w:val="28"/>
          <w:lang w:eastAsia="zh-CN"/>
        </w:rPr>
      </w:pPr>
    </w:p>
    <w:p w14:paraId="71FFA5D6" w14:textId="77777777" w:rsidR="00CE713C" w:rsidRPr="00CF7216" w:rsidRDefault="00E426DC">
      <w:pPr>
        <w:ind w:firstLine="709"/>
        <w:jc w:val="both"/>
        <w:rPr>
          <w:sz w:val="28"/>
          <w:szCs w:val="28"/>
        </w:rPr>
      </w:pPr>
      <w:r w:rsidRPr="00CF7216">
        <w:rPr>
          <w:b/>
          <w:sz w:val="28"/>
          <w:szCs w:val="28"/>
        </w:rPr>
        <w:t xml:space="preserve">Заявитель: </w:t>
      </w:r>
      <w:r w:rsidRPr="00CF7216"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14:paraId="7789EAC7" w14:textId="77777777" w:rsidR="00CE713C" w:rsidRPr="00CF7216" w:rsidRDefault="00E426DC">
      <w:pPr>
        <w:ind w:firstLine="709"/>
        <w:jc w:val="both"/>
        <w:rPr>
          <w:sz w:val="28"/>
          <w:szCs w:val="28"/>
        </w:rPr>
      </w:pPr>
      <w:r w:rsidRPr="00CF7216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CF7216">
        <w:rPr>
          <w:sz w:val="28"/>
          <w:szCs w:val="28"/>
        </w:rPr>
        <w:t xml:space="preserve"> мэрия города Новосибирска.</w:t>
      </w:r>
    </w:p>
    <w:p w14:paraId="0100C969" w14:textId="77777777" w:rsidR="00CE713C" w:rsidRPr="00CF7216" w:rsidRDefault="00E426DC">
      <w:pPr>
        <w:ind w:firstLine="720"/>
        <w:jc w:val="both"/>
        <w:rPr>
          <w:sz w:val="28"/>
          <w:szCs w:val="28"/>
          <w:lang w:eastAsia="zh-CN"/>
        </w:rPr>
      </w:pPr>
      <w:r w:rsidRPr="00CF7216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CF7216">
        <w:rPr>
          <w:b/>
          <w:sz w:val="28"/>
          <w:szCs w:val="28"/>
        </w:rPr>
        <w:t>:</w:t>
      </w:r>
      <w:r w:rsidRPr="00CF7216">
        <w:rPr>
          <w:sz w:val="28"/>
          <w:szCs w:val="28"/>
        </w:rPr>
        <w:t xml:space="preserve"> </w:t>
      </w:r>
      <w:bookmarkStart w:id="3" w:name="_Hlk194049432"/>
      <w:bookmarkEnd w:id="2"/>
      <w:r w:rsidRPr="00CF7216">
        <w:rPr>
          <w:rFonts w:eastAsia="TimesNewRomanPS-BoldMT"/>
          <w:color w:val="000000"/>
          <w:sz w:val="28"/>
          <w:szCs w:val="28"/>
          <w:lang w:eastAsia="zh-CN" w:bidi="ar"/>
        </w:rPr>
        <w:t>размещение объекта электросетевого хозяйства «</w:t>
      </w:r>
      <w:r w:rsidRPr="00CF7216">
        <w:rPr>
          <w:sz w:val="28"/>
          <w:szCs w:val="28"/>
        </w:rPr>
        <w:t xml:space="preserve">Кабельная линия 0,4 </w:t>
      </w:r>
      <w:proofErr w:type="spellStart"/>
      <w:r w:rsidRPr="00CF7216">
        <w:rPr>
          <w:sz w:val="28"/>
          <w:szCs w:val="28"/>
        </w:rPr>
        <w:t>кВ</w:t>
      </w:r>
      <w:proofErr w:type="spellEnd"/>
      <w:r w:rsidRPr="00CF7216">
        <w:rPr>
          <w:sz w:val="28"/>
          <w:szCs w:val="28"/>
        </w:rPr>
        <w:t xml:space="preserve"> от ТП-1492. Кабельная линия 0,4 </w:t>
      </w:r>
      <w:proofErr w:type="spellStart"/>
      <w:r w:rsidRPr="00CF7216">
        <w:rPr>
          <w:sz w:val="28"/>
          <w:szCs w:val="28"/>
        </w:rPr>
        <w:t>кВ</w:t>
      </w:r>
      <w:proofErr w:type="spellEnd"/>
      <w:r w:rsidRPr="00CF7216">
        <w:rPr>
          <w:sz w:val="28"/>
          <w:szCs w:val="28"/>
        </w:rPr>
        <w:t xml:space="preserve"> от ТП-1495» по ул. Бориса </w:t>
      </w:r>
      <w:proofErr w:type="spellStart"/>
      <w:r w:rsidRPr="00CF7216">
        <w:rPr>
          <w:sz w:val="28"/>
          <w:szCs w:val="28"/>
        </w:rPr>
        <w:t>Богаткова</w:t>
      </w:r>
      <w:proofErr w:type="spellEnd"/>
      <w:r w:rsidRPr="00CF7216">
        <w:rPr>
          <w:sz w:val="28"/>
          <w:szCs w:val="28"/>
        </w:rPr>
        <w:t>.</w:t>
      </w:r>
    </w:p>
    <w:p w14:paraId="163B7107" w14:textId="77777777" w:rsidR="00CE713C" w:rsidRPr="00CF7216" w:rsidRDefault="00E426DC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 w:rsidRPr="00CF7216"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4" w:name="_Hlk198137536"/>
      <w:r w:rsidRPr="00CF7216">
        <w:rPr>
          <w:b/>
          <w:bCs/>
          <w:sz w:val="28"/>
          <w:szCs w:val="28"/>
        </w:rPr>
        <w:t xml:space="preserve"> </w:t>
      </w:r>
      <w:r w:rsidRPr="00CF7216">
        <w:rPr>
          <w:sz w:val="28"/>
          <w:szCs w:val="28"/>
        </w:rPr>
        <w:t>условиями типового договора об осуществлении технологического присоединения к электрическим сетям от 30.05.2025 № 5</w:t>
      </w:r>
      <w:bookmarkEnd w:id="4"/>
      <w:r w:rsidRPr="00CF7216">
        <w:rPr>
          <w:sz w:val="28"/>
          <w:szCs w:val="28"/>
        </w:rPr>
        <w:t>3-25-9024.</w:t>
      </w:r>
    </w:p>
    <w:bookmarkEnd w:id="3"/>
    <w:p w14:paraId="016BCFA6" w14:textId="77777777" w:rsidR="00CE713C" w:rsidRPr="00CF7216" w:rsidRDefault="00E426DC">
      <w:pPr>
        <w:pStyle w:val="Default"/>
        <w:ind w:firstLine="720"/>
        <w:jc w:val="both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</w:p>
    <w:p w14:paraId="2009B177" w14:textId="5A775483" w:rsidR="00CE713C" w:rsidRPr="00CF7216" w:rsidRDefault="00E426DC">
      <w:pPr>
        <w:pStyle w:val="Default"/>
        <w:ind w:firstLine="709"/>
        <w:jc w:val="both"/>
        <w:rPr>
          <w:bCs/>
          <w:sz w:val="28"/>
          <w:szCs w:val="28"/>
        </w:rPr>
      </w:pPr>
      <w:bookmarkStart w:id="5" w:name="_Hlk211421257"/>
      <w:r w:rsidRPr="00CF7216">
        <w:rPr>
          <w:bCs/>
          <w:sz w:val="28"/>
          <w:szCs w:val="28"/>
        </w:rPr>
        <w:t>часть земельного участка с кадастровым номером 54:35:071015:98 площадью 3 кв. м, местоположение земельного участка: установлено относительно ориентира, расположенного в границах участка, ориентир</w:t>
      </w:r>
      <w:r w:rsidR="00CF7216" w:rsidRPr="00CF7216">
        <w:rPr>
          <w:bCs/>
          <w:sz w:val="28"/>
          <w:szCs w:val="28"/>
        </w:rPr>
        <w:t xml:space="preserve"> </w:t>
      </w:r>
      <w:r w:rsidR="00CF7216">
        <w:rPr>
          <w:rFonts w:ascii="Calibri" w:hAnsi="Calibri" w:cs="Calibri"/>
          <w:bCs/>
          <w:sz w:val="28"/>
          <w:szCs w:val="28"/>
        </w:rPr>
        <w:t>̶</w:t>
      </w:r>
      <w:r w:rsidR="00CF7216" w:rsidRPr="00CF7216">
        <w:rPr>
          <w:bCs/>
          <w:sz w:val="28"/>
          <w:szCs w:val="28"/>
        </w:rPr>
        <w:t xml:space="preserve"> </w:t>
      </w:r>
      <w:r w:rsidRPr="00CF7216">
        <w:rPr>
          <w:bCs/>
          <w:sz w:val="28"/>
          <w:szCs w:val="28"/>
        </w:rPr>
        <w:t xml:space="preserve">здание ТП, адрес ориентира: Новосибирская область, город Новосибирск, ул. Бориса </w:t>
      </w:r>
      <w:proofErr w:type="spellStart"/>
      <w:r w:rsidRPr="00CF7216">
        <w:rPr>
          <w:bCs/>
          <w:sz w:val="28"/>
          <w:szCs w:val="28"/>
        </w:rPr>
        <w:t>Богаткова</w:t>
      </w:r>
      <w:proofErr w:type="spellEnd"/>
      <w:r w:rsidRPr="00CF7216">
        <w:rPr>
          <w:bCs/>
          <w:sz w:val="28"/>
          <w:szCs w:val="28"/>
        </w:rPr>
        <w:t>, (175);</w:t>
      </w:r>
    </w:p>
    <w:p w14:paraId="2EE9ED20" w14:textId="77777777" w:rsidR="00CE713C" w:rsidRPr="00CF7216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CF7216">
        <w:rPr>
          <w:bCs/>
          <w:sz w:val="28"/>
          <w:szCs w:val="28"/>
        </w:rPr>
        <w:t xml:space="preserve">часть земельного участка с кадастровым номером 54:35:071015:32 площадью 40 кв. м, местоположение земельного участка: установлено относительно ориентира, расположенного в границах участка, ориентир жилой дом, адрес ориентира: Новосибирская область, город Новосибирск, ул. Бориса </w:t>
      </w:r>
      <w:proofErr w:type="spellStart"/>
      <w:r w:rsidRPr="00CF7216">
        <w:rPr>
          <w:bCs/>
          <w:sz w:val="28"/>
          <w:szCs w:val="28"/>
        </w:rPr>
        <w:t>Богаткова</w:t>
      </w:r>
      <w:proofErr w:type="spellEnd"/>
      <w:r w:rsidRPr="00CF7216">
        <w:rPr>
          <w:bCs/>
          <w:sz w:val="28"/>
          <w:szCs w:val="28"/>
        </w:rPr>
        <w:t>, дом 175;</w:t>
      </w:r>
    </w:p>
    <w:p w14:paraId="5F3AA583" w14:textId="73772051" w:rsidR="00CE713C" w:rsidRPr="00CF7216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CF7216">
        <w:rPr>
          <w:bCs/>
          <w:sz w:val="28"/>
          <w:szCs w:val="28"/>
        </w:rPr>
        <w:t>часть земельного участка с кадастровым номером 54:35:071015:4720 площадью 69 кв. м, местоположение земельного участка: Новосибирская область, городской округ город Новосибирск, город Новосибирск, ул</w:t>
      </w:r>
      <w:r w:rsidR="00CF7216">
        <w:rPr>
          <w:bCs/>
          <w:sz w:val="28"/>
          <w:szCs w:val="28"/>
        </w:rPr>
        <w:t xml:space="preserve">. </w:t>
      </w:r>
      <w:r w:rsidRPr="00CF7216">
        <w:rPr>
          <w:bCs/>
          <w:sz w:val="28"/>
          <w:szCs w:val="28"/>
        </w:rPr>
        <w:t xml:space="preserve">Бориса </w:t>
      </w:r>
      <w:proofErr w:type="spellStart"/>
      <w:r w:rsidRPr="00CF7216">
        <w:rPr>
          <w:bCs/>
          <w:sz w:val="28"/>
          <w:szCs w:val="28"/>
        </w:rPr>
        <w:t>Богаткова</w:t>
      </w:r>
      <w:proofErr w:type="spellEnd"/>
      <w:r w:rsidRPr="00CF7216">
        <w:rPr>
          <w:bCs/>
          <w:sz w:val="28"/>
          <w:szCs w:val="28"/>
        </w:rPr>
        <w:t>;</w:t>
      </w:r>
    </w:p>
    <w:p w14:paraId="67EC77F7" w14:textId="62FC1DF4" w:rsidR="00CE713C" w:rsidRPr="00CF7216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CF7216">
        <w:rPr>
          <w:bCs/>
          <w:sz w:val="28"/>
          <w:szCs w:val="28"/>
        </w:rPr>
        <w:t>часть земельного участка с кадастровым номером 54:35:071015:97 площадью 3 кв. м, местоположение земельного участка: установлено относительно ориентира, расположенного в границах участка, ориентир</w:t>
      </w:r>
      <w:r w:rsidR="00F80E9C">
        <w:rPr>
          <w:bCs/>
          <w:sz w:val="28"/>
          <w:szCs w:val="28"/>
        </w:rPr>
        <w:t xml:space="preserve"> </w:t>
      </w:r>
      <w:r w:rsidR="00F80E9C">
        <w:rPr>
          <w:rFonts w:ascii="Calibri" w:hAnsi="Calibri" w:cs="Calibri"/>
          <w:bCs/>
          <w:sz w:val="28"/>
          <w:szCs w:val="28"/>
        </w:rPr>
        <w:t>̶</w:t>
      </w:r>
      <w:r w:rsidR="00F80E9C">
        <w:rPr>
          <w:bCs/>
          <w:sz w:val="28"/>
          <w:szCs w:val="28"/>
        </w:rPr>
        <w:t xml:space="preserve"> </w:t>
      </w:r>
      <w:r w:rsidRPr="00CF7216">
        <w:rPr>
          <w:bCs/>
          <w:sz w:val="28"/>
          <w:szCs w:val="28"/>
        </w:rPr>
        <w:t xml:space="preserve">здание ТП, адрес ориентира: Новосибирская область, город Новосибирск, ул. Бориса </w:t>
      </w:r>
      <w:proofErr w:type="spellStart"/>
      <w:r w:rsidRPr="00CF7216">
        <w:rPr>
          <w:bCs/>
          <w:sz w:val="28"/>
          <w:szCs w:val="28"/>
        </w:rPr>
        <w:t>Богаткова</w:t>
      </w:r>
      <w:proofErr w:type="spellEnd"/>
      <w:r w:rsidRPr="00CF7216">
        <w:rPr>
          <w:bCs/>
          <w:sz w:val="28"/>
          <w:szCs w:val="28"/>
        </w:rPr>
        <w:t>, (195/1);</w:t>
      </w:r>
    </w:p>
    <w:p w14:paraId="75C335B7" w14:textId="77777777" w:rsidR="00CE713C" w:rsidRPr="00CF7216" w:rsidRDefault="00E426DC">
      <w:pPr>
        <w:pStyle w:val="Default"/>
        <w:ind w:firstLine="709"/>
        <w:jc w:val="both"/>
        <w:rPr>
          <w:bCs/>
          <w:sz w:val="28"/>
          <w:szCs w:val="28"/>
        </w:rPr>
      </w:pPr>
      <w:r w:rsidRPr="00CF7216">
        <w:rPr>
          <w:bCs/>
          <w:sz w:val="28"/>
          <w:szCs w:val="28"/>
        </w:rPr>
        <w:t>земли, государственная собственность на которые не разграничена, расположенные в границах кадастрового квартала 54:35:071015, площадью 167 кв. м</w:t>
      </w:r>
      <w:bookmarkEnd w:id="5"/>
      <w:r w:rsidRPr="00CF7216">
        <w:rPr>
          <w:bCs/>
          <w:sz w:val="28"/>
          <w:szCs w:val="28"/>
        </w:rPr>
        <w:t>.</w:t>
      </w:r>
    </w:p>
    <w:p w14:paraId="5CF09867" w14:textId="77777777" w:rsidR="00CE713C" w:rsidRPr="00CF7216" w:rsidRDefault="00E426DC">
      <w:pPr>
        <w:pStyle w:val="Default"/>
        <w:ind w:firstLine="709"/>
        <w:jc w:val="both"/>
        <w:rPr>
          <w:b/>
          <w:sz w:val="28"/>
          <w:szCs w:val="28"/>
        </w:rPr>
      </w:pPr>
      <w:r w:rsidRPr="00CF7216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1513890D" w14:textId="77777777" w:rsidR="00CE713C" w:rsidRPr="00CF7216" w:rsidRDefault="00E426DC">
      <w:pPr>
        <w:ind w:firstLine="709"/>
        <w:jc w:val="both"/>
        <w:rPr>
          <w:bCs/>
          <w:sz w:val="28"/>
          <w:szCs w:val="28"/>
        </w:rPr>
      </w:pPr>
      <w:r w:rsidRPr="00CF7216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297D8533" w14:textId="77777777" w:rsidR="00CE713C" w:rsidRPr="00CF7216" w:rsidRDefault="00E426DC">
      <w:pPr>
        <w:ind w:firstLine="709"/>
        <w:jc w:val="both"/>
        <w:rPr>
          <w:bCs/>
          <w:sz w:val="28"/>
          <w:szCs w:val="28"/>
        </w:rPr>
      </w:pPr>
      <w:r w:rsidRPr="00CF7216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</w:t>
      </w:r>
      <w:proofErr w:type="spellStart"/>
      <w:r w:rsidRPr="00CF7216">
        <w:rPr>
          <w:bCs/>
          <w:sz w:val="28"/>
          <w:szCs w:val="28"/>
        </w:rPr>
        <w:t>каб</w:t>
      </w:r>
      <w:proofErr w:type="spellEnd"/>
      <w:r w:rsidRPr="00CF7216">
        <w:rPr>
          <w:bCs/>
          <w:sz w:val="28"/>
          <w:szCs w:val="28"/>
        </w:rPr>
        <w:t xml:space="preserve">. 409, тел. 2275245. </w:t>
      </w:r>
    </w:p>
    <w:p w14:paraId="4F6BC853" w14:textId="3EDD3F3A" w:rsidR="00CE713C" w:rsidRPr="00CF7216" w:rsidRDefault="00E426DC">
      <w:pPr>
        <w:ind w:firstLine="709"/>
        <w:jc w:val="both"/>
        <w:rPr>
          <w:sz w:val="28"/>
          <w:szCs w:val="28"/>
        </w:rPr>
      </w:pPr>
      <w:r w:rsidRPr="00CF7216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CF7216">
        <w:rPr>
          <w:sz w:val="28"/>
          <w:szCs w:val="28"/>
        </w:rPr>
        <w:t>в течение пятнадцати дней со дня опубликования сообщения о возможном установлении публичного сервитута, а именно с 0</w:t>
      </w:r>
      <w:r w:rsidR="00FD5800">
        <w:rPr>
          <w:sz w:val="28"/>
          <w:szCs w:val="28"/>
        </w:rPr>
        <w:t>6</w:t>
      </w:r>
      <w:r w:rsidRPr="00CF7216">
        <w:rPr>
          <w:sz w:val="28"/>
          <w:szCs w:val="28"/>
        </w:rPr>
        <w:t xml:space="preserve">.11.2025 г. по </w:t>
      </w:r>
      <w:r w:rsidR="00FD5800">
        <w:rPr>
          <w:sz w:val="28"/>
          <w:szCs w:val="28"/>
        </w:rPr>
        <w:t>20</w:t>
      </w:r>
      <w:r w:rsidRPr="00CF7216">
        <w:rPr>
          <w:sz w:val="28"/>
          <w:szCs w:val="28"/>
        </w:rPr>
        <w:t>.11.2025 г.</w:t>
      </w:r>
    </w:p>
    <w:p w14:paraId="74F0E6F9" w14:textId="77777777" w:rsidR="00CE713C" w:rsidRPr="00F80E9C" w:rsidRDefault="00E426DC">
      <w:pPr>
        <w:ind w:firstLine="709"/>
        <w:jc w:val="both"/>
        <w:rPr>
          <w:sz w:val="28"/>
          <w:szCs w:val="28"/>
        </w:rPr>
      </w:pPr>
      <w:r w:rsidRPr="00F80E9C">
        <w:rPr>
          <w:b/>
          <w:sz w:val="28"/>
          <w:szCs w:val="28"/>
        </w:rPr>
        <w:lastRenderedPageBreak/>
        <w:t>Время приема заинтересованных лиц для ознакомления с поступившим ходатайством об установлении публичного сервитута:</w:t>
      </w:r>
      <w:r w:rsidRPr="00F80E9C">
        <w:rPr>
          <w:sz w:val="28"/>
          <w:szCs w:val="28"/>
        </w:rPr>
        <w:t xml:space="preserve"> </w:t>
      </w:r>
      <w:r w:rsidRPr="00F80E9C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F80E9C">
        <w:rPr>
          <w:sz w:val="28"/>
          <w:szCs w:val="28"/>
        </w:rPr>
        <w:t>с</w:t>
      </w:r>
      <w:r w:rsidRPr="00F80E9C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58D9E1F4" w14:textId="77777777" w:rsidR="00CE713C" w:rsidRPr="00F80E9C" w:rsidRDefault="00E426DC">
      <w:pPr>
        <w:ind w:firstLine="709"/>
        <w:jc w:val="both"/>
        <w:rPr>
          <w:b/>
          <w:sz w:val="28"/>
          <w:szCs w:val="28"/>
        </w:rPr>
      </w:pPr>
      <w:r w:rsidRPr="00F80E9C">
        <w:rPr>
          <w:b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F80E9C">
        <w:rPr>
          <w:b/>
          <w:sz w:val="28"/>
          <w:szCs w:val="28"/>
        </w:rPr>
        <w:t>ходатайстве</w:t>
      </w:r>
      <w:proofErr w:type="gramEnd"/>
      <w:r w:rsidRPr="00F80E9C">
        <w:rPr>
          <w:b/>
          <w:sz w:val="28"/>
          <w:szCs w:val="28"/>
        </w:rPr>
        <w:t xml:space="preserve"> об установлении публичного сервитута:</w:t>
      </w:r>
    </w:p>
    <w:p w14:paraId="39BE4574" w14:textId="77777777" w:rsidR="00CE713C" w:rsidRPr="00F80E9C" w:rsidRDefault="00E426DC">
      <w:pPr>
        <w:ind w:firstLine="709"/>
        <w:jc w:val="both"/>
        <w:rPr>
          <w:b/>
          <w:sz w:val="28"/>
          <w:szCs w:val="28"/>
        </w:rPr>
      </w:pPr>
      <w:r w:rsidRPr="00F80E9C">
        <w:rPr>
          <w:sz w:val="28"/>
          <w:szCs w:val="28"/>
        </w:rPr>
        <w:t>официальный сайт города Новосибирска: https://novo-sibirsk.ru.</w:t>
      </w:r>
    </w:p>
    <w:p w14:paraId="537B37A0" w14:textId="77777777" w:rsidR="00CE713C" w:rsidRDefault="00E426DC">
      <w:pPr>
        <w:ind w:firstLine="709"/>
        <w:jc w:val="both"/>
        <w:rPr>
          <w:b/>
          <w:bCs/>
          <w:sz w:val="28"/>
          <w:szCs w:val="28"/>
        </w:rPr>
        <w:sectPr w:rsidR="00CE713C">
          <w:footerReference w:type="even" r:id="rId12"/>
          <w:footerReference w:type="default" r:id="rId13"/>
          <w:pgSz w:w="11906" w:h="16838"/>
          <w:pgMar w:top="907" w:right="567" w:bottom="907" w:left="1134" w:header="567" w:footer="567" w:gutter="0"/>
          <w:cols w:space="708"/>
          <w:titlePg/>
          <w:docGrid w:linePitch="360"/>
        </w:sectPr>
      </w:pPr>
      <w:r w:rsidRPr="00F80E9C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Октябрьского </w:t>
      </w:r>
      <w:bookmarkStart w:id="6" w:name="_Hlk161676061"/>
      <w:r w:rsidRPr="00F80E9C">
        <w:rPr>
          <w:b/>
          <w:sz w:val="28"/>
          <w:szCs w:val="28"/>
        </w:rPr>
        <w:t>района</w:t>
      </w:r>
      <w:bookmarkEnd w:id="6"/>
      <w:r w:rsidRPr="00F80E9C">
        <w:rPr>
          <w:b/>
          <w:sz w:val="28"/>
          <w:szCs w:val="28"/>
        </w:rPr>
        <w:t xml:space="preserve"> и на досках объявлений, размещенных во всех подъездах многоквартирного дома или в пределах земельного участка, на котором расположен вышеуказанный многоквартирный дом.</w:t>
      </w:r>
    </w:p>
    <w:p w14:paraId="3911CFB7" w14:textId="77777777" w:rsidR="00CE713C" w:rsidRDefault="00E426DC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7B5A6A1B" w14:textId="77777777" w:rsidR="00CE713C" w:rsidRDefault="00E426D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56A58AB7" w14:textId="78AD4016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7C76087" w14:textId="090254DA" w:rsidR="00CE713C" w:rsidRDefault="005B2A53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3D7E719" wp14:editId="6BDB0705">
            <wp:simplePos x="0" y="0"/>
            <wp:positionH relativeFrom="column">
              <wp:posOffset>116840</wp:posOffset>
            </wp:positionH>
            <wp:positionV relativeFrom="paragraph">
              <wp:posOffset>27305</wp:posOffset>
            </wp:positionV>
            <wp:extent cx="6503670" cy="4001135"/>
            <wp:effectExtent l="0" t="0" r="0" b="0"/>
            <wp:wrapNone/>
            <wp:docPr id="88808885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88850" name="Рисунок 888088850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" t="731" r="610" b="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4001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4FD6E" wp14:editId="397DE3DF">
                <wp:simplePos x="0" y="0"/>
                <wp:positionH relativeFrom="column">
                  <wp:posOffset>116840</wp:posOffset>
                </wp:positionH>
                <wp:positionV relativeFrom="paragraph">
                  <wp:posOffset>27305</wp:posOffset>
                </wp:positionV>
                <wp:extent cx="6503670" cy="7989570"/>
                <wp:effectExtent l="0" t="0" r="11430" b="11430"/>
                <wp:wrapNone/>
                <wp:docPr id="94376039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670" cy="79895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244D5" id="Прямоугольник 8" o:spid="_x0000_s1026" style="position:absolute;margin-left:9.2pt;margin-top:2.15pt;width:512.1pt;height:62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" filled="f" strokecolor="#0a121c [484]" strokeweight=".25pt"/>
            </w:pict>
          </mc:Fallback>
        </mc:AlternateContent>
      </w:r>
    </w:p>
    <w:p w14:paraId="26CEF0EA" w14:textId="77777777" w:rsidR="00CE713C" w:rsidRDefault="00CE713C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14:paraId="6BFCFAA0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327C01D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701F94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1C492A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D3AC831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31ECA34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F4014E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586E4D29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A93121C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72A8B7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563474FF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57939A6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6A5551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FBD5D1F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EAA2FF9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1FF48C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9972A7F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74612D2" w14:textId="26431A79" w:rsidR="00CE713C" w:rsidRDefault="007446F3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6A91F9C" wp14:editId="0B7753D6">
            <wp:simplePos x="0" y="0"/>
            <wp:positionH relativeFrom="column">
              <wp:posOffset>116841</wp:posOffset>
            </wp:positionH>
            <wp:positionV relativeFrom="paragraph">
              <wp:posOffset>143510</wp:posOffset>
            </wp:positionV>
            <wp:extent cx="6503670" cy="3989070"/>
            <wp:effectExtent l="0" t="0" r="0" b="0"/>
            <wp:wrapNone/>
            <wp:docPr id="12525547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5478" name="Рисунок 125255478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" t="731" r="1611" b="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398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CBD1C" w14:textId="13F87BDC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8FFA533" w14:textId="5E9D85C5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271810D" w14:textId="34045BD0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7709C4D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62901E0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E39C84A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9C5978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C52C4F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E5A6D06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E157BB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937CAC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C6A65FD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18D7A23C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3778D1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C6BCB00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E578237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E2B28D5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68CA5DB3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6799291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0F885C9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9316A4E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7C7F698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5D4C1144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A3F34B2" w14:textId="77777777" w:rsidR="00CE713C" w:rsidRDefault="00CE713C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p w14:paraId="29DE7A09" w14:textId="7777CE8B" w:rsidR="00A122E9" w:rsidRDefault="00A122E9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pPr w:leftFromText="180" w:rightFromText="180" w:vertAnchor="text" w:horzAnchor="margin" w:tblpY="-506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96"/>
        <w:gridCol w:w="8009"/>
      </w:tblGrid>
      <w:tr w:rsidR="00A122E9" w14:paraId="57AE6F07" w14:textId="77777777" w:rsidTr="00A122E9">
        <w:tc>
          <w:tcPr>
            <w:tcW w:w="10201" w:type="dxa"/>
            <w:gridSpan w:val="3"/>
          </w:tcPr>
          <w:p w14:paraId="146DE9C9" w14:textId="56F8A761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A122E9" w14:paraId="1238E5C3" w14:textId="77777777" w:rsidTr="00A122E9">
        <w:tc>
          <w:tcPr>
            <w:tcW w:w="846" w:type="dxa"/>
          </w:tcPr>
          <w:p w14:paraId="59E6436C" w14:textId="67B5A8D9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194FB" wp14:editId="1C0A65F5">
                      <wp:simplePos x="0" y="0"/>
                      <wp:positionH relativeFrom="column">
                        <wp:posOffset>22613</wp:posOffset>
                      </wp:positionH>
                      <wp:positionV relativeFrom="paragraph">
                        <wp:posOffset>42298</wp:posOffset>
                      </wp:positionV>
                      <wp:extent cx="360045" cy="144145"/>
                      <wp:effectExtent l="0" t="0" r="21590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F68E5F" id="Прямоугольник 2" o:spid="_x0000_s1026" style="position:absolute;margin-left:1.8pt;margin-top:3.35pt;width:28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cGMtdd0AAAAFAQAADwAAAGRycy9k&#10;b3ducmV2LnhtbEyOQUvDQBCF74L/YRnBS2k3bSVqzKSIovRQBFs9eJtkxyQ2Oxuy2zb+e9eTHh/v&#10;8b0vX422U0cefOsEYT5LQLFUzrRSI7ztnqY3oHwgMdQ5YYRv9rAqzs9yyow7ySsft6FWESI+I4Qm&#10;hD7T2lcNW/Iz17PE7tMNlkKMQ63NQKcIt51eJEmqLbUSHxrq+aHhar89WISP9Rjqr/lz2Oxp8j5Z&#10;N2X18lgiXl6M93egAo/hbwy/+lEdiuhUuoMYrzqEZRqHCOk1qNimyRJUibC4vQJd5Pq/ffED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cGMtd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71B564F1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56EE622B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A122E9" w14:paraId="795D7B82" w14:textId="77777777" w:rsidTr="00A122E9">
        <w:tc>
          <w:tcPr>
            <w:tcW w:w="846" w:type="dxa"/>
          </w:tcPr>
          <w:p w14:paraId="2BD33106" w14:textId="3CA47EEF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A19E0F" wp14:editId="42A4F94E">
                      <wp:simplePos x="0" y="0"/>
                      <wp:positionH relativeFrom="column">
                        <wp:posOffset>23410</wp:posOffset>
                      </wp:positionH>
                      <wp:positionV relativeFrom="paragraph">
                        <wp:posOffset>28812</wp:posOffset>
                      </wp:positionV>
                      <wp:extent cx="360045" cy="144145"/>
                      <wp:effectExtent l="0" t="0" r="21590" b="27940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8611B7" w14:textId="77777777" w:rsidR="00CE713C" w:rsidRDefault="00E426D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0A62799E" w14:textId="77777777" w:rsidR="00CE713C" w:rsidRDefault="00CE7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A19E0F" id="Прямоугольник 1200993917" o:spid="_x0000_s1026" style="position:absolute;margin-left:1.85pt;margin-top:2.25pt;width:28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" filled="f" strokecolor="blue" strokeweight="1pt">
                      <v:textbox>
                        <w:txbxContent>
                          <w:p w14:paraId="388611B7" w14:textId="77777777" w:rsidR="00CE713C" w:rsidRDefault="00E426D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0A62799E" w14:textId="77777777" w:rsidR="00CE713C" w:rsidRDefault="00CE713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600C7C15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5A0127B7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A122E9" w14:paraId="33750E9C" w14:textId="77777777" w:rsidTr="00A122E9">
        <w:tc>
          <w:tcPr>
            <w:tcW w:w="846" w:type="dxa"/>
          </w:tcPr>
          <w:p w14:paraId="125816E0" w14:textId="0DA65F5C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36082" wp14:editId="2EF9C624">
                      <wp:simplePos x="0" y="0"/>
                      <wp:positionH relativeFrom="column">
                        <wp:posOffset>19315</wp:posOffset>
                      </wp:positionH>
                      <wp:positionV relativeFrom="paragraph">
                        <wp:posOffset>41038</wp:posOffset>
                      </wp:positionV>
                      <wp:extent cx="360045" cy="144145"/>
                      <wp:effectExtent l="0" t="0" r="20955" b="2730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D6112" w14:textId="77777777" w:rsidR="00CE713C" w:rsidRDefault="00E426D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6DD1DD4E" w14:textId="77777777" w:rsidR="00CE713C" w:rsidRDefault="00CE7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036082" id="_x0000_s1027" style="position:absolute;margin-left:1.5pt;margin-top:3.25pt;width:28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ABi9xQ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7F8D6112" w14:textId="77777777" w:rsidR="00CE713C" w:rsidRDefault="00E426D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6DD1DD4E" w14:textId="77777777" w:rsidR="00CE713C" w:rsidRDefault="00CE713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58725189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34AEDD85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A122E9" w14:paraId="5274EFCE" w14:textId="77777777" w:rsidTr="00A122E9">
        <w:tc>
          <w:tcPr>
            <w:tcW w:w="846" w:type="dxa"/>
          </w:tcPr>
          <w:p w14:paraId="51608550" w14:textId="0A83B11D" w:rsidR="00A122E9" w:rsidRPr="003A233D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A233D">
              <w:rPr>
                <w:i/>
                <w:iCs/>
                <w:color w:val="000000" w:themeColor="text1"/>
                <w:sz w:val="24"/>
                <w:szCs w:val="24"/>
              </w:rPr>
              <w:t>54:35:071015:32</w:t>
            </w:r>
          </w:p>
        </w:tc>
        <w:tc>
          <w:tcPr>
            <w:tcW w:w="296" w:type="dxa"/>
          </w:tcPr>
          <w:p w14:paraId="7EE7299F" w14:textId="5776BD29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0534B79F" w14:textId="58D4CE76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участка;</w:t>
            </w:r>
          </w:p>
        </w:tc>
      </w:tr>
      <w:tr w:rsidR="00A122E9" w14:paraId="5471CDCF" w14:textId="77777777" w:rsidTr="00A122E9">
        <w:tc>
          <w:tcPr>
            <w:tcW w:w="846" w:type="dxa"/>
          </w:tcPr>
          <w:p w14:paraId="2CBE419A" w14:textId="3E030DC8" w:rsidR="00A122E9" w:rsidRDefault="00A122E9" w:rsidP="00A122E9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19E77D00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60B32A7C" w14:textId="77777777" w:rsidR="00A122E9" w:rsidRDefault="00A122E9" w:rsidP="00A122E9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406A1E93" w14:textId="77777777" w:rsidR="00CE713C" w:rsidRDefault="00CE713C">
      <w:pPr>
        <w:pStyle w:val="11"/>
        <w:shd w:val="clear" w:color="auto" w:fill="auto"/>
        <w:tabs>
          <w:tab w:val="left" w:leader="underscore" w:pos="1345"/>
        </w:tabs>
        <w:jc w:val="both"/>
        <w:rPr>
          <w:color w:val="FE0000"/>
          <w:highlight w:val="yellow"/>
        </w:rPr>
        <w:sectPr w:rsidR="00CE713C">
          <w:pgSz w:w="11906" w:h="16838"/>
          <w:pgMar w:top="851" w:right="567" w:bottom="851" w:left="851" w:header="0" w:footer="0" w:gutter="0"/>
          <w:cols w:space="708"/>
          <w:titlePg/>
          <w:docGrid w:linePitch="360"/>
        </w:sect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CE713C" w14:paraId="6EE7C67D" w14:textId="77777777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4223B51C" w14:textId="353DBDA2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Площадь сферы действия публичного сервитута: 282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CE713C" w14:paraId="068C1BF0" w14:textId="77777777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4CB6A903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Обозначение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характерных</w:t>
            </w:r>
            <w:proofErr w:type="gramEnd"/>
          </w:p>
          <w:p w14:paraId="167EBED2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176B32E4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</w:tr>
      <w:tr w:rsidR="00CE713C" w14:paraId="195AE335" w14:textId="77777777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48188820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702B0778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DCA6A40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CE713C" w14:paraId="10EF0399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B2672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628EB41C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17A08811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0490AB41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67D22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B54BF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CE713C" w14:paraId="02FAE36B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69C0C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145A1F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D21EF7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CE713C" w14:paraId="63789AE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DF332BF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5EEB00B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488806,84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0E45AB4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4201335,26</w:t>
            </w:r>
          </w:p>
        </w:tc>
      </w:tr>
      <w:tr w:rsidR="00CE713C" w14:paraId="1BC6F29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4DAB4BB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5544199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488806,62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65785A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4201334,37</w:t>
            </w:r>
          </w:p>
        </w:tc>
      </w:tr>
      <w:tr w:rsidR="00CE713C" w14:paraId="2B43999F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A550875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B325189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488807,46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46ED73B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4201333,08</w:t>
            </w:r>
          </w:p>
        </w:tc>
      </w:tr>
      <w:tr w:rsidR="00CE713C" w14:paraId="74E58867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B694286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029FFBE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488824,13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6451FE6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4201308,98</w:t>
            </w:r>
          </w:p>
        </w:tc>
      </w:tr>
      <w:tr w:rsidR="00CE713C" w14:paraId="5D9D50E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4AECD0F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0FD72D1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488836,89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62AA8DE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4201290,36</w:t>
            </w:r>
          </w:p>
        </w:tc>
      </w:tr>
      <w:tr w:rsidR="00CE713C" w14:paraId="392580CE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73551F5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3960C01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488843,66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E5760B3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4201279,72</w:t>
            </w:r>
          </w:p>
        </w:tc>
      </w:tr>
      <w:tr w:rsidR="00CE713C" w14:paraId="13422F8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ECB2724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2A974C9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488843,22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9F1FB4B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4201274,06</w:t>
            </w:r>
          </w:p>
        </w:tc>
      </w:tr>
      <w:tr w:rsidR="00CE713C" w14:paraId="0ACC34C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D266997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5ADC95A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488839,53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7127982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4201269,16</w:t>
            </w:r>
          </w:p>
        </w:tc>
      </w:tr>
      <w:tr w:rsidR="00CE713C" w14:paraId="2B1AB0C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711E493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47AC845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488865,18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61FC58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4201234,08</w:t>
            </w:r>
          </w:p>
        </w:tc>
      </w:tr>
      <w:tr w:rsidR="00CE713C" w14:paraId="5EDDC28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9FCC95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1C3E80B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488868,07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3A9A9A4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4201230,00</w:t>
            </w:r>
          </w:p>
        </w:tc>
      </w:tr>
      <w:tr w:rsidR="00CE713C" w14:paraId="60C6AAB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C7CBFF5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8DD1110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488872,89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3E484C8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4201232,53</w:t>
            </w:r>
          </w:p>
        </w:tc>
      </w:tr>
      <w:tr w:rsidR="00CE713C" w14:paraId="78C1577B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08F57CA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627B427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488871,75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C3718DB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4201234,18</w:t>
            </w:r>
          </w:p>
        </w:tc>
      </w:tr>
      <w:tr w:rsidR="00CE713C" w14:paraId="0555253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C46064A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56C216C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488868,69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04AEC38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4201232,59</w:t>
            </w:r>
          </w:p>
        </w:tc>
      </w:tr>
      <w:tr w:rsidR="00CE713C" w14:paraId="50ACAE1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E80A497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836FBE4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488866,80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06A14CD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4201235,24</w:t>
            </w:r>
          </w:p>
        </w:tc>
      </w:tr>
      <w:tr w:rsidR="00CE713C" w14:paraId="1245B0F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B9EF23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BBDC266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488841,99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9D7AE46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4201269,18</w:t>
            </w:r>
          </w:p>
        </w:tc>
      </w:tr>
      <w:tr w:rsidR="00CE713C" w14:paraId="1D23DAA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6A1A42F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2244D01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488844,93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AB0677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4201273,41</w:t>
            </w:r>
          </w:p>
        </w:tc>
      </w:tr>
      <w:tr w:rsidR="00CE713C" w14:paraId="5FB31C9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0388D15A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2D42D82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488845,73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0E29677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4201280,23</w:t>
            </w:r>
          </w:p>
        </w:tc>
      </w:tr>
      <w:tr w:rsidR="00CE713C" w14:paraId="01C8232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55C79A9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7B43A0F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488808,61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824406B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4201334,69</w:t>
            </w:r>
          </w:p>
        </w:tc>
      </w:tr>
      <w:tr w:rsidR="00CE713C" w14:paraId="07A763C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5F9B103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708A71F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488806,84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200115F" w14:textId="77777777" w:rsidR="00CE713C" w:rsidRDefault="00E426DC">
            <w:pPr>
              <w:pStyle w:val="af4"/>
              <w:shd w:val="clear" w:color="auto" w:fill="auto"/>
              <w:ind w:firstLine="1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4201335,26</w:t>
            </w:r>
          </w:p>
        </w:tc>
      </w:tr>
      <w:tr w:rsidR="00CE713C" w14:paraId="6A47C7F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BAC4D5F" w14:textId="77777777" w:rsidR="00CE713C" w:rsidRDefault="00CE713C">
            <w:pPr>
              <w:pStyle w:val="af4"/>
              <w:shd w:val="clear" w:color="auto" w:fill="auto"/>
              <w:rPr>
                <w:color w:val="000000"/>
                <w:lang w:bidi="ru-RU"/>
              </w:rPr>
            </w:pPr>
          </w:p>
        </w:tc>
        <w:tc>
          <w:tcPr>
            <w:tcW w:w="3514" w:type="dxa"/>
            <w:vAlign w:val="center"/>
          </w:tcPr>
          <w:p w14:paraId="5C20FB32" w14:textId="77777777" w:rsidR="00CE713C" w:rsidRDefault="00CE713C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90" w:type="dxa"/>
            <w:vAlign w:val="center"/>
          </w:tcPr>
          <w:p w14:paraId="78518427" w14:textId="77777777" w:rsidR="00CE713C" w:rsidRDefault="00CE713C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CE713C" w14:paraId="647ABE7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ECE91D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5BCBEEA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488680.23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4F4F57F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4201279.99</w:t>
            </w:r>
          </w:p>
        </w:tc>
      </w:tr>
      <w:tr w:rsidR="00CE713C" w14:paraId="4A407E1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3EA8179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675E468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488682.07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3C867BC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4201278.77</w:t>
            </w:r>
          </w:p>
        </w:tc>
      </w:tr>
      <w:tr w:rsidR="00CE713C" w14:paraId="25074C1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7326704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3A6C770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488685.44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03DFC5D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4201275.37</w:t>
            </w:r>
          </w:p>
        </w:tc>
      </w:tr>
      <w:bookmarkEnd w:id="0"/>
      <w:tr w:rsidR="00CE713C" w14:paraId="08F9BE77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3FF9D39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03F5F63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488689.89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A3B1DF9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4201279.71</w:t>
            </w:r>
          </w:p>
        </w:tc>
      </w:tr>
      <w:tr w:rsidR="00CE713C" w14:paraId="76765D77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00C8902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BF11142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488691.08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A2FCA72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4201278.08</w:t>
            </w:r>
          </w:p>
        </w:tc>
      </w:tr>
      <w:tr w:rsidR="00CE713C" w14:paraId="78ED56C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5EC8735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E0BC229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488685.42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4248ACB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4201272.55</w:t>
            </w:r>
          </w:p>
        </w:tc>
      </w:tr>
      <w:tr w:rsidR="00CE713C" w14:paraId="3C639B4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427D422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701F84A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488680.79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19F03DA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4201277.22</w:t>
            </w:r>
          </w:p>
        </w:tc>
      </w:tr>
      <w:tr w:rsidR="00CE713C" w14:paraId="1CC5E75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449183C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3339209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488680.29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762DC0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4201277.55</w:t>
            </w:r>
          </w:p>
        </w:tc>
      </w:tr>
      <w:tr w:rsidR="00CE713C" w14:paraId="56DA640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F496845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E321394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488674.96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225FFFE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4201273.66</w:t>
            </w:r>
          </w:p>
        </w:tc>
      </w:tr>
      <w:tr w:rsidR="00CE713C" w14:paraId="315B282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33D2A15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C841590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488673.72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3BF60C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4201275.23</w:t>
            </w:r>
          </w:p>
        </w:tc>
      </w:tr>
      <w:tr w:rsidR="00CE713C" w14:paraId="5FC7127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120AC2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D780B70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488680.23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15B89EC" w14:textId="77777777" w:rsidR="00CE713C" w:rsidRDefault="00E426DC">
            <w:pPr>
              <w:pStyle w:val="af4"/>
              <w:shd w:val="clear" w:color="auto" w:fill="auto"/>
              <w:ind w:firstLine="22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4201279.99</w:t>
            </w:r>
          </w:p>
        </w:tc>
      </w:tr>
    </w:tbl>
    <w:p w14:paraId="731BBF62" w14:textId="77777777" w:rsidR="00CE713C" w:rsidRDefault="00E426D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CE713C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F1C52" w14:textId="77777777" w:rsidR="00E426DC" w:rsidRDefault="00E426DC">
      <w:r>
        <w:separator/>
      </w:r>
    </w:p>
  </w:endnote>
  <w:endnote w:type="continuationSeparator" w:id="0">
    <w:p w14:paraId="6F4AEBF8" w14:textId="77777777" w:rsidR="00E426DC" w:rsidRDefault="00E4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65AAB" w14:textId="77777777" w:rsidR="00CE713C" w:rsidRDefault="00E426D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E6137DF" w14:textId="77777777" w:rsidR="00CE713C" w:rsidRDefault="00CE713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03361" w14:textId="77777777" w:rsidR="00CE713C" w:rsidRDefault="00CE713C">
    <w:pPr>
      <w:pStyle w:val="a7"/>
      <w:framePr w:wrap="around" w:vAnchor="text" w:hAnchor="margin" w:xAlign="right" w:y="1"/>
      <w:rPr>
        <w:rStyle w:val="ac"/>
      </w:rPr>
    </w:pPr>
  </w:p>
  <w:p w14:paraId="451FEB6D" w14:textId="77777777" w:rsidR="00CE713C" w:rsidRDefault="00CE71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3B657" w14:textId="77777777" w:rsidR="00E426DC" w:rsidRDefault="00E426DC">
      <w:r>
        <w:separator/>
      </w:r>
    </w:p>
  </w:footnote>
  <w:footnote w:type="continuationSeparator" w:id="0">
    <w:p w14:paraId="5E2D08F2" w14:textId="77777777" w:rsidR="00E426DC" w:rsidRDefault="00E4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31C3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428"/>
    <w:rsid w:val="00110CF2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208A"/>
    <w:rsid w:val="0014364B"/>
    <w:rsid w:val="0014762E"/>
    <w:rsid w:val="00151363"/>
    <w:rsid w:val="001544A2"/>
    <w:rsid w:val="001573BE"/>
    <w:rsid w:val="0015753B"/>
    <w:rsid w:val="00162164"/>
    <w:rsid w:val="0016261D"/>
    <w:rsid w:val="0016542D"/>
    <w:rsid w:val="00165DD5"/>
    <w:rsid w:val="00166223"/>
    <w:rsid w:val="00172C4D"/>
    <w:rsid w:val="001811AA"/>
    <w:rsid w:val="001840C9"/>
    <w:rsid w:val="00185E0E"/>
    <w:rsid w:val="00190E80"/>
    <w:rsid w:val="00191F4C"/>
    <w:rsid w:val="00194155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E2FCE"/>
    <w:rsid w:val="001F0065"/>
    <w:rsid w:val="001F27BB"/>
    <w:rsid w:val="001F3E3D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14A9"/>
    <w:rsid w:val="002254B0"/>
    <w:rsid w:val="00225AF5"/>
    <w:rsid w:val="0022701D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24172"/>
    <w:rsid w:val="0033046B"/>
    <w:rsid w:val="0033283F"/>
    <w:rsid w:val="00333545"/>
    <w:rsid w:val="00334B5C"/>
    <w:rsid w:val="003414E5"/>
    <w:rsid w:val="003432A8"/>
    <w:rsid w:val="00344347"/>
    <w:rsid w:val="00346359"/>
    <w:rsid w:val="0034725B"/>
    <w:rsid w:val="00351618"/>
    <w:rsid w:val="003545E5"/>
    <w:rsid w:val="00356E31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5B75"/>
    <w:rsid w:val="003A0605"/>
    <w:rsid w:val="003A233D"/>
    <w:rsid w:val="003A30C3"/>
    <w:rsid w:val="003A4485"/>
    <w:rsid w:val="003A7B7E"/>
    <w:rsid w:val="003A7E69"/>
    <w:rsid w:val="003B1900"/>
    <w:rsid w:val="003B1E7F"/>
    <w:rsid w:val="003B7FDD"/>
    <w:rsid w:val="003C01F7"/>
    <w:rsid w:val="003C3391"/>
    <w:rsid w:val="003C5979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1F27"/>
    <w:rsid w:val="00462ED8"/>
    <w:rsid w:val="0047330C"/>
    <w:rsid w:val="004753CB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618A4"/>
    <w:rsid w:val="00562845"/>
    <w:rsid w:val="00563887"/>
    <w:rsid w:val="00571102"/>
    <w:rsid w:val="00572243"/>
    <w:rsid w:val="0057789C"/>
    <w:rsid w:val="00581E4A"/>
    <w:rsid w:val="0058645D"/>
    <w:rsid w:val="00587784"/>
    <w:rsid w:val="005900B9"/>
    <w:rsid w:val="00591E20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75BF"/>
    <w:rsid w:val="007D2E20"/>
    <w:rsid w:val="007D52A4"/>
    <w:rsid w:val="007D6940"/>
    <w:rsid w:val="007D6AE1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31567"/>
    <w:rsid w:val="00831D7C"/>
    <w:rsid w:val="008436A8"/>
    <w:rsid w:val="00844ED5"/>
    <w:rsid w:val="008450B8"/>
    <w:rsid w:val="00846F11"/>
    <w:rsid w:val="0085131F"/>
    <w:rsid w:val="00852E8A"/>
    <w:rsid w:val="0085441A"/>
    <w:rsid w:val="00855CF7"/>
    <w:rsid w:val="008628B4"/>
    <w:rsid w:val="008631F6"/>
    <w:rsid w:val="00870051"/>
    <w:rsid w:val="0087417A"/>
    <w:rsid w:val="00874C3B"/>
    <w:rsid w:val="00875EF0"/>
    <w:rsid w:val="008772C2"/>
    <w:rsid w:val="00886E73"/>
    <w:rsid w:val="008903B6"/>
    <w:rsid w:val="00891AD9"/>
    <w:rsid w:val="00896680"/>
    <w:rsid w:val="008A044F"/>
    <w:rsid w:val="008A543E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4102F"/>
    <w:rsid w:val="00944F77"/>
    <w:rsid w:val="0095021F"/>
    <w:rsid w:val="00950AF6"/>
    <w:rsid w:val="00952535"/>
    <w:rsid w:val="00952F91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5F3D"/>
    <w:rsid w:val="009A6218"/>
    <w:rsid w:val="009A6848"/>
    <w:rsid w:val="009B067D"/>
    <w:rsid w:val="009B47F9"/>
    <w:rsid w:val="009B4A64"/>
    <w:rsid w:val="009C481B"/>
    <w:rsid w:val="009E1571"/>
    <w:rsid w:val="009E16F9"/>
    <w:rsid w:val="009E3481"/>
    <w:rsid w:val="009E4FEF"/>
    <w:rsid w:val="009E5F3A"/>
    <w:rsid w:val="009E75DE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C7"/>
    <w:rsid w:val="00AC49B4"/>
    <w:rsid w:val="00AC66D6"/>
    <w:rsid w:val="00AD3B7F"/>
    <w:rsid w:val="00AD4A64"/>
    <w:rsid w:val="00AD6FF0"/>
    <w:rsid w:val="00AE3135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55CA"/>
    <w:rsid w:val="00B7753C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70B4"/>
    <w:rsid w:val="00C8003F"/>
    <w:rsid w:val="00C83E8E"/>
    <w:rsid w:val="00C90BB6"/>
    <w:rsid w:val="00C9303B"/>
    <w:rsid w:val="00C94B72"/>
    <w:rsid w:val="00C97DDD"/>
    <w:rsid w:val="00CA13C2"/>
    <w:rsid w:val="00CA2012"/>
    <w:rsid w:val="00CA29DB"/>
    <w:rsid w:val="00CA6B6F"/>
    <w:rsid w:val="00CB6CF0"/>
    <w:rsid w:val="00CC0FD5"/>
    <w:rsid w:val="00CC31B8"/>
    <w:rsid w:val="00CC450E"/>
    <w:rsid w:val="00CD1C58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CAF"/>
    <w:rsid w:val="00DB7D9C"/>
    <w:rsid w:val="00DC1AD2"/>
    <w:rsid w:val="00DC33BC"/>
    <w:rsid w:val="00DC69C0"/>
    <w:rsid w:val="00DD0988"/>
    <w:rsid w:val="00DD0A4F"/>
    <w:rsid w:val="00DD71B5"/>
    <w:rsid w:val="00DF09B2"/>
    <w:rsid w:val="00DF55F1"/>
    <w:rsid w:val="00DF5D34"/>
    <w:rsid w:val="00DF659A"/>
    <w:rsid w:val="00DF79D3"/>
    <w:rsid w:val="00E03FFD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D3EA7"/>
    <w:rsid w:val="00ED48A6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3C2C"/>
    <w:rsid w:val="00F36CF5"/>
    <w:rsid w:val="00F40F12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10B8"/>
    <w:rsid w:val="00FD30A4"/>
    <w:rsid w:val="00FD5800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24929B8"/>
    <w:rsid w:val="0A922065"/>
    <w:rsid w:val="0D753B22"/>
    <w:rsid w:val="0E981D3F"/>
    <w:rsid w:val="23CD36CA"/>
    <w:rsid w:val="2AAD2F10"/>
    <w:rsid w:val="2C5E06D8"/>
    <w:rsid w:val="3A2D057F"/>
    <w:rsid w:val="3D232B5B"/>
    <w:rsid w:val="4A2D63C1"/>
    <w:rsid w:val="4D740E69"/>
    <w:rsid w:val="4EA069BC"/>
    <w:rsid w:val="502E1023"/>
    <w:rsid w:val="77252477"/>
    <w:rsid w:val="7CBE570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F24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/>
</ds:datastoreItem>
</file>

<file path=customXml/itemProps2.xml><?xml version="1.0" encoding="utf-8"?>
<ds:datastoreItem xmlns:ds="http://schemas.openxmlformats.org/officeDocument/2006/customXml" ds:itemID="{A5161B05-4841-40F8-B56D-FAA46F9F080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ABAEEE7-DE46-40C9-A6C6-1281FB4EA358}">
  <ds:schemaRefs/>
</ds:datastoreItem>
</file>

<file path=customXml/itemProps5.xml><?xml version="1.0" encoding="utf-8"?>
<ds:datastoreItem xmlns:ds="http://schemas.openxmlformats.org/officeDocument/2006/customXml" ds:itemID="{7768E472-6706-4175-8194-FF88199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4</Pages>
  <Words>567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2025-11-01T02:19:00Z</cp:lastPrinted>
  <dcterms:created xsi:type="dcterms:W3CDTF">2025-11-07T04:55:00Z</dcterms:created>
  <dcterms:modified xsi:type="dcterms:W3CDTF">2025-11-07T04:55:00Z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B9D8D09E08A0476FB21E050C75F61F80_13</vt:lpwstr>
  </property>
</Properties>
</file>