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41D8" w14:textId="77777777" w:rsidR="00FE4712" w:rsidRDefault="009E7501" w:rsidP="004F7911">
      <w:pPr>
        <w:jc w:val="center"/>
        <w:rPr>
          <w:b/>
          <w:sz w:val="28"/>
          <w:szCs w:val="28"/>
        </w:rPr>
      </w:pPr>
      <w:bookmarkStart w:id="0" w:name="_Hlk126238017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43F3EFE8" w14:textId="7889805B" w:rsidR="00FE4712" w:rsidRDefault="009E7501" w:rsidP="004F7911">
      <w:pPr>
        <w:jc w:val="center"/>
        <w:rPr>
          <w:b/>
          <w:sz w:val="28"/>
          <w:szCs w:val="28"/>
        </w:rPr>
      </w:pPr>
      <w:bookmarkStart w:id="1" w:name="_Hlk185265656"/>
      <w:bookmarkEnd w:id="1"/>
      <w:r>
        <w:rPr>
          <w:b/>
          <w:sz w:val="28"/>
          <w:szCs w:val="28"/>
        </w:rPr>
        <w:t xml:space="preserve">в целях </w:t>
      </w:r>
      <w:r w:rsidR="004F7911" w:rsidRPr="004F7911">
        <w:rPr>
          <w:b/>
          <w:sz w:val="28"/>
          <w:szCs w:val="28"/>
        </w:rPr>
        <w:t>размещени</w:t>
      </w:r>
      <w:r w:rsidR="004F791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линейного объекта системы газоснабжения</w:t>
      </w:r>
    </w:p>
    <w:p w14:paraId="263B93FB" w14:textId="42792189" w:rsidR="00FE4712" w:rsidRPr="004F7911" w:rsidRDefault="004F7911" w:rsidP="004F7911">
      <w:pPr>
        <w:jc w:val="center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>«Газопровод к зданию складского комплекса, расположенному по адресу: Новосибирская область, г. Новосибирск, ул. Станционная 2-я. Кадастровый номер земельного участка: 54:35:061490:3094 (код объекта Н-ТП/И- 1201)»</w:t>
      </w:r>
      <w:bookmarkStart w:id="2" w:name="_GoBack"/>
      <w:bookmarkEnd w:id="2"/>
    </w:p>
    <w:p w14:paraId="2A0DE23B" w14:textId="77777777" w:rsidR="004F7911" w:rsidRDefault="004F7911">
      <w:pPr>
        <w:jc w:val="center"/>
        <w:rPr>
          <w:b/>
          <w:sz w:val="28"/>
          <w:szCs w:val="28"/>
        </w:rPr>
      </w:pPr>
    </w:p>
    <w:p w14:paraId="56A8D0D6" w14:textId="33A6ABCD" w:rsidR="00FE4712" w:rsidRPr="004F7911" w:rsidRDefault="009E7501">
      <w:pPr>
        <w:ind w:firstLine="709"/>
        <w:jc w:val="both"/>
        <w:rPr>
          <w:sz w:val="28"/>
          <w:szCs w:val="28"/>
        </w:rPr>
      </w:pPr>
      <w:r w:rsidRPr="004F7911">
        <w:rPr>
          <w:b/>
          <w:sz w:val="28"/>
          <w:szCs w:val="28"/>
        </w:rPr>
        <w:t xml:space="preserve">Заявитель: </w:t>
      </w:r>
      <w:r w:rsidRPr="004F7911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</w:t>
      </w:r>
      <w:r w:rsidR="00471DB1" w:rsidRPr="004F7911">
        <w:rPr>
          <w:sz w:val="28"/>
          <w:szCs w:val="28"/>
        </w:rPr>
        <w:t>Н</w:t>
      </w:r>
      <w:r w:rsidRPr="004F7911">
        <w:rPr>
          <w:sz w:val="28"/>
          <w:szCs w:val="28"/>
        </w:rPr>
        <w:t xml:space="preserve"> 1087017002533).</w:t>
      </w:r>
    </w:p>
    <w:p w14:paraId="2560749D" w14:textId="77777777" w:rsidR="00FE4712" w:rsidRPr="004F7911" w:rsidRDefault="009E7501">
      <w:pPr>
        <w:ind w:firstLine="709"/>
        <w:jc w:val="both"/>
        <w:rPr>
          <w:sz w:val="28"/>
          <w:szCs w:val="28"/>
        </w:rPr>
      </w:pPr>
      <w:r w:rsidRPr="004F7911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4F7911">
        <w:rPr>
          <w:sz w:val="28"/>
          <w:szCs w:val="28"/>
        </w:rPr>
        <w:t xml:space="preserve"> мэрия города Новосибирска.</w:t>
      </w:r>
    </w:p>
    <w:p w14:paraId="006680D5" w14:textId="4159366C" w:rsidR="00FE4712" w:rsidRPr="004F7911" w:rsidRDefault="009E7501">
      <w:pPr>
        <w:ind w:firstLine="720"/>
        <w:jc w:val="both"/>
        <w:rPr>
          <w:sz w:val="28"/>
          <w:szCs w:val="28"/>
        </w:rPr>
      </w:pPr>
      <w:r w:rsidRPr="004F7911">
        <w:rPr>
          <w:b/>
          <w:sz w:val="28"/>
          <w:szCs w:val="28"/>
        </w:rPr>
        <w:t>Цель установления публичного сервитута</w:t>
      </w:r>
      <w:bookmarkStart w:id="3" w:name="_Hlk118798769"/>
      <w:r w:rsidRPr="004F7911">
        <w:rPr>
          <w:b/>
          <w:sz w:val="28"/>
          <w:szCs w:val="28"/>
        </w:rPr>
        <w:t>:</w:t>
      </w:r>
      <w:r w:rsidRPr="004F7911">
        <w:rPr>
          <w:sz w:val="28"/>
          <w:szCs w:val="28"/>
        </w:rPr>
        <w:t xml:space="preserve"> </w:t>
      </w:r>
      <w:bookmarkStart w:id="4" w:name="_Hlk217903665"/>
      <w:bookmarkEnd w:id="3"/>
      <w:r w:rsidRPr="004F7911">
        <w:rPr>
          <w:sz w:val="28"/>
          <w:szCs w:val="28"/>
        </w:rPr>
        <w:t>размещение</w:t>
      </w:r>
      <w:r w:rsidR="000A6D19" w:rsidRPr="004F7911">
        <w:rPr>
          <w:sz w:val="28"/>
          <w:szCs w:val="28"/>
        </w:rPr>
        <w:t xml:space="preserve"> </w:t>
      </w:r>
      <w:r w:rsidRPr="004F7911">
        <w:rPr>
          <w:sz w:val="28"/>
          <w:szCs w:val="28"/>
        </w:rPr>
        <w:t>линейного</w:t>
      </w:r>
      <w:r w:rsidR="000A6D19" w:rsidRPr="004F7911">
        <w:rPr>
          <w:sz w:val="28"/>
          <w:szCs w:val="28"/>
        </w:rPr>
        <w:t xml:space="preserve"> </w:t>
      </w:r>
      <w:r w:rsidRPr="004F7911">
        <w:rPr>
          <w:sz w:val="28"/>
          <w:szCs w:val="28"/>
        </w:rPr>
        <w:t>объекта системы</w:t>
      </w:r>
      <w:r w:rsidR="000A6D19" w:rsidRPr="004F7911">
        <w:rPr>
          <w:sz w:val="28"/>
          <w:szCs w:val="28"/>
        </w:rPr>
        <w:t xml:space="preserve"> </w:t>
      </w:r>
      <w:r w:rsidRPr="004F7911">
        <w:rPr>
          <w:sz w:val="28"/>
          <w:szCs w:val="28"/>
        </w:rPr>
        <w:t>газоснабжения</w:t>
      </w:r>
      <w:r w:rsidR="000A6D19" w:rsidRPr="004F7911">
        <w:rPr>
          <w:sz w:val="28"/>
          <w:szCs w:val="28"/>
        </w:rPr>
        <w:t xml:space="preserve"> «Газопровод к зданию складского комплекса, расположенному по адресу: Новосибирская область, г. Новосибирск, ул. Станционная 2-я. Кадастровый номер земельного участка: 54:35:061490:3094 (код объекта Н-ТП/И- 1201)»</w:t>
      </w:r>
      <w:bookmarkEnd w:id="4"/>
      <w:r w:rsidRPr="004F7911">
        <w:rPr>
          <w:sz w:val="28"/>
          <w:szCs w:val="28"/>
        </w:rPr>
        <w:t>.</w:t>
      </w:r>
    </w:p>
    <w:p w14:paraId="77691E07" w14:textId="3976376A" w:rsidR="00FE4712" w:rsidRPr="004F7911" w:rsidRDefault="009E7501">
      <w:pPr>
        <w:ind w:firstLine="709"/>
        <w:jc w:val="both"/>
        <w:rPr>
          <w:sz w:val="28"/>
          <w:szCs w:val="28"/>
        </w:rPr>
      </w:pPr>
      <w:r w:rsidRPr="004F7911">
        <w:rPr>
          <w:b/>
          <w:bCs/>
          <w:sz w:val="28"/>
          <w:szCs w:val="28"/>
        </w:rPr>
        <w:t>Размещение линейного объекта системы газоснабжения предусмотрено:</w:t>
      </w:r>
      <w:bookmarkStart w:id="5" w:name="_Hlk198137536"/>
      <w:r w:rsidRPr="004F7911">
        <w:rPr>
          <w:b/>
          <w:bCs/>
          <w:sz w:val="28"/>
          <w:szCs w:val="28"/>
        </w:rPr>
        <w:t xml:space="preserve"> </w:t>
      </w:r>
      <w:bookmarkEnd w:id="5"/>
      <w:r w:rsidR="00471DB1" w:rsidRPr="004F7911">
        <w:rPr>
          <w:sz w:val="28"/>
          <w:szCs w:val="28"/>
        </w:rPr>
        <w:t xml:space="preserve">договором о подключении (технологическом присоединении) объектов </w:t>
      </w:r>
      <w:r w:rsidR="00A41EF0" w:rsidRPr="004F7911">
        <w:rPr>
          <w:sz w:val="28"/>
          <w:szCs w:val="28"/>
        </w:rPr>
        <w:t>капитального строительства к сети газораспределения от 26.03.2024 № Н И15-24/1242.</w:t>
      </w:r>
    </w:p>
    <w:p w14:paraId="16B1EAA8" w14:textId="77777777" w:rsidR="00FE4712" w:rsidRPr="004F7911" w:rsidRDefault="009E7501">
      <w:pPr>
        <w:pStyle w:val="Default"/>
        <w:ind w:firstLine="709"/>
        <w:jc w:val="both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  <w:bookmarkStart w:id="6" w:name="_Hlk211421257"/>
    </w:p>
    <w:p w14:paraId="4283F77D" w14:textId="229F4F94" w:rsidR="00FE4712" w:rsidRPr="004F7911" w:rsidRDefault="009E7501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604B9E" w:rsidRPr="004F7911">
        <w:rPr>
          <w:bCs/>
          <w:sz w:val="28"/>
          <w:szCs w:val="28"/>
        </w:rPr>
        <w:t>54:35:061490:3094</w:t>
      </w:r>
      <w:r w:rsidRPr="004F7911">
        <w:rPr>
          <w:bCs/>
          <w:sz w:val="28"/>
          <w:szCs w:val="28"/>
        </w:rPr>
        <w:t xml:space="preserve"> площадью </w:t>
      </w:r>
      <w:r w:rsidR="00604B9E" w:rsidRPr="004F7911">
        <w:rPr>
          <w:bCs/>
          <w:sz w:val="28"/>
          <w:szCs w:val="28"/>
        </w:rPr>
        <w:t>45</w:t>
      </w:r>
      <w:r w:rsidRPr="004F7911">
        <w:rPr>
          <w:bCs/>
          <w:sz w:val="28"/>
          <w:szCs w:val="28"/>
        </w:rPr>
        <w:t> кв.</w:t>
      </w:r>
      <w:r w:rsidR="00604B9E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м,</w:t>
      </w:r>
      <w:r w:rsidR="00850048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 xml:space="preserve">местоположение земельного участка: Российская Федерация, Новосибирская область, </w:t>
      </w:r>
      <w:r w:rsidR="00850048" w:rsidRPr="004F7911">
        <w:rPr>
          <w:bCs/>
          <w:sz w:val="28"/>
          <w:szCs w:val="28"/>
        </w:rPr>
        <w:t xml:space="preserve">городской округ город Новосибирск, </w:t>
      </w:r>
      <w:r w:rsidRPr="004F7911">
        <w:rPr>
          <w:bCs/>
          <w:sz w:val="28"/>
          <w:szCs w:val="28"/>
        </w:rPr>
        <w:t>город Новосибирск,</w:t>
      </w:r>
      <w:r w:rsidR="008A39F1" w:rsidRPr="004F7911">
        <w:rPr>
          <w:bCs/>
          <w:sz w:val="28"/>
          <w:szCs w:val="28"/>
        </w:rPr>
        <w:t xml:space="preserve"> у</w:t>
      </w:r>
      <w:r w:rsidRPr="004F7911">
        <w:rPr>
          <w:bCs/>
          <w:sz w:val="28"/>
          <w:szCs w:val="28"/>
        </w:rPr>
        <w:t>л.</w:t>
      </w:r>
      <w:r w:rsidR="008A39F1" w:rsidRPr="004F7911">
        <w:rPr>
          <w:bCs/>
          <w:sz w:val="28"/>
          <w:szCs w:val="28"/>
        </w:rPr>
        <w:t> </w:t>
      </w:r>
      <w:r w:rsidR="00850048" w:rsidRPr="004F7911">
        <w:rPr>
          <w:bCs/>
          <w:sz w:val="28"/>
          <w:szCs w:val="28"/>
        </w:rPr>
        <w:t>2-я Станционная, з/у 32</w:t>
      </w:r>
      <w:r w:rsidRPr="004F7911">
        <w:rPr>
          <w:bCs/>
          <w:sz w:val="28"/>
          <w:szCs w:val="28"/>
        </w:rPr>
        <w:t>;</w:t>
      </w:r>
    </w:p>
    <w:p w14:paraId="5BBA42B0" w14:textId="159D045F" w:rsidR="00FE4712" w:rsidRPr="004F7911" w:rsidRDefault="009E7501" w:rsidP="00604B9E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604B9E" w:rsidRPr="004F7911">
        <w:rPr>
          <w:bCs/>
          <w:sz w:val="28"/>
          <w:szCs w:val="28"/>
        </w:rPr>
        <w:t>54:35:061490:4576</w:t>
      </w:r>
      <w:r w:rsidRPr="004F7911">
        <w:rPr>
          <w:bCs/>
          <w:sz w:val="28"/>
          <w:szCs w:val="28"/>
        </w:rPr>
        <w:t xml:space="preserve"> площадью </w:t>
      </w:r>
      <w:r w:rsidR="00604B9E" w:rsidRPr="004F7911">
        <w:rPr>
          <w:bCs/>
          <w:sz w:val="28"/>
          <w:szCs w:val="28"/>
        </w:rPr>
        <w:t>290</w:t>
      </w:r>
      <w:r w:rsidRPr="004F7911">
        <w:rPr>
          <w:bCs/>
          <w:sz w:val="28"/>
          <w:szCs w:val="28"/>
        </w:rPr>
        <w:t> кв.</w:t>
      </w:r>
      <w:r w:rsidR="00604B9E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м,</w:t>
      </w:r>
      <w:r w:rsidR="000A4BC0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 xml:space="preserve">местоположение земельного участка: Российская Федерация, Новосибирская область, город Новосибирск, </w:t>
      </w:r>
      <w:r w:rsidR="000A4BC0" w:rsidRPr="004F7911">
        <w:rPr>
          <w:bCs/>
          <w:sz w:val="28"/>
          <w:szCs w:val="28"/>
        </w:rPr>
        <w:t>ул. 2-я Станционная</w:t>
      </w:r>
      <w:r w:rsidRPr="004F7911">
        <w:rPr>
          <w:bCs/>
          <w:sz w:val="28"/>
          <w:szCs w:val="28"/>
        </w:rPr>
        <w:t>;</w:t>
      </w:r>
    </w:p>
    <w:p w14:paraId="139D3055" w14:textId="198D0D32" w:rsidR="00FE4712" w:rsidRPr="004F7911" w:rsidRDefault="009E7501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C97E6B" w:rsidRPr="004F7911">
        <w:rPr>
          <w:bCs/>
          <w:sz w:val="28"/>
          <w:szCs w:val="28"/>
        </w:rPr>
        <w:t>54:35:061490:4577</w:t>
      </w:r>
      <w:r w:rsidRPr="004F7911">
        <w:rPr>
          <w:bCs/>
          <w:sz w:val="28"/>
          <w:szCs w:val="28"/>
        </w:rPr>
        <w:t xml:space="preserve"> площадью </w:t>
      </w:r>
      <w:r w:rsidR="00C97E6B" w:rsidRPr="004F7911">
        <w:rPr>
          <w:bCs/>
          <w:sz w:val="28"/>
          <w:szCs w:val="28"/>
        </w:rPr>
        <w:t>294</w:t>
      </w:r>
      <w:r w:rsidRPr="004F7911">
        <w:rPr>
          <w:bCs/>
          <w:sz w:val="28"/>
          <w:szCs w:val="28"/>
        </w:rPr>
        <w:t> кв.</w:t>
      </w:r>
      <w:r w:rsidR="00C97E6B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м,</w:t>
      </w:r>
      <w:r w:rsidR="00633FD8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местоположение земельного участка: Российская Федерация, Новосибирская область, город Новосибирск</w:t>
      </w:r>
      <w:r w:rsidR="00633FD8" w:rsidRPr="004F7911">
        <w:rPr>
          <w:bCs/>
          <w:sz w:val="28"/>
          <w:szCs w:val="28"/>
        </w:rPr>
        <w:t xml:space="preserve"> ул. 2-я Станционная</w:t>
      </w:r>
      <w:r w:rsidRPr="004F7911">
        <w:rPr>
          <w:bCs/>
          <w:sz w:val="28"/>
          <w:szCs w:val="28"/>
        </w:rPr>
        <w:t>;</w:t>
      </w:r>
    </w:p>
    <w:p w14:paraId="6DF9B20E" w14:textId="73F5ADCA" w:rsidR="00C97E6B" w:rsidRPr="004F7911" w:rsidRDefault="00C97E6B" w:rsidP="00C97E6B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>часть земельного участка с кадастровым номером 54:35:061490:4492 площадью 282 кв. м,</w:t>
      </w:r>
      <w:r w:rsidR="00633FD8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 xml:space="preserve">местоположение земельного участка: Российская Федерация, Новосибирская область, город Новосибирск, </w:t>
      </w:r>
      <w:r w:rsidR="00633FD8" w:rsidRPr="004F7911">
        <w:rPr>
          <w:bCs/>
          <w:sz w:val="28"/>
          <w:szCs w:val="28"/>
        </w:rPr>
        <w:t>ул. 2-я Станционная</w:t>
      </w:r>
      <w:r w:rsidRPr="004F7911">
        <w:rPr>
          <w:bCs/>
          <w:sz w:val="28"/>
          <w:szCs w:val="28"/>
        </w:rPr>
        <w:t>;</w:t>
      </w:r>
    </w:p>
    <w:p w14:paraId="4508AD75" w14:textId="2F617C82" w:rsidR="00C97E6B" w:rsidRPr="004F7911" w:rsidRDefault="00C97E6B" w:rsidP="00C97E6B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850048" w:rsidRPr="004F7911">
        <w:rPr>
          <w:bCs/>
          <w:sz w:val="28"/>
          <w:szCs w:val="28"/>
        </w:rPr>
        <w:t>54:35:061490:4491</w:t>
      </w:r>
      <w:r w:rsidRPr="004F7911">
        <w:rPr>
          <w:bCs/>
          <w:sz w:val="28"/>
          <w:szCs w:val="28"/>
        </w:rPr>
        <w:t xml:space="preserve"> площадью </w:t>
      </w:r>
      <w:r w:rsidR="00850048" w:rsidRPr="004F7911">
        <w:rPr>
          <w:bCs/>
          <w:sz w:val="28"/>
          <w:szCs w:val="28"/>
        </w:rPr>
        <w:t>104</w:t>
      </w:r>
      <w:r w:rsidRPr="004F7911">
        <w:rPr>
          <w:bCs/>
          <w:sz w:val="28"/>
          <w:szCs w:val="28"/>
        </w:rPr>
        <w:t> кв. м,</w:t>
      </w:r>
      <w:r w:rsidR="00A00D8C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 xml:space="preserve">местоположение земельного участка: Российская Федерация, Новосибирская область, город Новосибирск, </w:t>
      </w:r>
      <w:r w:rsidR="00BD0DE9" w:rsidRPr="004F7911">
        <w:rPr>
          <w:bCs/>
          <w:sz w:val="28"/>
          <w:szCs w:val="28"/>
        </w:rPr>
        <w:t>ул. 2-я Станционная</w:t>
      </w:r>
      <w:r w:rsidRPr="004F7911">
        <w:rPr>
          <w:bCs/>
          <w:sz w:val="28"/>
          <w:szCs w:val="28"/>
        </w:rPr>
        <w:t>;</w:t>
      </w:r>
    </w:p>
    <w:p w14:paraId="1053F0EB" w14:textId="71785B8F" w:rsidR="00FE4712" w:rsidRPr="004F7911" w:rsidRDefault="009E7501">
      <w:pPr>
        <w:pStyle w:val="Default"/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часть земельного участка с кадастровым номером </w:t>
      </w:r>
      <w:r w:rsidR="00850048" w:rsidRPr="004F7911">
        <w:rPr>
          <w:bCs/>
          <w:sz w:val="28"/>
          <w:szCs w:val="28"/>
        </w:rPr>
        <w:t>54:35:061490:277</w:t>
      </w:r>
      <w:r w:rsidRPr="004F7911">
        <w:rPr>
          <w:bCs/>
          <w:sz w:val="28"/>
          <w:szCs w:val="28"/>
        </w:rPr>
        <w:t xml:space="preserve"> площадью </w:t>
      </w:r>
      <w:r w:rsidR="00850048" w:rsidRPr="004F7911">
        <w:rPr>
          <w:bCs/>
          <w:sz w:val="28"/>
          <w:szCs w:val="28"/>
        </w:rPr>
        <w:t>291</w:t>
      </w:r>
      <w:r w:rsidRPr="004F7911">
        <w:rPr>
          <w:bCs/>
          <w:sz w:val="28"/>
          <w:szCs w:val="28"/>
        </w:rPr>
        <w:t> кв.</w:t>
      </w:r>
      <w:r w:rsidR="00850048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м,</w:t>
      </w:r>
      <w:r w:rsidR="00A00D8C" w:rsidRPr="004F7911">
        <w:rPr>
          <w:bCs/>
          <w:sz w:val="28"/>
          <w:szCs w:val="28"/>
        </w:rPr>
        <w:t> </w:t>
      </w:r>
      <w:r w:rsidRPr="004F7911">
        <w:rPr>
          <w:bCs/>
          <w:sz w:val="28"/>
          <w:szCs w:val="28"/>
        </w:rPr>
        <w:t>местоположение земельного участка: Российская Федерация, Новосибирская область, город Новосибирск</w:t>
      </w:r>
      <w:r w:rsidR="00AC5E2E" w:rsidRPr="004F7911">
        <w:rPr>
          <w:bCs/>
          <w:sz w:val="28"/>
          <w:szCs w:val="28"/>
        </w:rPr>
        <w:t>, Ленинский район, ул. 2-я Станционная, 27а</w:t>
      </w:r>
      <w:r w:rsidR="00A00D8C" w:rsidRPr="004F7911">
        <w:rPr>
          <w:bCs/>
          <w:sz w:val="28"/>
          <w:szCs w:val="28"/>
        </w:rPr>
        <w:t>;</w:t>
      </w:r>
    </w:p>
    <w:p w14:paraId="7F4E1825" w14:textId="4255CA23" w:rsidR="00FE4712" w:rsidRPr="004F7911" w:rsidRDefault="009E7501">
      <w:pPr>
        <w:ind w:firstLine="709"/>
        <w:jc w:val="both"/>
        <w:rPr>
          <w:b/>
          <w:sz w:val="28"/>
          <w:szCs w:val="28"/>
        </w:rPr>
      </w:pPr>
      <w:r w:rsidRPr="004F7911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="00850048" w:rsidRPr="004F7911">
        <w:rPr>
          <w:bCs/>
          <w:sz w:val="28"/>
          <w:szCs w:val="28"/>
        </w:rPr>
        <w:t>54:35:061490</w:t>
      </w:r>
      <w:r w:rsidRPr="004F7911">
        <w:rPr>
          <w:bCs/>
          <w:sz w:val="28"/>
          <w:szCs w:val="28"/>
        </w:rPr>
        <w:t xml:space="preserve">, площадью </w:t>
      </w:r>
      <w:r w:rsidR="00850048" w:rsidRPr="004F7911">
        <w:rPr>
          <w:bCs/>
          <w:sz w:val="28"/>
          <w:szCs w:val="28"/>
        </w:rPr>
        <w:t>66</w:t>
      </w:r>
      <w:r w:rsidRPr="004F7911">
        <w:rPr>
          <w:bCs/>
          <w:sz w:val="28"/>
          <w:szCs w:val="28"/>
        </w:rPr>
        <w:t> кв. м</w:t>
      </w:r>
      <w:bookmarkEnd w:id="6"/>
      <w:r w:rsidRPr="004F7911">
        <w:rPr>
          <w:bCs/>
          <w:sz w:val="28"/>
          <w:szCs w:val="28"/>
        </w:rPr>
        <w:t>.</w:t>
      </w:r>
    </w:p>
    <w:p w14:paraId="72014D28" w14:textId="77777777" w:rsidR="00FE4712" w:rsidRPr="004F7911" w:rsidRDefault="009E7501">
      <w:pPr>
        <w:ind w:firstLine="709"/>
        <w:jc w:val="both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36F9F257" w14:textId="77777777" w:rsidR="00FE4712" w:rsidRPr="004F7911" w:rsidRDefault="009E7501">
      <w:pPr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lastRenderedPageBreak/>
        <w:t>Департамент строительства и архитектуры мэрии города Новосибирска:</w:t>
      </w:r>
    </w:p>
    <w:p w14:paraId="2DD2C25B" w14:textId="77777777" w:rsidR="00FE4712" w:rsidRPr="004F7911" w:rsidRDefault="009E7501">
      <w:pPr>
        <w:ind w:firstLine="709"/>
        <w:jc w:val="both"/>
        <w:rPr>
          <w:bCs/>
          <w:sz w:val="28"/>
          <w:szCs w:val="28"/>
        </w:rPr>
      </w:pPr>
      <w:r w:rsidRPr="004F7911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0976F33B" w14:textId="19C63473" w:rsidR="00FE4712" w:rsidRPr="004F7911" w:rsidRDefault="009E7501">
      <w:pPr>
        <w:ind w:firstLine="709"/>
        <w:jc w:val="both"/>
        <w:rPr>
          <w:sz w:val="28"/>
          <w:szCs w:val="28"/>
        </w:rPr>
      </w:pPr>
      <w:r w:rsidRPr="004F7911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4F7911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4F7911" w:rsidRPr="004F7911">
        <w:rPr>
          <w:sz w:val="28"/>
          <w:szCs w:val="28"/>
        </w:rPr>
        <w:t>30</w:t>
      </w:r>
      <w:r w:rsidRPr="004F7911">
        <w:rPr>
          <w:sz w:val="28"/>
          <w:szCs w:val="28"/>
        </w:rPr>
        <w:t>.1</w:t>
      </w:r>
      <w:r w:rsidR="004F7911" w:rsidRPr="004F7911">
        <w:rPr>
          <w:sz w:val="28"/>
          <w:szCs w:val="28"/>
        </w:rPr>
        <w:t>2</w:t>
      </w:r>
      <w:r w:rsidRPr="004F7911">
        <w:rPr>
          <w:sz w:val="28"/>
          <w:szCs w:val="28"/>
        </w:rPr>
        <w:t xml:space="preserve">.2025 г. по </w:t>
      </w:r>
      <w:r w:rsidR="004F7911" w:rsidRPr="004F7911">
        <w:rPr>
          <w:sz w:val="28"/>
          <w:szCs w:val="28"/>
        </w:rPr>
        <w:t>13</w:t>
      </w:r>
      <w:r w:rsidRPr="004F7911">
        <w:rPr>
          <w:sz w:val="28"/>
          <w:szCs w:val="28"/>
        </w:rPr>
        <w:t>.</w:t>
      </w:r>
      <w:r w:rsidR="004F7911" w:rsidRPr="004F7911">
        <w:rPr>
          <w:sz w:val="28"/>
          <w:szCs w:val="28"/>
        </w:rPr>
        <w:t>01</w:t>
      </w:r>
      <w:r w:rsidRPr="004F7911">
        <w:rPr>
          <w:sz w:val="28"/>
          <w:szCs w:val="28"/>
        </w:rPr>
        <w:t>.202</w:t>
      </w:r>
      <w:r w:rsidR="004F7911" w:rsidRPr="004F7911">
        <w:rPr>
          <w:sz w:val="28"/>
          <w:szCs w:val="28"/>
        </w:rPr>
        <w:t>6</w:t>
      </w:r>
      <w:r w:rsidRPr="004F7911">
        <w:rPr>
          <w:sz w:val="28"/>
          <w:szCs w:val="28"/>
        </w:rPr>
        <w:t> г.</w:t>
      </w:r>
    </w:p>
    <w:p w14:paraId="335DCD91" w14:textId="77777777" w:rsidR="00FE4712" w:rsidRPr="004F7911" w:rsidRDefault="009E7501">
      <w:pPr>
        <w:ind w:firstLine="709"/>
        <w:jc w:val="both"/>
        <w:rPr>
          <w:sz w:val="28"/>
          <w:szCs w:val="28"/>
        </w:rPr>
      </w:pPr>
      <w:r w:rsidRPr="004F7911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4F7911">
        <w:rPr>
          <w:sz w:val="28"/>
          <w:szCs w:val="28"/>
        </w:rPr>
        <w:t xml:space="preserve"> </w:t>
      </w:r>
      <w:r w:rsidRPr="004F7911">
        <w:rPr>
          <w:b/>
          <w:bCs/>
          <w:sz w:val="28"/>
          <w:szCs w:val="28"/>
        </w:rPr>
        <w:t xml:space="preserve">ежедневно (за исключением выходных дней) </w:t>
      </w:r>
      <w:r w:rsidRPr="004F7911">
        <w:rPr>
          <w:sz w:val="28"/>
          <w:szCs w:val="28"/>
        </w:rPr>
        <w:t>с</w:t>
      </w:r>
      <w:r w:rsidRPr="004F7911">
        <w:rPr>
          <w:b/>
          <w:bCs/>
          <w:sz w:val="28"/>
          <w:szCs w:val="28"/>
        </w:rPr>
        <w:t xml:space="preserve"> 9:00 до 13:00, с 14:00 до 16:00 по местному времени.</w:t>
      </w:r>
    </w:p>
    <w:p w14:paraId="30A3F0D2" w14:textId="77777777" w:rsidR="00FE4712" w:rsidRPr="004F7911" w:rsidRDefault="009E7501">
      <w:pPr>
        <w:ind w:firstLine="709"/>
        <w:jc w:val="both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1C5A6429" w14:textId="77777777" w:rsidR="00FE4712" w:rsidRPr="004F7911" w:rsidRDefault="009E7501">
      <w:pPr>
        <w:ind w:firstLine="709"/>
        <w:jc w:val="both"/>
        <w:rPr>
          <w:b/>
          <w:sz w:val="28"/>
          <w:szCs w:val="28"/>
        </w:rPr>
      </w:pPr>
      <w:r w:rsidRPr="004F7911">
        <w:rPr>
          <w:sz w:val="28"/>
          <w:szCs w:val="28"/>
        </w:rPr>
        <w:t>официальный сайт города Новосибирска: https://novo-sibirsk.ru.</w:t>
      </w:r>
    </w:p>
    <w:p w14:paraId="52C13164" w14:textId="34C77408" w:rsidR="00FE4712" w:rsidRPr="009E7501" w:rsidRDefault="009E7501">
      <w:pPr>
        <w:ind w:firstLine="709"/>
        <w:jc w:val="both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r w:rsidR="00A41EF0" w:rsidRPr="004F7911">
        <w:rPr>
          <w:b/>
          <w:sz w:val="28"/>
          <w:szCs w:val="28"/>
        </w:rPr>
        <w:t>Ленинского</w:t>
      </w:r>
      <w:r w:rsidRPr="004F7911">
        <w:rPr>
          <w:b/>
          <w:sz w:val="28"/>
          <w:szCs w:val="28"/>
        </w:rPr>
        <w:t xml:space="preserve"> </w:t>
      </w:r>
      <w:bookmarkStart w:id="7" w:name="_Hlk161676061"/>
      <w:r w:rsidRPr="004F7911">
        <w:rPr>
          <w:b/>
          <w:sz w:val="28"/>
          <w:szCs w:val="28"/>
        </w:rPr>
        <w:t>района</w:t>
      </w:r>
      <w:bookmarkEnd w:id="7"/>
      <w:r w:rsidRPr="004F7911">
        <w:rPr>
          <w:b/>
          <w:sz w:val="28"/>
          <w:szCs w:val="28"/>
        </w:rPr>
        <w:t>.</w:t>
      </w:r>
    </w:p>
    <w:p w14:paraId="5890A184" w14:textId="77777777" w:rsidR="00FE4712" w:rsidRDefault="00FE4712">
      <w:pPr>
        <w:keepNext/>
        <w:jc w:val="both"/>
        <w:rPr>
          <w:b/>
          <w:sz w:val="28"/>
          <w:szCs w:val="28"/>
          <w:highlight w:val="yellow"/>
        </w:rPr>
        <w:sectPr w:rsidR="00FE4712"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3F913D23" w14:textId="77777777" w:rsidR="00FE4712" w:rsidRDefault="009E7501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41E34F0B" w14:textId="77777777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на кадастровом плане территории</w:t>
      </w:r>
    </w:p>
    <w:p w14:paraId="485C1EFB" w14:textId="05254E49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13D4321" w14:textId="77777777" w:rsidR="00495133" w:rsidRDefault="00495133">
      <w:pPr>
        <w:widowControl w:val="0"/>
        <w:jc w:val="center"/>
        <w:rPr>
          <w:rFonts w:eastAsia="SimSun"/>
          <w:b/>
          <w:bCs/>
          <w:noProof/>
          <w:sz w:val="28"/>
          <w:szCs w:val="28"/>
        </w:rPr>
      </w:pPr>
    </w:p>
    <w:p w14:paraId="111D4FB0" w14:textId="25E00E34" w:rsidR="00FE4712" w:rsidRDefault="00FD2A48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8DB723" wp14:editId="5D5AF04E">
                <wp:simplePos x="0" y="0"/>
                <wp:positionH relativeFrom="column">
                  <wp:posOffset>45085</wp:posOffset>
                </wp:positionH>
                <wp:positionV relativeFrom="paragraph">
                  <wp:posOffset>19685</wp:posOffset>
                </wp:positionV>
                <wp:extent cx="6268085" cy="4990669"/>
                <wp:effectExtent l="0" t="0" r="0" b="635"/>
                <wp:wrapNone/>
                <wp:docPr id="601152580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085" cy="4990669"/>
                          <a:chOff x="-1" y="0"/>
                          <a:chExt cx="6268085" cy="4990669"/>
                        </a:xfrm>
                      </wpg:grpSpPr>
                      <pic:pic xmlns:pic="http://schemas.openxmlformats.org/drawingml/2006/picture">
                        <pic:nvPicPr>
                          <pic:cNvPr id="287900504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5" t="884" r="9793" b="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0"/>
                            <a:ext cx="3822459" cy="2547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0901487" name="Рисунок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" t="758" r="12266" b="4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49" y="2547257"/>
                            <a:ext cx="3734435" cy="2443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003D2B" id="Группа 8" o:spid="_x0000_s1026" style="position:absolute;margin-left:3.55pt;margin-top:1.55pt;width:493.55pt;height:392.95pt;z-index:251665408;mso-width-relative:margin;mso-height-relative:margin" coordorigin="" coordsize="62680,4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width:38224;height:25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">
                  <v:imagedata r:id="rId17" o:title="" croptop="579f" cropbottom="640f" cropleft="2939f" cropright="6418f"/>
                </v:shape>
                <v:shape id="Рисунок 7" o:spid="_x0000_s1028" type="#_x0000_t75" style="position:absolute;left:25336;top:25472;width:37344;height:24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">
                  <v:imagedata r:id="rId18" o:title="" croptop="497f" cropbottom="2781f" cropleft="2120f" cropright="8039f"/>
                </v:shape>
              </v:group>
            </w:pict>
          </mc:Fallback>
        </mc:AlternateContent>
      </w:r>
    </w:p>
    <w:p w14:paraId="4738D38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A174B7D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AB7E0C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B367754" w14:textId="77777777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C2A85B" wp14:editId="278A9D0F">
                <wp:simplePos x="0" y="0"/>
                <wp:positionH relativeFrom="column">
                  <wp:posOffset>848360</wp:posOffset>
                </wp:positionH>
                <wp:positionV relativeFrom="paragraph">
                  <wp:posOffset>998855</wp:posOffset>
                </wp:positionV>
                <wp:extent cx="114300" cy="182245"/>
                <wp:effectExtent l="0" t="0" r="0" b="8255"/>
                <wp:wrapNone/>
                <wp:docPr id="13632736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71666A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C2A8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6.8pt;margin-top:78.65pt;width:9pt;height:14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" stroked="f">
                <v:textbox inset="1mm,1mm,1mm,1mm">
                  <w:txbxContent>
                    <w:p w14:paraId="7571666A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842CBF" wp14:editId="0BB80272">
                <wp:simplePos x="0" y="0"/>
                <wp:positionH relativeFrom="column">
                  <wp:posOffset>661035</wp:posOffset>
                </wp:positionH>
                <wp:positionV relativeFrom="paragraph">
                  <wp:posOffset>500380</wp:posOffset>
                </wp:positionV>
                <wp:extent cx="114300" cy="182245"/>
                <wp:effectExtent l="0" t="0" r="0" b="8255"/>
                <wp:wrapNone/>
                <wp:docPr id="6338910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DFAF6B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42CBF" id="_x0000_s1027" type="#_x0000_t202" style="position:absolute;left:0;text-align:left;margin-left:52.05pt;margin-top:39.4pt;width:9pt;height:14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" stroked="f">
                <v:textbox inset="1mm,1mm,1mm,1mm">
                  <w:txbxContent>
                    <w:p w14:paraId="45DFAF6B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C86DE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11EB2B7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61BAD592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7A019A1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7FB7BDB2" w14:textId="77777777" w:rsidR="00FE4712" w:rsidRDefault="00FE471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49C15BDD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E3D69A5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A6A9F48" w14:textId="79C16249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2A62DE54" w14:textId="71704B8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1F790A03" w14:textId="5F2CA0E6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6CD55EE1" w14:textId="0F053A8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01667BB6" w14:textId="08F5ADF0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6C4C9EC3" w14:textId="2F6D784A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93EB405" w14:textId="23911F34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7A87A33F" w14:textId="03E30C40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B12B4B1" w14:textId="5350C448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4E447E77" w14:textId="7DE18E86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46350D94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15FCC724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7AE4990C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0CEACFA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13250BB9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tbl>
      <w:tblPr>
        <w:tblStyle w:val="af0"/>
        <w:tblpPr w:leftFromText="180" w:rightFromText="180" w:vertAnchor="page" w:horzAnchor="margin" w:tblpY="10726"/>
        <w:tblOverlap w:val="never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32"/>
        <w:gridCol w:w="6343"/>
      </w:tblGrid>
      <w:tr w:rsidR="00655157" w14:paraId="44AE8E49" w14:textId="77777777" w:rsidTr="00655157">
        <w:tc>
          <w:tcPr>
            <w:tcW w:w="8721" w:type="dxa"/>
            <w:gridSpan w:val="3"/>
          </w:tcPr>
          <w:p w14:paraId="0A1E3A48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655157" w14:paraId="6C957B2F" w14:textId="77777777" w:rsidTr="00655157">
        <w:tc>
          <w:tcPr>
            <w:tcW w:w="2046" w:type="dxa"/>
          </w:tcPr>
          <w:p w14:paraId="77954DD9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6755D6" wp14:editId="5A54C6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360045" cy="144145"/>
                      <wp:effectExtent l="6350" t="6350" r="14605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55A7FA" id="Прямоугольник 2" o:spid="_x0000_s1026" style="position:absolute;margin-left:1.75pt;margin-top:3.3pt;width:28.35pt;height:1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wW86pt0AAAAFAQAADwAAAGRycy9k&#10;b3ducmV2LnhtbEyOQUvDQBCF74L/YRnBS7Gbphg0ZlJEUXoQwdoevE2yYxKbnQ3ZbRv/vetJj4/3&#10;+N5XrCbbqyOPvnOCsJgnoFhqZzppELbvT1c3oHwgMdQ7YYRv9rAqz88Kyo07yRsfN6FRESI+J4Q2&#10;hCHX2tctW/JzN7DE7tONlkKMY6PNSKcIt71OkyTTljqJDy0N/NByvd8cLMLHegrN1+I5vOxptput&#10;26p+fawQLy+m+ztQgafwN4Zf/agOZXSq3EGMVz3C8joOEbIMVGyzJAVVIaS3S9Blof/blz8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wW86pt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332" w:type="dxa"/>
          </w:tcPr>
          <w:p w14:paraId="35D87B0A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4CF4F630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655157" w14:paraId="767A4DBE" w14:textId="77777777" w:rsidTr="00655157">
        <w:tc>
          <w:tcPr>
            <w:tcW w:w="2046" w:type="dxa"/>
          </w:tcPr>
          <w:p w14:paraId="3DA39B8E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20CED" wp14:editId="5DF69C4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5DDB86" w14:textId="77777777" w:rsidR="00655157" w:rsidRDefault="00655157" w:rsidP="00655157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65BB4C4A" w14:textId="77777777" w:rsidR="00655157" w:rsidRDefault="00655157" w:rsidP="006551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20CED" id="Прямоугольник 1200993917" o:spid="_x0000_s1028" style="position:absolute;margin-left:1.8pt;margin-top:2.25pt;width:28.35pt;height:1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" filled="f" strokecolor="blue" strokeweight="1pt">
                      <v:textbox>
                        <w:txbxContent>
                          <w:p w14:paraId="025DDB86" w14:textId="77777777" w:rsidR="00655157" w:rsidRDefault="00655157" w:rsidP="00655157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65BB4C4A" w14:textId="77777777" w:rsidR="00655157" w:rsidRDefault="00655157" w:rsidP="0065515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2" w:type="dxa"/>
          </w:tcPr>
          <w:p w14:paraId="48937C90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5D1E8251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655157" w14:paraId="11E0FFB2" w14:textId="77777777" w:rsidTr="00655157">
        <w:tc>
          <w:tcPr>
            <w:tcW w:w="2046" w:type="dxa"/>
          </w:tcPr>
          <w:p w14:paraId="4D055694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5B113" wp14:editId="18F6F91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360045" cy="144145"/>
                      <wp:effectExtent l="6350" t="6350" r="14605" b="2095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A9DF5" w14:textId="77777777" w:rsidR="00655157" w:rsidRDefault="00655157" w:rsidP="00655157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5E3AA023" w14:textId="77777777" w:rsidR="00655157" w:rsidRDefault="00655157" w:rsidP="006551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D5B113" id="_x0000_s1029" style="position:absolute;margin-left:1.5pt;margin-top:3.2pt;width:28.35pt;height:1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T9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t8pa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WvdT9iAIAAGUFAAAOAAAAAAAAAAAAAAAAAC4CAABkcnMvZTJvRG9jLnhtbFBLAQItABQABgAI&#10;AAAAIQBgGhQ8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5D6A9DF5" w14:textId="77777777" w:rsidR="00655157" w:rsidRDefault="00655157" w:rsidP="00655157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5E3AA023" w14:textId="77777777" w:rsidR="00655157" w:rsidRDefault="00655157" w:rsidP="0065515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2" w:type="dxa"/>
          </w:tcPr>
          <w:p w14:paraId="60D73C9D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3C3D2C80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655157" w14:paraId="053691B9" w14:textId="77777777" w:rsidTr="00655157">
        <w:tc>
          <w:tcPr>
            <w:tcW w:w="2046" w:type="dxa"/>
          </w:tcPr>
          <w:p w14:paraId="7FBE174B" w14:textId="77777777" w:rsidR="00655157" w:rsidRDefault="00655157" w:rsidP="00655157">
            <w:pPr>
              <w:pStyle w:val="12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332" w:type="dxa"/>
          </w:tcPr>
          <w:p w14:paraId="3A908AF6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562FDCCD" w14:textId="77777777" w:rsidR="00655157" w:rsidRDefault="00655157" w:rsidP="00655157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номер;</w:t>
            </w:r>
          </w:p>
        </w:tc>
      </w:tr>
      <w:tr w:rsidR="00655157" w14:paraId="755D8294" w14:textId="77777777" w:rsidTr="00655157">
        <w:tc>
          <w:tcPr>
            <w:tcW w:w="2046" w:type="dxa"/>
          </w:tcPr>
          <w:p w14:paraId="1981133E" w14:textId="08223D36" w:rsidR="00655157" w:rsidRDefault="00655157" w:rsidP="00655157">
            <w:pPr>
              <w:pStyle w:val="12"/>
              <w:shd w:val="clear" w:color="auto" w:fill="auto"/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54:35:061490:277</w:t>
            </w:r>
          </w:p>
        </w:tc>
        <w:tc>
          <w:tcPr>
            <w:tcW w:w="332" w:type="dxa"/>
          </w:tcPr>
          <w:p w14:paraId="07CBEB5F" w14:textId="77777777" w:rsidR="00655157" w:rsidRDefault="00655157" w:rsidP="00655157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351157AE" w14:textId="77777777" w:rsidR="00655157" w:rsidRDefault="00655157" w:rsidP="00655157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участка.</w:t>
            </w:r>
          </w:p>
        </w:tc>
      </w:tr>
    </w:tbl>
    <w:p w14:paraId="0E5812A8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4D67B0D6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4C222D19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7BE41BC2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07FBE661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3E43EAC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C125B91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743597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4041C4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  <w:sectPr w:rsidR="00896015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tbl>
      <w:tblPr>
        <w:tblStyle w:val="af0"/>
        <w:tblW w:w="10206" w:type="dxa"/>
        <w:tblLayout w:type="fixed"/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FE4712" w14:paraId="459728E9" w14:textId="77777777">
        <w:trPr>
          <w:trHeight w:hRule="exact" w:val="284"/>
        </w:trPr>
        <w:tc>
          <w:tcPr>
            <w:tcW w:w="10206" w:type="dxa"/>
            <w:gridSpan w:val="3"/>
          </w:tcPr>
          <w:p w14:paraId="1CBE24D1" w14:textId="2BBF1A26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Площадь сферы действия публичного сервитута: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655157">
              <w:rPr>
                <w:color w:val="000000" w:themeColor="text1"/>
                <w:sz w:val="24"/>
                <w:szCs w:val="24"/>
              </w:rPr>
              <w:t>372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 м</w:t>
            </w:r>
          </w:p>
        </w:tc>
      </w:tr>
      <w:tr w:rsidR="00FE4712" w14:paraId="2056A22C" w14:textId="77777777">
        <w:trPr>
          <w:trHeight w:hRule="exact" w:val="284"/>
        </w:trPr>
        <w:tc>
          <w:tcPr>
            <w:tcW w:w="3002" w:type="dxa"/>
            <w:vMerge w:val="restart"/>
          </w:tcPr>
          <w:p w14:paraId="53095B52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</w:t>
            </w:r>
          </w:p>
          <w:p w14:paraId="2901291D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</w:tcPr>
          <w:p w14:paraId="2C930C96" w14:textId="6C094FB2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</w:tr>
      <w:tr w:rsidR="00FE4712" w14:paraId="306D765A" w14:textId="77777777">
        <w:trPr>
          <w:trHeight w:hRule="exact" w:val="340"/>
        </w:trPr>
        <w:tc>
          <w:tcPr>
            <w:tcW w:w="3002" w:type="dxa"/>
            <w:vMerge/>
          </w:tcPr>
          <w:p w14:paraId="369836FF" w14:textId="77777777" w:rsidR="00FE4712" w:rsidRDefault="00FE471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14" w:type="dxa"/>
          </w:tcPr>
          <w:p w14:paraId="08829348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</w:tcPr>
          <w:p w14:paraId="1458DEF1" w14:textId="2838C94A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2623A60" w14:textId="77777777" w:rsidR="00FE4712" w:rsidRDefault="00FE4712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"/>
          <w:szCs w:val="2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3845F054" w14:textId="77777777" w:rsidTr="004F7911">
        <w:trPr>
          <w:trHeight w:hRule="exact" w:val="284"/>
          <w:tblHeader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0"/>
          <w:p w14:paraId="3D66735B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6434EA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EBA18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1652DA" w14:paraId="01134AB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E219689" w14:textId="77777777" w:rsidR="001652DA" w:rsidRDefault="001652DA" w:rsidP="001652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99905AD" w14:textId="2BF07EA0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685" w:type="dxa"/>
            <w:vAlign w:val="center"/>
          </w:tcPr>
          <w:p w14:paraId="1E7B73B9" w14:textId="7AE62B1E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4191149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06</w:t>
            </w:r>
          </w:p>
        </w:tc>
      </w:tr>
      <w:tr w:rsidR="001652DA" w14:paraId="64C6FC1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C250A8B" w14:textId="77777777" w:rsidR="001652DA" w:rsidRDefault="001652DA" w:rsidP="001652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141250B7" w14:textId="0BB0F221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486271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5" w:type="dxa"/>
            <w:vAlign w:val="center"/>
          </w:tcPr>
          <w:p w14:paraId="1DAF2FBC" w14:textId="6CCEA33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4191190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64</w:t>
            </w:r>
          </w:p>
        </w:tc>
      </w:tr>
      <w:tr w:rsidR="001652DA" w14:paraId="74167E19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0C0D791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11AA2C7" w14:textId="2B3C726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486269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685" w:type="dxa"/>
            <w:vAlign w:val="center"/>
          </w:tcPr>
          <w:p w14:paraId="35E3829C" w14:textId="4482C2CD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4191189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85</w:t>
            </w:r>
          </w:p>
        </w:tc>
      </w:tr>
      <w:tr w:rsidR="001652DA" w14:paraId="3662A5A9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DF086B6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2F6CB0E3" w14:textId="01A2E01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486266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5" w:type="dxa"/>
            <w:vAlign w:val="center"/>
          </w:tcPr>
          <w:p w14:paraId="77CAB3DA" w14:textId="6AE447B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46</w:t>
            </w:r>
          </w:p>
        </w:tc>
      </w:tr>
      <w:tr w:rsidR="001652DA" w14:paraId="68EC54E8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17A1ACA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44627B6B" w14:textId="56B8C7CB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486264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5" w:type="dxa"/>
            <w:vAlign w:val="center"/>
          </w:tcPr>
          <w:p w14:paraId="11258F04" w14:textId="605DC492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4191186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53</w:t>
            </w:r>
          </w:p>
        </w:tc>
      </w:tr>
      <w:tr w:rsidR="001652DA" w14:paraId="5B98D15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D823AEC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14:paraId="181B4621" w14:textId="74516060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486239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685" w:type="dxa"/>
            <w:vAlign w:val="center"/>
          </w:tcPr>
          <w:p w14:paraId="695E2405" w14:textId="08E1516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4191219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78</w:t>
            </w:r>
          </w:p>
        </w:tc>
      </w:tr>
      <w:tr w:rsidR="001652DA" w14:paraId="71E9207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0A31A26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5C2ED1BC" w14:textId="5F8E33DE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486197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14:paraId="0B310067" w14:textId="621D440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53</w:t>
            </w:r>
          </w:p>
        </w:tc>
      </w:tr>
      <w:tr w:rsidR="001652DA" w14:paraId="3C45D6A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7908101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DB1C753" w14:textId="64D2B5B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486173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5" w:type="dxa"/>
            <w:vAlign w:val="center"/>
          </w:tcPr>
          <w:p w14:paraId="48388B53" w14:textId="365AF008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4191296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652DA" w14:paraId="0E44B56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E47B268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7F942A67" w14:textId="65465833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685" w:type="dxa"/>
            <w:vAlign w:val="center"/>
          </w:tcPr>
          <w:p w14:paraId="722B9D76" w14:textId="188A994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92</w:t>
            </w:r>
          </w:p>
        </w:tc>
      </w:tr>
      <w:tr w:rsidR="001652DA" w14:paraId="3C719A2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CEEE0F0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733858D0" w14:textId="2B875F1B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486161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5" w:type="dxa"/>
            <w:vAlign w:val="center"/>
          </w:tcPr>
          <w:p w14:paraId="53B406B1" w14:textId="7023EBF3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43</w:t>
            </w:r>
          </w:p>
        </w:tc>
      </w:tr>
      <w:tr w:rsidR="001652DA" w14:paraId="0443510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D32B80E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4DCBE9A5" w14:textId="370B6AC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5" w:type="dxa"/>
            <w:vAlign w:val="center"/>
          </w:tcPr>
          <w:p w14:paraId="22CF42D3" w14:textId="36E93E79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95</w:t>
            </w:r>
          </w:p>
        </w:tc>
      </w:tr>
      <w:tr w:rsidR="001652DA" w14:paraId="0A5D6BA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25873742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4F5F92AD" w14:textId="1D3AC77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486157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5" w:type="dxa"/>
            <w:vAlign w:val="center"/>
          </w:tcPr>
          <w:p w14:paraId="208ADD6D" w14:textId="3DDF77F5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30</w:t>
            </w:r>
          </w:p>
        </w:tc>
      </w:tr>
      <w:tr w:rsidR="001652DA" w14:paraId="0AA8D60A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CF6A879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14:paraId="5DAA1182" w14:textId="3056A9B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486112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5" w:type="dxa"/>
            <w:vAlign w:val="center"/>
          </w:tcPr>
          <w:p w14:paraId="606E831D" w14:textId="702C1F55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4191378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84</w:t>
            </w:r>
          </w:p>
        </w:tc>
      </w:tr>
      <w:tr w:rsidR="001652DA" w14:paraId="7954836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A2803B2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3C2270C5" w14:textId="0AB7461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486107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685" w:type="dxa"/>
            <w:vAlign w:val="center"/>
          </w:tcPr>
          <w:p w14:paraId="104D1CBF" w14:textId="787E56C8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59</w:t>
            </w:r>
          </w:p>
        </w:tc>
      </w:tr>
      <w:tr w:rsidR="001652DA" w14:paraId="32148786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A430E12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14:paraId="397F8CCD" w14:textId="65E780A1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486105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5" w:type="dxa"/>
            <w:vAlign w:val="center"/>
          </w:tcPr>
          <w:p w14:paraId="6D495A27" w14:textId="63743CD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4191380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60</w:t>
            </w:r>
          </w:p>
        </w:tc>
      </w:tr>
      <w:tr w:rsidR="001652DA" w14:paraId="3191D77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89FF52C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14:paraId="0B8D7C7E" w14:textId="47E13D2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486109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85" w:type="dxa"/>
            <w:vAlign w:val="center"/>
          </w:tcPr>
          <w:p w14:paraId="4DEDA9A4" w14:textId="611A88BC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09</w:t>
            </w:r>
          </w:p>
        </w:tc>
      </w:tr>
      <w:tr w:rsidR="001652DA" w14:paraId="0B0282C8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302BBE1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14:paraId="5AEE788F" w14:textId="5D1CBAB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486154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5" w:type="dxa"/>
            <w:vAlign w:val="center"/>
          </w:tcPr>
          <w:p w14:paraId="0993ED47" w14:textId="39D3EC89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90</w:t>
            </w:r>
          </w:p>
        </w:tc>
      </w:tr>
      <w:tr w:rsidR="001652DA" w14:paraId="20CD862D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A5FD8CB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14:paraId="4A0CCF0B" w14:textId="57AD24FC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486158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5" w:type="dxa"/>
            <w:vAlign w:val="center"/>
          </w:tcPr>
          <w:p w14:paraId="686FB707" w14:textId="09A4CE5C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4191310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83</w:t>
            </w:r>
          </w:p>
        </w:tc>
      </w:tr>
      <w:tr w:rsidR="001652DA" w14:paraId="4DEC4FE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7A11EC7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14:paraId="4B267522" w14:textId="53CBC68D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5" w:type="dxa"/>
            <w:vAlign w:val="center"/>
          </w:tcPr>
          <w:p w14:paraId="1D688613" w14:textId="7A7C3DF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4191293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52</w:t>
            </w:r>
          </w:p>
        </w:tc>
      </w:tr>
      <w:tr w:rsidR="001652DA" w14:paraId="4C9E71D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DC167CA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14:paraId="7FB7B6A7" w14:textId="488C38D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486194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5" w:type="dxa"/>
            <w:vAlign w:val="center"/>
          </w:tcPr>
          <w:p w14:paraId="45E711B0" w14:textId="6F6390A0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4191272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71</w:t>
            </w:r>
          </w:p>
        </w:tc>
      </w:tr>
      <w:tr w:rsidR="001652DA" w14:paraId="225FAAA6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5831ED2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</w:tcPr>
          <w:p w14:paraId="424261F0" w14:textId="597F7D1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486236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5" w:type="dxa"/>
            <w:vAlign w:val="center"/>
          </w:tcPr>
          <w:p w14:paraId="07B41393" w14:textId="023FB5A0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4191217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38</w:t>
            </w:r>
          </w:p>
        </w:tc>
      </w:tr>
      <w:tr w:rsidR="001652DA" w14:paraId="76AB6CA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B225747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14:paraId="7F7B28BD" w14:textId="40943E14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486262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685" w:type="dxa"/>
            <w:vAlign w:val="center"/>
          </w:tcPr>
          <w:p w14:paraId="32D6D4B8" w14:textId="3011390E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40</w:t>
            </w:r>
          </w:p>
        </w:tc>
      </w:tr>
      <w:tr w:rsidR="001652DA" w14:paraId="6C1448A4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2973823B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14:paraId="4F57E32E" w14:textId="1FAFA89B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486270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14:paraId="79B33C11" w14:textId="34C62CC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652DA" w14:paraId="62C18B7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133AE24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14:paraId="16AC90F1" w14:textId="60A4F83B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486300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5" w:type="dxa"/>
            <w:vAlign w:val="center"/>
          </w:tcPr>
          <w:p w14:paraId="75413CAC" w14:textId="5FB20A88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4191143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38</w:t>
            </w:r>
          </w:p>
        </w:tc>
      </w:tr>
      <w:tr w:rsidR="001652DA" w14:paraId="575D6D2A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611481A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14:paraId="5007D36D" w14:textId="6F5008F8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486303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5" w:type="dxa"/>
            <w:vAlign w:val="center"/>
          </w:tcPr>
          <w:p w14:paraId="5746EF76" w14:textId="616009F6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4191145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85</w:t>
            </w:r>
          </w:p>
        </w:tc>
      </w:tr>
      <w:tr w:rsidR="001652DA" w14:paraId="54F6057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631C24B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544" w:type="dxa"/>
            <w:vAlign w:val="center"/>
          </w:tcPr>
          <w:p w14:paraId="2DF78F83" w14:textId="6F3D9037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5" w:type="dxa"/>
            <w:vAlign w:val="center"/>
          </w:tcPr>
          <w:p w14:paraId="0D496D62" w14:textId="54016EA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78</w:t>
            </w:r>
          </w:p>
        </w:tc>
      </w:tr>
      <w:tr w:rsidR="001652DA" w14:paraId="1EA20FF8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D3BACC5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544" w:type="dxa"/>
            <w:vAlign w:val="center"/>
          </w:tcPr>
          <w:p w14:paraId="755FF0E8" w14:textId="58EC2AE5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5" w:type="dxa"/>
            <w:vAlign w:val="center"/>
          </w:tcPr>
          <w:p w14:paraId="7CA9F17C" w14:textId="020F4EE5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09</w:t>
            </w:r>
          </w:p>
        </w:tc>
      </w:tr>
      <w:tr w:rsidR="001652DA" w14:paraId="78790F1D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A4B628D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14:paraId="4910A3AC" w14:textId="13A395D5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486314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5" w:type="dxa"/>
            <w:vAlign w:val="center"/>
          </w:tcPr>
          <w:p w14:paraId="1E63DF45" w14:textId="7533E722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95</w:t>
            </w:r>
          </w:p>
        </w:tc>
      </w:tr>
      <w:tr w:rsidR="001652DA" w14:paraId="27F35ED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745BC73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14:paraId="295B7DCB" w14:textId="4F11E19B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486319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14:paraId="35F58B72" w14:textId="7CF8662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4191132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09</w:t>
            </w:r>
          </w:p>
        </w:tc>
      </w:tr>
      <w:tr w:rsidR="001652DA" w14:paraId="5AA02AC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E895FED" w14:textId="77777777" w:rsidR="001652DA" w:rsidRDefault="001652DA" w:rsidP="001652D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14:paraId="3731E56F" w14:textId="068E5399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486304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14:paraId="103BA11A" w14:textId="6523ADAF" w:rsidR="001652DA" w:rsidRPr="001652DA" w:rsidRDefault="001652DA" w:rsidP="001652D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652DA">
              <w:rPr>
                <w:color w:val="000000"/>
                <w:sz w:val="24"/>
                <w:szCs w:val="24"/>
              </w:rPr>
              <w:t>4191151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652DA">
              <w:rPr>
                <w:color w:val="000000"/>
                <w:sz w:val="24"/>
                <w:szCs w:val="24"/>
              </w:rPr>
              <w:t>54</w:t>
            </w:r>
          </w:p>
        </w:tc>
      </w:tr>
    </w:tbl>
    <w:p w14:paraId="1E69D578" w14:textId="77777777" w:rsidR="00FE4712" w:rsidRDefault="00FE4712"/>
    <w:sectPr w:rsidR="00FE4712">
      <w:headerReference w:type="default" r:id="rId19"/>
      <w:footerReference w:type="even" r:id="rId20"/>
      <w:footerReference w:type="default" r:id="rId21"/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4FF2E" w14:textId="77777777" w:rsidR="009E7501" w:rsidRDefault="009E7501">
      <w:r>
        <w:separator/>
      </w:r>
    </w:p>
  </w:endnote>
  <w:endnote w:type="continuationSeparator" w:id="0">
    <w:p w14:paraId="36B3BEE6" w14:textId="77777777" w:rsidR="009E7501" w:rsidRDefault="009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8BBD6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AADBB5" w14:textId="77777777" w:rsidR="00FE4712" w:rsidRDefault="00FE471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5613A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6D8F9B8D" w14:textId="77777777" w:rsidR="00FE4712" w:rsidRDefault="00FE471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30B82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69D314D" w14:textId="77777777" w:rsidR="00FE4712" w:rsidRDefault="00FE4712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2DF3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1C9EC9ED" w14:textId="77777777" w:rsidR="00FE4712" w:rsidRDefault="00FE47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BA1AA" w14:textId="77777777" w:rsidR="009E7501" w:rsidRDefault="009E7501">
      <w:r>
        <w:separator/>
      </w:r>
    </w:p>
  </w:footnote>
  <w:footnote w:type="continuationSeparator" w:id="0">
    <w:p w14:paraId="30E560F5" w14:textId="77777777" w:rsidR="009E7501" w:rsidRDefault="009E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B393" w14:textId="77777777" w:rsidR="00FE4712" w:rsidRDefault="00FE4712">
    <w:pPr>
      <w:pStyle w:val="ab"/>
      <w:jc w:val="center"/>
    </w:pPr>
  </w:p>
  <w:p w14:paraId="4B5CEACA" w14:textId="77777777" w:rsidR="00FE4712" w:rsidRDefault="00FE47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A8B2" w14:textId="77777777" w:rsidR="00FE4712" w:rsidRDefault="00FE4712">
    <w:pPr>
      <w:pStyle w:val="ab"/>
      <w:jc w:val="center"/>
    </w:pPr>
  </w:p>
  <w:p w14:paraId="5EC172DA" w14:textId="77777777" w:rsidR="00FE4712" w:rsidRDefault="00FE47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000CFD"/>
    <w:rsid w:val="00002E67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38F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4BC0"/>
    <w:rsid w:val="000A6D19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C9C"/>
    <w:rsid w:val="00117647"/>
    <w:rsid w:val="00120F72"/>
    <w:rsid w:val="001221F1"/>
    <w:rsid w:val="00125F57"/>
    <w:rsid w:val="00131BFD"/>
    <w:rsid w:val="00133C2F"/>
    <w:rsid w:val="0013777C"/>
    <w:rsid w:val="0014208A"/>
    <w:rsid w:val="0014364B"/>
    <w:rsid w:val="00146309"/>
    <w:rsid w:val="0014762E"/>
    <w:rsid w:val="001544A2"/>
    <w:rsid w:val="001553A2"/>
    <w:rsid w:val="001573BE"/>
    <w:rsid w:val="0015753B"/>
    <w:rsid w:val="00162164"/>
    <w:rsid w:val="0016261D"/>
    <w:rsid w:val="001652DA"/>
    <w:rsid w:val="0016542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40FC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0CC6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970"/>
    <w:rsid w:val="00296ADC"/>
    <w:rsid w:val="002A1F7B"/>
    <w:rsid w:val="002A2094"/>
    <w:rsid w:val="002A42AF"/>
    <w:rsid w:val="002A4DA5"/>
    <w:rsid w:val="002A7511"/>
    <w:rsid w:val="002B0F59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1FDB"/>
    <w:rsid w:val="002F3E55"/>
    <w:rsid w:val="0030348A"/>
    <w:rsid w:val="00303950"/>
    <w:rsid w:val="0031038B"/>
    <w:rsid w:val="0031044E"/>
    <w:rsid w:val="00310B8E"/>
    <w:rsid w:val="00311272"/>
    <w:rsid w:val="0031198F"/>
    <w:rsid w:val="00311EAB"/>
    <w:rsid w:val="00314583"/>
    <w:rsid w:val="00315114"/>
    <w:rsid w:val="00315D4D"/>
    <w:rsid w:val="0032664D"/>
    <w:rsid w:val="0033046B"/>
    <w:rsid w:val="0033283F"/>
    <w:rsid w:val="00333545"/>
    <w:rsid w:val="003414E5"/>
    <w:rsid w:val="003432A8"/>
    <w:rsid w:val="0034725B"/>
    <w:rsid w:val="00351618"/>
    <w:rsid w:val="00353DA0"/>
    <w:rsid w:val="003545E5"/>
    <w:rsid w:val="00356E31"/>
    <w:rsid w:val="00360A36"/>
    <w:rsid w:val="0036156C"/>
    <w:rsid w:val="00367DD7"/>
    <w:rsid w:val="003731F2"/>
    <w:rsid w:val="00373737"/>
    <w:rsid w:val="00385045"/>
    <w:rsid w:val="00386DE2"/>
    <w:rsid w:val="00386E40"/>
    <w:rsid w:val="00387FB3"/>
    <w:rsid w:val="00392E06"/>
    <w:rsid w:val="00395B75"/>
    <w:rsid w:val="003A0605"/>
    <w:rsid w:val="003A4485"/>
    <w:rsid w:val="003A6618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06350"/>
    <w:rsid w:val="004103C7"/>
    <w:rsid w:val="0041223A"/>
    <w:rsid w:val="00416EB6"/>
    <w:rsid w:val="004173EF"/>
    <w:rsid w:val="00420284"/>
    <w:rsid w:val="00420F9D"/>
    <w:rsid w:val="0042258C"/>
    <w:rsid w:val="00423123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1DB1"/>
    <w:rsid w:val="0047330C"/>
    <w:rsid w:val="004815D6"/>
    <w:rsid w:val="00481F36"/>
    <w:rsid w:val="00485B70"/>
    <w:rsid w:val="00487734"/>
    <w:rsid w:val="004879CD"/>
    <w:rsid w:val="00487EC5"/>
    <w:rsid w:val="00491D09"/>
    <w:rsid w:val="00492B87"/>
    <w:rsid w:val="00494936"/>
    <w:rsid w:val="00495133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3235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5C62"/>
    <w:rsid w:val="004F744D"/>
    <w:rsid w:val="004F7911"/>
    <w:rsid w:val="00500742"/>
    <w:rsid w:val="00500A18"/>
    <w:rsid w:val="00504498"/>
    <w:rsid w:val="00504824"/>
    <w:rsid w:val="00504E18"/>
    <w:rsid w:val="00510D06"/>
    <w:rsid w:val="00515CF2"/>
    <w:rsid w:val="0051639B"/>
    <w:rsid w:val="00516710"/>
    <w:rsid w:val="00520AAE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12C5"/>
    <w:rsid w:val="00547ABD"/>
    <w:rsid w:val="00551A7E"/>
    <w:rsid w:val="00551E04"/>
    <w:rsid w:val="00557A22"/>
    <w:rsid w:val="005618A4"/>
    <w:rsid w:val="00562845"/>
    <w:rsid w:val="005632F5"/>
    <w:rsid w:val="00563887"/>
    <w:rsid w:val="0057013A"/>
    <w:rsid w:val="00571C7E"/>
    <w:rsid w:val="00572243"/>
    <w:rsid w:val="0057789C"/>
    <w:rsid w:val="00581E4A"/>
    <w:rsid w:val="00587784"/>
    <w:rsid w:val="005900B9"/>
    <w:rsid w:val="00591E20"/>
    <w:rsid w:val="00593B2E"/>
    <w:rsid w:val="00594C63"/>
    <w:rsid w:val="00594F2E"/>
    <w:rsid w:val="00595A34"/>
    <w:rsid w:val="00597A5F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0EA2"/>
    <w:rsid w:val="005E1F1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04B9E"/>
    <w:rsid w:val="006170F8"/>
    <w:rsid w:val="00617D4D"/>
    <w:rsid w:val="00621C81"/>
    <w:rsid w:val="00627611"/>
    <w:rsid w:val="00633916"/>
    <w:rsid w:val="00633ACC"/>
    <w:rsid w:val="00633E24"/>
    <w:rsid w:val="00633FD8"/>
    <w:rsid w:val="006349E2"/>
    <w:rsid w:val="006454E2"/>
    <w:rsid w:val="00645B8D"/>
    <w:rsid w:val="00653B1F"/>
    <w:rsid w:val="00654D42"/>
    <w:rsid w:val="00655157"/>
    <w:rsid w:val="006619E8"/>
    <w:rsid w:val="00662684"/>
    <w:rsid w:val="00662AD1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84D9D"/>
    <w:rsid w:val="00685A71"/>
    <w:rsid w:val="00692E83"/>
    <w:rsid w:val="00693B16"/>
    <w:rsid w:val="00693E86"/>
    <w:rsid w:val="00696F5E"/>
    <w:rsid w:val="006A13AD"/>
    <w:rsid w:val="006A4875"/>
    <w:rsid w:val="006A4E25"/>
    <w:rsid w:val="006A727A"/>
    <w:rsid w:val="006B3177"/>
    <w:rsid w:val="006B6A1D"/>
    <w:rsid w:val="006C13A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45D5"/>
    <w:rsid w:val="00725DF1"/>
    <w:rsid w:val="0072630B"/>
    <w:rsid w:val="00731127"/>
    <w:rsid w:val="00732545"/>
    <w:rsid w:val="00741204"/>
    <w:rsid w:val="007436F4"/>
    <w:rsid w:val="007460F2"/>
    <w:rsid w:val="00746762"/>
    <w:rsid w:val="00746A0F"/>
    <w:rsid w:val="007479D0"/>
    <w:rsid w:val="007500DE"/>
    <w:rsid w:val="007505C6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35A0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456"/>
    <w:rsid w:val="007D6940"/>
    <w:rsid w:val="007E2A2B"/>
    <w:rsid w:val="007E6161"/>
    <w:rsid w:val="007E75BA"/>
    <w:rsid w:val="007E7F37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627"/>
    <w:rsid w:val="00820B82"/>
    <w:rsid w:val="00822575"/>
    <w:rsid w:val="00831567"/>
    <w:rsid w:val="00831D7C"/>
    <w:rsid w:val="00833952"/>
    <w:rsid w:val="00844ED5"/>
    <w:rsid w:val="008450B8"/>
    <w:rsid w:val="00846F11"/>
    <w:rsid w:val="00850048"/>
    <w:rsid w:val="0085131F"/>
    <w:rsid w:val="00852E8A"/>
    <w:rsid w:val="0085441A"/>
    <w:rsid w:val="00855CF7"/>
    <w:rsid w:val="008631F6"/>
    <w:rsid w:val="00870051"/>
    <w:rsid w:val="0087417A"/>
    <w:rsid w:val="00874C3B"/>
    <w:rsid w:val="00875EF0"/>
    <w:rsid w:val="008772C2"/>
    <w:rsid w:val="00885436"/>
    <w:rsid w:val="00886E73"/>
    <w:rsid w:val="008903B6"/>
    <w:rsid w:val="00891AD9"/>
    <w:rsid w:val="00896015"/>
    <w:rsid w:val="008A044F"/>
    <w:rsid w:val="008A39F1"/>
    <w:rsid w:val="008B5A00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21E44"/>
    <w:rsid w:val="00930450"/>
    <w:rsid w:val="009309F2"/>
    <w:rsid w:val="0093372F"/>
    <w:rsid w:val="00933C2D"/>
    <w:rsid w:val="00936D34"/>
    <w:rsid w:val="0094102F"/>
    <w:rsid w:val="00944F77"/>
    <w:rsid w:val="00945A57"/>
    <w:rsid w:val="0095021F"/>
    <w:rsid w:val="00950284"/>
    <w:rsid w:val="00952535"/>
    <w:rsid w:val="009638B5"/>
    <w:rsid w:val="00964C6E"/>
    <w:rsid w:val="009707F5"/>
    <w:rsid w:val="00977F94"/>
    <w:rsid w:val="0098137A"/>
    <w:rsid w:val="00982F52"/>
    <w:rsid w:val="00983302"/>
    <w:rsid w:val="00987B0C"/>
    <w:rsid w:val="0099021D"/>
    <w:rsid w:val="0099547D"/>
    <w:rsid w:val="0099601E"/>
    <w:rsid w:val="009A5F3D"/>
    <w:rsid w:val="009A6218"/>
    <w:rsid w:val="009B067D"/>
    <w:rsid w:val="009B0B24"/>
    <w:rsid w:val="009B4A64"/>
    <w:rsid w:val="009C2591"/>
    <w:rsid w:val="009C481B"/>
    <w:rsid w:val="009E1571"/>
    <w:rsid w:val="009E16F9"/>
    <w:rsid w:val="009E5F3A"/>
    <w:rsid w:val="009E64ED"/>
    <w:rsid w:val="009E7501"/>
    <w:rsid w:val="009F16B4"/>
    <w:rsid w:val="009F17AD"/>
    <w:rsid w:val="009F1FE0"/>
    <w:rsid w:val="009F426E"/>
    <w:rsid w:val="009F59DD"/>
    <w:rsid w:val="009F6DE7"/>
    <w:rsid w:val="009F78F9"/>
    <w:rsid w:val="00A00D8C"/>
    <w:rsid w:val="00A012D4"/>
    <w:rsid w:val="00A01B75"/>
    <w:rsid w:val="00A10D92"/>
    <w:rsid w:val="00A20436"/>
    <w:rsid w:val="00A22956"/>
    <w:rsid w:val="00A22A31"/>
    <w:rsid w:val="00A26D62"/>
    <w:rsid w:val="00A2763A"/>
    <w:rsid w:val="00A31AC4"/>
    <w:rsid w:val="00A34718"/>
    <w:rsid w:val="00A41EF0"/>
    <w:rsid w:val="00A43ECE"/>
    <w:rsid w:val="00A50B43"/>
    <w:rsid w:val="00A524E4"/>
    <w:rsid w:val="00A54AF7"/>
    <w:rsid w:val="00A5703D"/>
    <w:rsid w:val="00A57182"/>
    <w:rsid w:val="00A5740B"/>
    <w:rsid w:val="00A578B4"/>
    <w:rsid w:val="00A60AE0"/>
    <w:rsid w:val="00A61681"/>
    <w:rsid w:val="00A640DE"/>
    <w:rsid w:val="00A6471F"/>
    <w:rsid w:val="00A65563"/>
    <w:rsid w:val="00A72DF2"/>
    <w:rsid w:val="00A74CB2"/>
    <w:rsid w:val="00A75F11"/>
    <w:rsid w:val="00A80445"/>
    <w:rsid w:val="00A96DEC"/>
    <w:rsid w:val="00AA05B7"/>
    <w:rsid w:val="00AA128B"/>
    <w:rsid w:val="00AA2F13"/>
    <w:rsid w:val="00AA4B25"/>
    <w:rsid w:val="00AB1B30"/>
    <w:rsid w:val="00AB5867"/>
    <w:rsid w:val="00AC2A5E"/>
    <w:rsid w:val="00AC3FC7"/>
    <w:rsid w:val="00AC4381"/>
    <w:rsid w:val="00AC49B4"/>
    <w:rsid w:val="00AC5E2E"/>
    <w:rsid w:val="00AC66D6"/>
    <w:rsid w:val="00AD4A64"/>
    <w:rsid w:val="00AD6FF0"/>
    <w:rsid w:val="00AE3135"/>
    <w:rsid w:val="00AE5B5C"/>
    <w:rsid w:val="00AF64B7"/>
    <w:rsid w:val="00AF7003"/>
    <w:rsid w:val="00B05F23"/>
    <w:rsid w:val="00B06C71"/>
    <w:rsid w:val="00B07AC8"/>
    <w:rsid w:val="00B11611"/>
    <w:rsid w:val="00B24110"/>
    <w:rsid w:val="00B25B32"/>
    <w:rsid w:val="00B274A5"/>
    <w:rsid w:val="00B31933"/>
    <w:rsid w:val="00B33B80"/>
    <w:rsid w:val="00B45E1B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A01B1"/>
    <w:rsid w:val="00BA40D7"/>
    <w:rsid w:val="00BA5372"/>
    <w:rsid w:val="00BB2FD5"/>
    <w:rsid w:val="00BB3687"/>
    <w:rsid w:val="00BB3F24"/>
    <w:rsid w:val="00BB5BE5"/>
    <w:rsid w:val="00BB6684"/>
    <w:rsid w:val="00BC188C"/>
    <w:rsid w:val="00BC285E"/>
    <w:rsid w:val="00BC60C1"/>
    <w:rsid w:val="00BD0DE9"/>
    <w:rsid w:val="00BD10B7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2C67"/>
    <w:rsid w:val="00C44268"/>
    <w:rsid w:val="00C51886"/>
    <w:rsid w:val="00C526D7"/>
    <w:rsid w:val="00C52B23"/>
    <w:rsid w:val="00C54D8C"/>
    <w:rsid w:val="00C550DA"/>
    <w:rsid w:val="00C609E9"/>
    <w:rsid w:val="00C61A3C"/>
    <w:rsid w:val="00C62B1D"/>
    <w:rsid w:val="00C65739"/>
    <w:rsid w:val="00C65D3B"/>
    <w:rsid w:val="00C7115C"/>
    <w:rsid w:val="00C71E04"/>
    <w:rsid w:val="00C728D7"/>
    <w:rsid w:val="00C73113"/>
    <w:rsid w:val="00C7397A"/>
    <w:rsid w:val="00C770B4"/>
    <w:rsid w:val="00C77EDA"/>
    <w:rsid w:val="00C8003F"/>
    <w:rsid w:val="00C83E8E"/>
    <w:rsid w:val="00C90BB6"/>
    <w:rsid w:val="00C9303B"/>
    <w:rsid w:val="00C94B72"/>
    <w:rsid w:val="00C97DDD"/>
    <w:rsid w:val="00C97E6B"/>
    <w:rsid w:val="00CA2012"/>
    <w:rsid w:val="00CA29DB"/>
    <w:rsid w:val="00CB6CF0"/>
    <w:rsid w:val="00CC0FD5"/>
    <w:rsid w:val="00CC31B8"/>
    <w:rsid w:val="00CC450E"/>
    <w:rsid w:val="00CE0854"/>
    <w:rsid w:val="00CE0D15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6422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2167"/>
    <w:rsid w:val="00DF09B2"/>
    <w:rsid w:val="00DF55F1"/>
    <w:rsid w:val="00DF5D34"/>
    <w:rsid w:val="00DF659A"/>
    <w:rsid w:val="00E03FFD"/>
    <w:rsid w:val="00E05B8B"/>
    <w:rsid w:val="00E114E0"/>
    <w:rsid w:val="00E117F0"/>
    <w:rsid w:val="00E12993"/>
    <w:rsid w:val="00E22D70"/>
    <w:rsid w:val="00E2326E"/>
    <w:rsid w:val="00E234B3"/>
    <w:rsid w:val="00E23E54"/>
    <w:rsid w:val="00E25FB7"/>
    <w:rsid w:val="00E26DF6"/>
    <w:rsid w:val="00E30AEC"/>
    <w:rsid w:val="00E32CE8"/>
    <w:rsid w:val="00E366D9"/>
    <w:rsid w:val="00E3770A"/>
    <w:rsid w:val="00E37C1F"/>
    <w:rsid w:val="00E4132C"/>
    <w:rsid w:val="00E4473F"/>
    <w:rsid w:val="00E512A5"/>
    <w:rsid w:val="00E517E8"/>
    <w:rsid w:val="00E52BDF"/>
    <w:rsid w:val="00E5472F"/>
    <w:rsid w:val="00E55F7F"/>
    <w:rsid w:val="00E579A4"/>
    <w:rsid w:val="00E603DB"/>
    <w:rsid w:val="00E677FC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9683B"/>
    <w:rsid w:val="00E97A60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C1DC2"/>
    <w:rsid w:val="00EC7D9B"/>
    <w:rsid w:val="00ED3EA7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563B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0C43"/>
    <w:rsid w:val="00F33C2C"/>
    <w:rsid w:val="00F36CF5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687F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3803"/>
    <w:rsid w:val="00F84C4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14A6"/>
    <w:rsid w:val="00FC7E85"/>
    <w:rsid w:val="00FD10B8"/>
    <w:rsid w:val="00FD2A48"/>
    <w:rsid w:val="00FD30A4"/>
    <w:rsid w:val="00FE348F"/>
    <w:rsid w:val="00FE4712"/>
    <w:rsid w:val="00FE510C"/>
    <w:rsid w:val="00FE5179"/>
    <w:rsid w:val="00FE5D75"/>
    <w:rsid w:val="00FF1811"/>
    <w:rsid w:val="00FF4E9B"/>
    <w:rsid w:val="00FF5080"/>
    <w:rsid w:val="00FF7116"/>
    <w:rsid w:val="00FF75A6"/>
    <w:rsid w:val="00FF7B1A"/>
    <w:rsid w:val="16132A47"/>
    <w:rsid w:val="1E9D0262"/>
    <w:rsid w:val="3955089B"/>
    <w:rsid w:val="53D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AD0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61B05-4841-40F8-B56D-FAA46F9F08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B1ECE0A-E23F-45D9-A301-FDF86F25A24F}">
  <ds:schemaRefs/>
</ds:datastoreItem>
</file>

<file path=customXml/itemProps5.xml><?xml version="1.0" encoding="utf-8"?>
<ds:datastoreItem xmlns:ds="http://schemas.openxmlformats.org/officeDocument/2006/customXml" ds:itemID="{C6C86838-C1A0-4610-83A1-B12FCFF4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4</Pages>
  <Words>586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Нога Екатерина Сергеевна</cp:lastModifiedBy>
  <cp:revision>2</cp:revision>
  <cp:lastPrinted>2025-12-29T05:30:00Z</cp:lastPrinted>
  <dcterms:created xsi:type="dcterms:W3CDTF">2026-01-12T08:18:00Z</dcterms:created>
  <dcterms:modified xsi:type="dcterms:W3CDTF">2026-01-12T08:18:00Z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D7AC8F0FFA374FE1B3923C653ABFD167_12</vt:lpwstr>
  </property>
</Properties>
</file>