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510688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055445" w:rsidRDefault="00055445" w:rsidP="00B47271">
                  <w:pPr>
                    <w:pStyle w:val="a9"/>
                  </w:pPr>
                </w:p>
                <w:p w:rsidR="00055445" w:rsidRDefault="00055445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055445" w:rsidRPr="0055352B" w:rsidRDefault="00055445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055445" w:rsidRPr="0043354D" w:rsidRDefault="00055445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5E0892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061"/>
      </w:tblGrid>
      <w:tr w:rsidR="00830C3B" w:rsidRPr="0091260B" w:rsidTr="00343157">
        <w:trPr>
          <w:trHeight w:val="1039"/>
        </w:trPr>
        <w:tc>
          <w:tcPr>
            <w:tcW w:w="6061" w:type="dxa"/>
          </w:tcPr>
          <w:p w:rsidR="00830C3B" w:rsidRPr="0091260B" w:rsidRDefault="00DE6383" w:rsidP="00A53D19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A7402A">
              <w:t>Паульзену</w:t>
            </w:r>
            <w:proofErr w:type="spellEnd"/>
            <w:r w:rsidR="00A7402A">
              <w:t xml:space="preserve"> А. В.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0A5675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bookmarkStart w:id="0" w:name="_GoBack"/>
            <w:bookmarkEnd w:id="0"/>
            <w:r w:rsidR="000A5675">
              <w:rPr>
                <w:color w:val="000000" w:themeColor="text1"/>
              </w:rPr>
              <w:t>а</w:t>
            </w:r>
            <w:r w:rsidR="007C6038">
              <w:rPr>
                <w:color w:val="000000" w:themeColor="text1"/>
              </w:rPr>
              <w:t xml:space="preserve"> </w:t>
            </w:r>
            <w:r w:rsidR="0022765D">
              <w:t>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630029">
        <w:rPr>
          <w:spacing w:val="1"/>
        </w:rPr>
        <w:t>ых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630029">
        <w:rPr>
          <w:spacing w:val="1"/>
        </w:rPr>
        <w:t>ов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630029">
        <w:rPr>
          <w:spacing w:val="1"/>
        </w:rPr>
        <w:t>ов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630029">
        <w:t> </w:t>
      </w:r>
      <w:r w:rsidR="00D76C5E" w:rsidRPr="0091260B">
        <w:t>___.___.202</w:t>
      </w:r>
      <w:r w:rsidR="005649D6">
        <w:t>6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5649D6">
        <w:t>6</w:t>
      </w:r>
      <w:r w:rsidRPr="0091260B">
        <w:t>, руководствуясь Уставом города Новосибирска, ПОСТАНОВЛЯЮ:</w:t>
      </w:r>
    </w:p>
    <w:p w:rsidR="00A7402A" w:rsidRDefault="00D25713" w:rsidP="00A7402A">
      <w:pPr>
        <w:widowControl/>
        <w:autoSpaceDE w:val="0"/>
        <w:autoSpaceDN w:val="0"/>
        <w:adjustRightInd w:val="0"/>
        <w:ind w:firstLine="720"/>
        <w:jc w:val="both"/>
      </w:pPr>
      <w:r w:rsidRPr="0091260B">
        <w:rPr>
          <w:color w:val="000000" w:themeColor="text1"/>
        </w:rPr>
        <w:t>1. </w:t>
      </w:r>
      <w:r w:rsidR="006F6D68">
        <w:rPr>
          <w:color w:val="000000" w:themeColor="text1"/>
        </w:rPr>
        <w:t xml:space="preserve">Предоставить </w:t>
      </w:r>
      <w:proofErr w:type="spellStart"/>
      <w:r w:rsidR="00A7402A">
        <w:t>Паульзену</w:t>
      </w:r>
      <w:proofErr w:type="spellEnd"/>
      <w:r w:rsidR="00A7402A">
        <w:t xml:space="preserve"> А. В. разрешение на </w:t>
      </w:r>
      <w:r w:rsidR="00A7402A" w:rsidRPr="001309F9">
        <w:t>условно разрешенный вид использования земельного участка с кадастровым ном</w:t>
      </w:r>
      <w:r w:rsidR="00A7402A" w:rsidRPr="001309F9">
        <w:t>е</w:t>
      </w:r>
      <w:r w:rsidR="00A7402A" w:rsidRPr="001309F9">
        <w:t>ром 54:35:</w:t>
      </w:r>
      <w:r w:rsidR="00A7402A">
        <w:t>111060</w:t>
      </w:r>
      <w:r w:rsidR="00A7402A" w:rsidRPr="001309F9">
        <w:t>:</w:t>
      </w:r>
      <w:r w:rsidR="00A7402A">
        <w:t xml:space="preserve">302 </w:t>
      </w:r>
      <w:r w:rsidR="00A7402A" w:rsidRPr="001309F9">
        <w:t xml:space="preserve">площадью </w:t>
      </w:r>
      <w:r w:rsidR="00A7402A">
        <w:t>1200</w:t>
      </w:r>
      <w:r w:rsidR="00A7402A" w:rsidRPr="001309F9">
        <w:t xml:space="preserve"> кв. м</w:t>
      </w:r>
      <w:r w:rsidR="00A7402A">
        <w:t xml:space="preserve"> по адресу: </w:t>
      </w:r>
      <w:proofErr w:type="gramStart"/>
      <w:r w:rsidR="00A7402A" w:rsidRPr="007D06D5">
        <w:t>Российская Федерация, Новосибирская область,</w:t>
      </w:r>
      <w:r w:rsidR="00A7402A">
        <w:t xml:space="preserve"> городской округ город Новосибирск, </w:t>
      </w:r>
      <w:r w:rsidR="00A7402A" w:rsidRPr="007D06D5">
        <w:t>город Но</w:t>
      </w:r>
      <w:r w:rsidR="00A7402A">
        <w:t>восибирск</w:t>
      </w:r>
      <w:r w:rsidR="00A7402A" w:rsidRPr="00474792">
        <w:t>,</w:t>
      </w:r>
      <w:r w:rsidR="00A7402A">
        <w:t xml:space="preserve"> террит</w:t>
      </w:r>
      <w:r w:rsidR="00A7402A">
        <w:t>о</w:t>
      </w:r>
      <w:r w:rsidR="00A7402A">
        <w:t xml:space="preserve">рия СНТ «Первая заря», земельный участок 617а и объекта капитального строительства </w:t>
      </w:r>
      <w:r w:rsidR="00A7402A" w:rsidRPr="00217D73">
        <w:t>(зона специализир</w:t>
      </w:r>
      <w:r w:rsidR="00A7402A" w:rsidRPr="00217D73">
        <w:t>о</w:t>
      </w:r>
      <w:r w:rsidR="00A7402A" w:rsidRPr="00217D73">
        <w:t xml:space="preserve">ванной общественной застройки (ОД-4), </w:t>
      </w:r>
      <w:proofErr w:type="spellStart"/>
      <w:r w:rsidR="00A7402A" w:rsidRPr="00217D73">
        <w:t>подзона</w:t>
      </w:r>
      <w:proofErr w:type="spellEnd"/>
      <w:r w:rsidR="00A7402A" w:rsidRPr="00217D73">
        <w:t xml:space="preserve"> специализированной малоэтажной общественной застро</w:t>
      </w:r>
      <w:r w:rsidR="00A7402A" w:rsidRPr="00217D73">
        <w:t>й</w:t>
      </w:r>
      <w:r w:rsidR="00A7402A" w:rsidRPr="00217D73">
        <w:t>ки (ОД-4.1))</w:t>
      </w:r>
      <w:r w:rsidR="00A7402A">
        <w:t xml:space="preserve"> – «стоянка транспортных средств </w:t>
      </w:r>
      <w:hyperlink r:id="rId8" w:history="1">
        <w:r w:rsidR="00A7402A" w:rsidRPr="00855642">
          <w:t>(4.9.2)</w:t>
        </w:r>
      </w:hyperlink>
      <w:r w:rsidR="00A7402A">
        <w:t xml:space="preserve"> – стоянки (парковки) легковых автомобилей и других </w:t>
      </w:r>
      <w:proofErr w:type="spellStart"/>
      <w:r w:rsidR="00A7402A">
        <w:t>мот</w:t>
      </w:r>
      <w:r w:rsidR="00A7402A">
        <w:t>о</w:t>
      </w:r>
      <w:r w:rsidR="00A7402A">
        <w:t>транспортных</w:t>
      </w:r>
      <w:proofErr w:type="spellEnd"/>
      <w:r w:rsidR="00A7402A">
        <w:t xml:space="preserve"> средств, в том числе мотоциклов, мотороллеров, мотоколясок, мопедов, скутеров, за и</w:t>
      </w:r>
      <w:r w:rsidR="00A7402A">
        <w:t>с</w:t>
      </w:r>
      <w:r w:rsidR="00A7402A">
        <w:t>ключением встроенных, пристроенных и встроенно-пристроенных стоянок</w:t>
      </w:r>
      <w:proofErr w:type="gramEnd"/>
      <w:r w:rsidR="00A7402A">
        <w:t>».</w:t>
      </w:r>
    </w:p>
    <w:p w:rsidR="00FE2272" w:rsidRPr="0091260B" w:rsidRDefault="00645674" w:rsidP="00A7402A">
      <w:pPr>
        <w:ind w:firstLine="720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</w:t>
      </w:r>
      <w:r w:rsidR="00020FCE">
        <w:t xml:space="preserve">организационно-контрольной работы </w:t>
      </w:r>
      <w:r w:rsidR="00020FCE" w:rsidRPr="008A0411">
        <w:t>мэрии города Новосибирска обеспечить опубликование постановления.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8D5732">
      <w:headerReference w:type="default" r:id="rId9"/>
      <w:endnotePr>
        <w:numFmt w:val="decimal"/>
      </w:endnotePr>
      <w:pgSz w:w="11907" w:h="16840"/>
      <w:pgMar w:top="992" w:right="851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445" w:rsidRDefault="00055445">
      <w:r>
        <w:separator/>
      </w:r>
    </w:p>
  </w:endnote>
  <w:endnote w:type="continuationSeparator" w:id="0">
    <w:p w:rsidR="00055445" w:rsidRDefault="00055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445" w:rsidRDefault="00055445">
      <w:r>
        <w:separator/>
      </w:r>
    </w:p>
  </w:footnote>
  <w:footnote w:type="continuationSeparator" w:id="0">
    <w:p w:rsidR="00055445" w:rsidRDefault="00055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445" w:rsidRPr="001A7448" w:rsidRDefault="00510688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055445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79194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055445" w:rsidRDefault="00055445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0FCE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5445"/>
    <w:rsid w:val="00056D44"/>
    <w:rsid w:val="00057911"/>
    <w:rsid w:val="00066104"/>
    <w:rsid w:val="00066610"/>
    <w:rsid w:val="000670B5"/>
    <w:rsid w:val="00072394"/>
    <w:rsid w:val="00072FDB"/>
    <w:rsid w:val="00080552"/>
    <w:rsid w:val="00081393"/>
    <w:rsid w:val="000909D1"/>
    <w:rsid w:val="00093426"/>
    <w:rsid w:val="000947B8"/>
    <w:rsid w:val="00095E5B"/>
    <w:rsid w:val="00096689"/>
    <w:rsid w:val="000A41B5"/>
    <w:rsid w:val="000A5675"/>
    <w:rsid w:val="000A6D9A"/>
    <w:rsid w:val="000A7E3E"/>
    <w:rsid w:val="000B64F7"/>
    <w:rsid w:val="000B7880"/>
    <w:rsid w:val="000C1783"/>
    <w:rsid w:val="000C3205"/>
    <w:rsid w:val="000C3F18"/>
    <w:rsid w:val="000D6F3F"/>
    <w:rsid w:val="000E3BF4"/>
    <w:rsid w:val="000E7202"/>
    <w:rsid w:val="000F0757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2F65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8B0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1D27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2765D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5131"/>
    <w:rsid w:val="0026758E"/>
    <w:rsid w:val="00267D81"/>
    <w:rsid w:val="00270B4E"/>
    <w:rsid w:val="00271017"/>
    <w:rsid w:val="0027171B"/>
    <w:rsid w:val="00275D06"/>
    <w:rsid w:val="00283014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3157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06858"/>
    <w:rsid w:val="00410A52"/>
    <w:rsid w:val="00415744"/>
    <w:rsid w:val="00416B80"/>
    <w:rsid w:val="00424C1C"/>
    <w:rsid w:val="00425A20"/>
    <w:rsid w:val="00425E63"/>
    <w:rsid w:val="0043354D"/>
    <w:rsid w:val="0043362F"/>
    <w:rsid w:val="00435290"/>
    <w:rsid w:val="004403A6"/>
    <w:rsid w:val="00445337"/>
    <w:rsid w:val="00451BC8"/>
    <w:rsid w:val="00452860"/>
    <w:rsid w:val="004537D2"/>
    <w:rsid w:val="004538B2"/>
    <w:rsid w:val="00475F0C"/>
    <w:rsid w:val="00483968"/>
    <w:rsid w:val="0048423F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0688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49D6"/>
    <w:rsid w:val="00565E80"/>
    <w:rsid w:val="00572959"/>
    <w:rsid w:val="0057615F"/>
    <w:rsid w:val="00582B7C"/>
    <w:rsid w:val="00582C58"/>
    <w:rsid w:val="00585FEB"/>
    <w:rsid w:val="00586C61"/>
    <w:rsid w:val="005963CF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0029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5F9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2886"/>
    <w:rsid w:val="006C4CE7"/>
    <w:rsid w:val="006C507C"/>
    <w:rsid w:val="006E0131"/>
    <w:rsid w:val="006E314F"/>
    <w:rsid w:val="006E596C"/>
    <w:rsid w:val="006E60E2"/>
    <w:rsid w:val="006F075F"/>
    <w:rsid w:val="006F0F0D"/>
    <w:rsid w:val="006F6D68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194F"/>
    <w:rsid w:val="00792D3D"/>
    <w:rsid w:val="00794EC2"/>
    <w:rsid w:val="00796A99"/>
    <w:rsid w:val="007A0869"/>
    <w:rsid w:val="007A5287"/>
    <w:rsid w:val="007A586E"/>
    <w:rsid w:val="007C6038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0F03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4C11"/>
    <w:rsid w:val="00835F88"/>
    <w:rsid w:val="008361BF"/>
    <w:rsid w:val="008413C7"/>
    <w:rsid w:val="00856595"/>
    <w:rsid w:val="008613EE"/>
    <w:rsid w:val="0086743B"/>
    <w:rsid w:val="00873B99"/>
    <w:rsid w:val="008805C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5732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465FA"/>
    <w:rsid w:val="00952F81"/>
    <w:rsid w:val="00960079"/>
    <w:rsid w:val="0096185F"/>
    <w:rsid w:val="00965AD3"/>
    <w:rsid w:val="00967664"/>
    <w:rsid w:val="0097492C"/>
    <w:rsid w:val="00976DA3"/>
    <w:rsid w:val="0099378F"/>
    <w:rsid w:val="00995CE2"/>
    <w:rsid w:val="009A1BE4"/>
    <w:rsid w:val="009A4948"/>
    <w:rsid w:val="009A54FE"/>
    <w:rsid w:val="009A7BD8"/>
    <w:rsid w:val="009A7E49"/>
    <w:rsid w:val="009A7F30"/>
    <w:rsid w:val="009C24A1"/>
    <w:rsid w:val="009C26B4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E21BF"/>
    <w:rsid w:val="009F0C50"/>
    <w:rsid w:val="009F26AF"/>
    <w:rsid w:val="009F3701"/>
    <w:rsid w:val="009F7C2D"/>
    <w:rsid w:val="00A0344D"/>
    <w:rsid w:val="00A071D6"/>
    <w:rsid w:val="00A12CA9"/>
    <w:rsid w:val="00A14611"/>
    <w:rsid w:val="00A174DD"/>
    <w:rsid w:val="00A203DE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3D19"/>
    <w:rsid w:val="00A5425A"/>
    <w:rsid w:val="00A67926"/>
    <w:rsid w:val="00A712C1"/>
    <w:rsid w:val="00A726FD"/>
    <w:rsid w:val="00A7402A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0423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57B0E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C6E27"/>
    <w:rsid w:val="00BD5CA8"/>
    <w:rsid w:val="00BE3258"/>
    <w:rsid w:val="00BF352A"/>
    <w:rsid w:val="00C011B3"/>
    <w:rsid w:val="00C0304E"/>
    <w:rsid w:val="00C030F9"/>
    <w:rsid w:val="00C032F1"/>
    <w:rsid w:val="00C072CA"/>
    <w:rsid w:val="00C137C1"/>
    <w:rsid w:val="00C14668"/>
    <w:rsid w:val="00C14D1A"/>
    <w:rsid w:val="00C179B5"/>
    <w:rsid w:val="00C21C93"/>
    <w:rsid w:val="00C241FB"/>
    <w:rsid w:val="00C24A76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61C8C"/>
    <w:rsid w:val="00C6405B"/>
    <w:rsid w:val="00C73FC8"/>
    <w:rsid w:val="00C771B1"/>
    <w:rsid w:val="00C80EC9"/>
    <w:rsid w:val="00C82B19"/>
    <w:rsid w:val="00C859D2"/>
    <w:rsid w:val="00C8782B"/>
    <w:rsid w:val="00C9217D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49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059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A3A"/>
    <w:rsid w:val="00DC3D75"/>
    <w:rsid w:val="00DC3ED4"/>
    <w:rsid w:val="00DD247F"/>
    <w:rsid w:val="00DD4A63"/>
    <w:rsid w:val="00DE3130"/>
    <w:rsid w:val="00DE6383"/>
    <w:rsid w:val="00DE7130"/>
    <w:rsid w:val="00DF54A1"/>
    <w:rsid w:val="00DF7221"/>
    <w:rsid w:val="00E05C08"/>
    <w:rsid w:val="00E06DBA"/>
    <w:rsid w:val="00E07AC9"/>
    <w:rsid w:val="00E1390F"/>
    <w:rsid w:val="00E14A04"/>
    <w:rsid w:val="00E164F9"/>
    <w:rsid w:val="00E22AAA"/>
    <w:rsid w:val="00E46CA5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C5B4C"/>
    <w:rsid w:val="00ED1666"/>
    <w:rsid w:val="00ED2E49"/>
    <w:rsid w:val="00ED6394"/>
    <w:rsid w:val="00ED7079"/>
    <w:rsid w:val="00EE1F8F"/>
    <w:rsid w:val="00EF08DD"/>
    <w:rsid w:val="00EF3B7D"/>
    <w:rsid w:val="00F03244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4AD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722&amp;dst=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FB96B-A289-4E92-8C5C-2D41FC1B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78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aastafieva</cp:lastModifiedBy>
  <cp:revision>66</cp:revision>
  <cp:lastPrinted>2020-02-25T03:17:00Z</cp:lastPrinted>
  <dcterms:created xsi:type="dcterms:W3CDTF">2023-05-10T04:37:00Z</dcterms:created>
  <dcterms:modified xsi:type="dcterms:W3CDTF">2026-02-10T08:59:00Z</dcterms:modified>
</cp:coreProperties>
</file>