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57615F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055445" w:rsidRDefault="00055445" w:rsidP="00B47271">
                  <w:pPr>
                    <w:pStyle w:val="a9"/>
                  </w:pPr>
                </w:p>
                <w:p w:rsidR="00055445" w:rsidRDefault="00055445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055445" w:rsidRPr="0055352B" w:rsidRDefault="00055445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055445" w:rsidRPr="0043354D" w:rsidRDefault="00055445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5E0892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061"/>
      </w:tblGrid>
      <w:tr w:rsidR="00830C3B" w:rsidRPr="0091260B" w:rsidTr="00343157">
        <w:trPr>
          <w:trHeight w:val="1039"/>
        </w:trPr>
        <w:tc>
          <w:tcPr>
            <w:tcW w:w="6061" w:type="dxa"/>
          </w:tcPr>
          <w:p w:rsidR="00830C3B" w:rsidRPr="0091260B" w:rsidRDefault="00DE6383" w:rsidP="00A53D19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22765D">
              <w:t>обществу с ограниченной ответственностью «Старый отель Новосибирск»</w:t>
            </w:r>
            <w:r w:rsidR="0022765D" w:rsidRPr="001309F9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0A5675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bookmarkStart w:id="0" w:name="_GoBack"/>
            <w:bookmarkEnd w:id="0"/>
            <w:r w:rsidR="000A5675">
              <w:rPr>
                <w:color w:val="000000" w:themeColor="text1"/>
              </w:rPr>
              <w:t>а</w:t>
            </w:r>
            <w:r w:rsidR="007C6038">
              <w:rPr>
                <w:color w:val="000000" w:themeColor="text1"/>
              </w:rPr>
              <w:t xml:space="preserve"> </w:t>
            </w:r>
            <w:r w:rsidR="0022765D">
              <w:t>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630029">
        <w:rPr>
          <w:spacing w:val="1"/>
        </w:rPr>
        <w:t>ых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630029">
        <w:rPr>
          <w:spacing w:val="1"/>
        </w:rPr>
        <w:t>ов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630029">
        <w:rPr>
          <w:spacing w:val="1"/>
        </w:rPr>
        <w:t>ов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630029">
        <w:t> </w:t>
      </w:r>
      <w:r w:rsidR="00D76C5E" w:rsidRPr="0091260B">
        <w:t>___.___.202</w:t>
      </w:r>
      <w:r w:rsidR="005649D6">
        <w:t>6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5649D6">
        <w:t>6</w:t>
      </w:r>
      <w:r w:rsidRPr="0091260B">
        <w:t>, руководствуясь Уставом города Новосибирска, ПОСТАНОВЛЯЮ:</w:t>
      </w:r>
    </w:p>
    <w:p w:rsidR="001D1D27" w:rsidRDefault="00D25713" w:rsidP="0022765D">
      <w:pPr>
        <w:ind w:firstLine="720"/>
        <w:jc w:val="both"/>
      </w:pPr>
      <w:r w:rsidRPr="0091260B">
        <w:rPr>
          <w:color w:val="000000" w:themeColor="text1"/>
        </w:rPr>
        <w:t>1. </w:t>
      </w:r>
      <w:r w:rsidR="006F6D68">
        <w:rPr>
          <w:color w:val="000000" w:themeColor="text1"/>
        </w:rPr>
        <w:t xml:space="preserve">Предоставить </w:t>
      </w:r>
      <w:r w:rsidR="0022765D">
        <w:t>обществу с ограниченной ответственностью «Старый отель Новосибирск»</w:t>
      </w:r>
      <w:r w:rsidR="0022765D" w:rsidRPr="001309F9">
        <w:t xml:space="preserve"> </w:t>
      </w:r>
      <w:r w:rsidR="0022765D">
        <w:t xml:space="preserve">разрешение </w:t>
      </w:r>
      <w:r w:rsidR="0022765D" w:rsidRPr="001309F9">
        <w:t>на условно разрешенный вид использования земельного участка с кадастровым н</w:t>
      </w:r>
      <w:r w:rsidR="0022765D" w:rsidRPr="001309F9">
        <w:t>о</w:t>
      </w:r>
      <w:r w:rsidR="0022765D" w:rsidRPr="001309F9">
        <w:t>мером 54:35:</w:t>
      </w:r>
      <w:r w:rsidR="0022765D">
        <w:t>072590</w:t>
      </w:r>
      <w:r w:rsidR="0022765D" w:rsidRPr="001309F9">
        <w:t>:</w:t>
      </w:r>
      <w:r w:rsidR="0022765D">
        <w:t xml:space="preserve">7 </w:t>
      </w:r>
      <w:r w:rsidR="0022765D" w:rsidRPr="001309F9">
        <w:t xml:space="preserve">площадью </w:t>
      </w:r>
      <w:r w:rsidR="0022765D">
        <w:t>2023 </w:t>
      </w:r>
      <w:r w:rsidR="0022765D" w:rsidRPr="001309F9">
        <w:t>кв.</w:t>
      </w:r>
      <w:r w:rsidR="0022765D">
        <w:t> </w:t>
      </w:r>
      <w:r w:rsidR="0022765D" w:rsidRPr="001309F9">
        <w:t xml:space="preserve">м </w:t>
      </w:r>
      <w:r w:rsidR="0022765D">
        <w:t xml:space="preserve">с местоположением: </w:t>
      </w:r>
      <w:r w:rsidR="0022765D" w:rsidRPr="007D06D5">
        <w:t>Российская Федерация, Новосибирская область, город Но</w:t>
      </w:r>
      <w:r w:rsidR="0022765D">
        <w:t>восибирск</w:t>
      </w:r>
      <w:r w:rsidR="0022765D" w:rsidRPr="00474792">
        <w:t>,</w:t>
      </w:r>
      <w:r w:rsidR="0022765D">
        <w:t xml:space="preserve"> ул. 40 лет Октября; на з</w:t>
      </w:r>
      <w:r w:rsidR="0022765D">
        <w:t>е</w:t>
      </w:r>
      <w:r w:rsidR="0022765D">
        <w:t xml:space="preserve">мельном участке расположено здание (камеральный корпус), по адресу: </w:t>
      </w:r>
      <w:r w:rsidR="0022765D" w:rsidRPr="007D06D5">
        <w:t>Российская Федерация, Новосибирская область, город Но</w:t>
      </w:r>
      <w:r w:rsidR="0022765D">
        <w:t xml:space="preserve">восибирск, ул. 40 лет Октября, д. 2а и объекта капитального строительства </w:t>
      </w:r>
      <w:r w:rsidR="0022765D" w:rsidRPr="00C40F60">
        <w:t>(зона производстве</w:t>
      </w:r>
      <w:r w:rsidR="0022765D" w:rsidRPr="00C40F60">
        <w:t>н</w:t>
      </w:r>
      <w:r w:rsidR="0022765D" w:rsidRPr="00C40F60">
        <w:t>ной деятельности (П-1))</w:t>
      </w:r>
      <w:r w:rsidR="0022765D">
        <w:t xml:space="preserve"> – </w:t>
      </w:r>
      <w:r w:rsidR="0022765D" w:rsidRPr="00474792">
        <w:t>«гостиничное обслуживание </w:t>
      </w:r>
      <w:hyperlink r:id="rId8" w:history="1">
        <w:r w:rsidR="0022765D" w:rsidRPr="00474792">
          <w:t>(4.7)</w:t>
        </w:r>
      </w:hyperlink>
      <w:r w:rsidR="0022765D" w:rsidRPr="00474792">
        <w:t xml:space="preserve"> – гостин</w:t>
      </w:r>
      <w:r w:rsidR="0022765D" w:rsidRPr="00474792">
        <w:t>и</w:t>
      </w:r>
      <w:r w:rsidR="0022765D" w:rsidRPr="00474792">
        <w:t>цы»</w:t>
      </w:r>
      <w:r w:rsidR="0022765D" w:rsidRPr="001F113E">
        <w:t>.</w:t>
      </w:r>
    </w:p>
    <w:p w:rsidR="00FE2272" w:rsidRPr="0091260B" w:rsidRDefault="00645674" w:rsidP="00425E63">
      <w:pPr>
        <w:widowControl/>
        <w:autoSpaceDE w:val="0"/>
        <w:autoSpaceDN w:val="0"/>
        <w:adjustRightInd w:val="0"/>
        <w:ind w:firstLine="720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</w:t>
      </w:r>
      <w:r w:rsidR="00020FCE">
        <w:t xml:space="preserve">организационно-контрольной работы </w:t>
      </w:r>
      <w:r w:rsidR="00020FCE" w:rsidRPr="008A0411">
        <w:t>мэрии города Новосибирска обеспечить опубликование постановления.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8D5732">
      <w:headerReference w:type="default" r:id="rId9"/>
      <w:endnotePr>
        <w:numFmt w:val="decimal"/>
      </w:endnotePr>
      <w:pgSz w:w="11907" w:h="16840"/>
      <w:pgMar w:top="992" w:right="851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445" w:rsidRDefault="00055445">
      <w:r>
        <w:separator/>
      </w:r>
    </w:p>
  </w:endnote>
  <w:endnote w:type="continuationSeparator" w:id="0">
    <w:p w:rsidR="00055445" w:rsidRDefault="00055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445" w:rsidRDefault="00055445">
      <w:r>
        <w:separator/>
      </w:r>
    </w:p>
  </w:footnote>
  <w:footnote w:type="continuationSeparator" w:id="0">
    <w:p w:rsidR="00055445" w:rsidRDefault="00055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445" w:rsidRPr="001A7448" w:rsidRDefault="0057615F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055445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79194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055445" w:rsidRDefault="00055445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0FCE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5445"/>
    <w:rsid w:val="00056D44"/>
    <w:rsid w:val="00057911"/>
    <w:rsid w:val="00066104"/>
    <w:rsid w:val="00066610"/>
    <w:rsid w:val="000670B5"/>
    <w:rsid w:val="00072394"/>
    <w:rsid w:val="00072FDB"/>
    <w:rsid w:val="00080552"/>
    <w:rsid w:val="00081393"/>
    <w:rsid w:val="000909D1"/>
    <w:rsid w:val="00093426"/>
    <w:rsid w:val="000947B8"/>
    <w:rsid w:val="00095E5B"/>
    <w:rsid w:val="00096689"/>
    <w:rsid w:val="000A41B5"/>
    <w:rsid w:val="000A5675"/>
    <w:rsid w:val="000A6D9A"/>
    <w:rsid w:val="000A7E3E"/>
    <w:rsid w:val="000B64F7"/>
    <w:rsid w:val="000B7880"/>
    <w:rsid w:val="000C1783"/>
    <w:rsid w:val="000C3205"/>
    <w:rsid w:val="000C3F18"/>
    <w:rsid w:val="000D6F3F"/>
    <w:rsid w:val="000E3BF4"/>
    <w:rsid w:val="000E7202"/>
    <w:rsid w:val="000F0757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2F65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8B0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1D27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2765D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5131"/>
    <w:rsid w:val="0026758E"/>
    <w:rsid w:val="00267D81"/>
    <w:rsid w:val="00270B4E"/>
    <w:rsid w:val="00271017"/>
    <w:rsid w:val="0027171B"/>
    <w:rsid w:val="00275D06"/>
    <w:rsid w:val="00283014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1B9F"/>
    <w:rsid w:val="00343157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06858"/>
    <w:rsid w:val="00410A52"/>
    <w:rsid w:val="00415744"/>
    <w:rsid w:val="00416B80"/>
    <w:rsid w:val="00424C1C"/>
    <w:rsid w:val="00425A20"/>
    <w:rsid w:val="00425E63"/>
    <w:rsid w:val="0043354D"/>
    <w:rsid w:val="0043362F"/>
    <w:rsid w:val="00435290"/>
    <w:rsid w:val="004403A6"/>
    <w:rsid w:val="00445337"/>
    <w:rsid w:val="00451BC8"/>
    <w:rsid w:val="00452860"/>
    <w:rsid w:val="004537D2"/>
    <w:rsid w:val="004538B2"/>
    <w:rsid w:val="00475F0C"/>
    <w:rsid w:val="00483968"/>
    <w:rsid w:val="0048423F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49D6"/>
    <w:rsid w:val="00565E80"/>
    <w:rsid w:val="00572959"/>
    <w:rsid w:val="0057615F"/>
    <w:rsid w:val="00582B7C"/>
    <w:rsid w:val="00582C58"/>
    <w:rsid w:val="00585FEB"/>
    <w:rsid w:val="00586C61"/>
    <w:rsid w:val="005963CF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0029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5F9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2886"/>
    <w:rsid w:val="006C4CE7"/>
    <w:rsid w:val="006C507C"/>
    <w:rsid w:val="006E0131"/>
    <w:rsid w:val="006E314F"/>
    <w:rsid w:val="006E596C"/>
    <w:rsid w:val="006E60E2"/>
    <w:rsid w:val="006F075F"/>
    <w:rsid w:val="006F0F0D"/>
    <w:rsid w:val="006F6D68"/>
    <w:rsid w:val="00704BFC"/>
    <w:rsid w:val="00707E81"/>
    <w:rsid w:val="0071010E"/>
    <w:rsid w:val="007107C3"/>
    <w:rsid w:val="0071198A"/>
    <w:rsid w:val="007127BC"/>
    <w:rsid w:val="00716779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194F"/>
    <w:rsid w:val="00792D3D"/>
    <w:rsid w:val="00794EC2"/>
    <w:rsid w:val="00796A99"/>
    <w:rsid w:val="007A0869"/>
    <w:rsid w:val="007A5287"/>
    <w:rsid w:val="007A586E"/>
    <w:rsid w:val="007C6038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0F03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4C11"/>
    <w:rsid w:val="00835F88"/>
    <w:rsid w:val="008361BF"/>
    <w:rsid w:val="008413C7"/>
    <w:rsid w:val="00856595"/>
    <w:rsid w:val="008613EE"/>
    <w:rsid w:val="0086743B"/>
    <w:rsid w:val="00873B99"/>
    <w:rsid w:val="008805C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5732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465FA"/>
    <w:rsid w:val="00952F81"/>
    <w:rsid w:val="00960079"/>
    <w:rsid w:val="0096185F"/>
    <w:rsid w:val="00965AD3"/>
    <w:rsid w:val="00967664"/>
    <w:rsid w:val="0097492C"/>
    <w:rsid w:val="00976DA3"/>
    <w:rsid w:val="0099378F"/>
    <w:rsid w:val="00995CE2"/>
    <w:rsid w:val="009A1BE4"/>
    <w:rsid w:val="009A4948"/>
    <w:rsid w:val="009A54FE"/>
    <w:rsid w:val="009A7BD8"/>
    <w:rsid w:val="009A7E49"/>
    <w:rsid w:val="009A7F30"/>
    <w:rsid w:val="009C24A1"/>
    <w:rsid w:val="009C26B4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E21BF"/>
    <w:rsid w:val="009F0C50"/>
    <w:rsid w:val="009F26AF"/>
    <w:rsid w:val="009F3701"/>
    <w:rsid w:val="009F7C2D"/>
    <w:rsid w:val="00A0344D"/>
    <w:rsid w:val="00A071D6"/>
    <w:rsid w:val="00A12CA9"/>
    <w:rsid w:val="00A14611"/>
    <w:rsid w:val="00A174DD"/>
    <w:rsid w:val="00A203DE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3D19"/>
    <w:rsid w:val="00A5425A"/>
    <w:rsid w:val="00A67926"/>
    <w:rsid w:val="00A712C1"/>
    <w:rsid w:val="00A726FD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0423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4BA"/>
    <w:rsid w:val="00B51EA1"/>
    <w:rsid w:val="00B5523C"/>
    <w:rsid w:val="00B57B0E"/>
    <w:rsid w:val="00B620AE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C6E27"/>
    <w:rsid w:val="00BD5CA8"/>
    <w:rsid w:val="00BE3258"/>
    <w:rsid w:val="00BF352A"/>
    <w:rsid w:val="00C011B3"/>
    <w:rsid w:val="00C0304E"/>
    <w:rsid w:val="00C030F9"/>
    <w:rsid w:val="00C032F1"/>
    <w:rsid w:val="00C072CA"/>
    <w:rsid w:val="00C137C1"/>
    <w:rsid w:val="00C14668"/>
    <w:rsid w:val="00C14D1A"/>
    <w:rsid w:val="00C179B5"/>
    <w:rsid w:val="00C21C93"/>
    <w:rsid w:val="00C241FB"/>
    <w:rsid w:val="00C24A76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61C8C"/>
    <w:rsid w:val="00C6405B"/>
    <w:rsid w:val="00C73FC8"/>
    <w:rsid w:val="00C771B1"/>
    <w:rsid w:val="00C80EC9"/>
    <w:rsid w:val="00C82B19"/>
    <w:rsid w:val="00C859D2"/>
    <w:rsid w:val="00C8782B"/>
    <w:rsid w:val="00C9217D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1674"/>
    <w:rsid w:val="00CF249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059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A3A"/>
    <w:rsid w:val="00DC3D75"/>
    <w:rsid w:val="00DC3ED4"/>
    <w:rsid w:val="00DD247F"/>
    <w:rsid w:val="00DD4A63"/>
    <w:rsid w:val="00DE3130"/>
    <w:rsid w:val="00DE6383"/>
    <w:rsid w:val="00DE7130"/>
    <w:rsid w:val="00DF54A1"/>
    <w:rsid w:val="00DF7221"/>
    <w:rsid w:val="00E05C08"/>
    <w:rsid w:val="00E06DBA"/>
    <w:rsid w:val="00E07AC9"/>
    <w:rsid w:val="00E1390F"/>
    <w:rsid w:val="00E14A04"/>
    <w:rsid w:val="00E164F9"/>
    <w:rsid w:val="00E22AAA"/>
    <w:rsid w:val="00E46CA5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C5B4C"/>
    <w:rsid w:val="00ED1666"/>
    <w:rsid w:val="00ED2E49"/>
    <w:rsid w:val="00ED6394"/>
    <w:rsid w:val="00ED7079"/>
    <w:rsid w:val="00EE1F8F"/>
    <w:rsid w:val="00EF08DD"/>
    <w:rsid w:val="00EF3B7D"/>
    <w:rsid w:val="00F03244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4AD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4722&amp;dst=1002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C0C39-FA73-4404-A43D-27E4780F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78</TotalTime>
  <Pages>1</Pages>
  <Words>229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aastafieva</cp:lastModifiedBy>
  <cp:revision>65</cp:revision>
  <cp:lastPrinted>2020-02-25T03:17:00Z</cp:lastPrinted>
  <dcterms:created xsi:type="dcterms:W3CDTF">2023-05-10T04:37:00Z</dcterms:created>
  <dcterms:modified xsi:type="dcterms:W3CDTF">2026-02-10T08:58:00Z</dcterms:modified>
</cp:coreProperties>
</file>